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D54" w:rsidRPr="00817D54" w:rsidRDefault="00817D54" w:rsidP="00817D54">
      <w:pPr>
        <w:spacing w:before="100" w:beforeAutospacing="1" w:after="100" w:afterAutospacing="1" w:line="330" w:lineRule="atLeast"/>
        <w:rPr>
          <w:rFonts w:ascii="BundesSansWeb" w:eastAsia="Times New Roman" w:hAnsi="BundesSansWeb" w:cs="Times New Roman"/>
          <w:color w:val="333333"/>
          <w:sz w:val="23"/>
          <w:szCs w:val="23"/>
          <w:lang w:eastAsia="de-DE"/>
        </w:rPr>
      </w:pPr>
      <w:r w:rsidRPr="00817D54">
        <w:rPr>
          <w:rFonts w:ascii="BundesSansWeb" w:eastAsia="Times New Roman" w:hAnsi="BundesSansWeb" w:cs="Times New Roman"/>
          <w:color w:val="333333"/>
          <w:sz w:val="23"/>
          <w:szCs w:val="23"/>
          <w:lang w:eastAsia="de-DE"/>
        </w:rPr>
        <w:t xml:space="preserve">Herzlich Willkommen auf der Facebook-Seite des Bundesministeriums für Umwelt, Naturschutz, Bau und Reaktorsicherheit (BMUB)! </w:t>
      </w:r>
    </w:p>
    <w:p w:rsidR="00817D54" w:rsidRPr="00817D54" w:rsidRDefault="00817D54" w:rsidP="00817D54">
      <w:pPr>
        <w:spacing w:before="100" w:beforeAutospacing="1" w:after="100" w:afterAutospacing="1" w:line="330" w:lineRule="atLeast"/>
        <w:rPr>
          <w:rFonts w:ascii="BundesSansWeb" w:eastAsia="Times New Roman" w:hAnsi="BundesSansWeb" w:cs="Times New Roman"/>
          <w:color w:val="333333"/>
          <w:sz w:val="23"/>
          <w:szCs w:val="23"/>
          <w:lang w:eastAsia="de-DE"/>
        </w:rPr>
      </w:pPr>
      <w:r w:rsidRPr="00817D54">
        <w:rPr>
          <w:rFonts w:ascii="BundesSansWeb" w:eastAsia="Times New Roman" w:hAnsi="BundesSansWeb" w:cs="Times New Roman"/>
          <w:color w:val="333333"/>
          <w:sz w:val="23"/>
          <w:szCs w:val="23"/>
          <w:lang w:eastAsia="de-DE"/>
        </w:rPr>
        <w:t> </w:t>
      </w:r>
    </w:p>
    <w:p w:rsidR="00817D54" w:rsidRPr="00817D54" w:rsidRDefault="00817D54" w:rsidP="00817D54">
      <w:pPr>
        <w:spacing w:before="100" w:beforeAutospacing="1" w:after="100" w:afterAutospacing="1" w:line="330" w:lineRule="atLeast"/>
        <w:rPr>
          <w:rFonts w:ascii="BundesSansWeb" w:eastAsia="Times New Roman" w:hAnsi="BundesSansWeb" w:cs="Times New Roman"/>
          <w:color w:val="333333"/>
          <w:sz w:val="23"/>
          <w:szCs w:val="23"/>
          <w:lang w:eastAsia="de-DE"/>
        </w:rPr>
      </w:pPr>
      <w:r w:rsidRPr="00817D54">
        <w:rPr>
          <w:rFonts w:ascii="BundesSansWeb" w:eastAsia="Times New Roman" w:hAnsi="BundesSansWeb" w:cs="Times New Roman"/>
          <w:color w:val="333333"/>
          <w:sz w:val="23"/>
          <w:szCs w:val="23"/>
          <w:lang w:eastAsia="de-DE"/>
        </w:rPr>
        <w:t>Auf dieser Seite informiert das BMUB über die Themen und Termine des Hauses so</w:t>
      </w:r>
      <w:r w:rsidR="00B63AD6">
        <w:rPr>
          <w:rFonts w:ascii="BundesSansWeb" w:eastAsia="Times New Roman" w:hAnsi="BundesSansWeb" w:cs="Times New Roman"/>
          <w:color w:val="333333"/>
          <w:sz w:val="23"/>
          <w:szCs w:val="23"/>
          <w:lang w:eastAsia="de-DE"/>
        </w:rPr>
        <w:t xml:space="preserve">wie der Hausleitung. Das </w:t>
      </w:r>
      <w:proofErr w:type="spellStart"/>
      <w:r w:rsidR="00B63AD6">
        <w:rPr>
          <w:rFonts w:ascii="BundesSansWeb" w:eastAsia="Times New Roman" w:hAnsi="BundesSansWeb" w:cs="Times New Roman"/>
          <w:color w:val="333333"/>
          <w:sz w:val="23"/>
          <w:szCs w:val="23"/>
          <w:lang w:eastAsia="de-DE"/>
        </w:rPr>
        <w:t>Social</w:t>
      </w:r>
      <w:proofErr w:type="spellEnd"/>
      <w:r w:rsidR="00B63AD6">
        <w:rPr>
          <w:rFonts w:ascii="BundesSansWeb" w:eastAsia="Times New Roman" w:hAnsi="BundesSansWeb" w:cs="Times New Roman"/>
          <w:color w:val="333333"/>
          <w:sz w:val="23"/>
          <w:szCs w:val="23"/>
          <w:lang w:eastAsia="de-DE"/>
        </w:rPr>
        <w:t>-</w:t>
      </w:r>
      <w:r w:rsidRPr="00817D54">
        <w:rPr>
          <w:rFonts w:ascii="BundesSansWeb" w:eastAsia="Times New Roman" w:hAnsi="BundesSansWeb" w:cs="Times New Roman"/>
          <w:color w:val="333333"/>
          <w:sz w:val="23"/>
          <w:szCs w:val="23"/>
          <w:lang w:eastAsia="de-DE"/>
        </w:rPr>
        <w:t xml:space="preserve">Media-Team besteht aus Mitarbeiterinnen und Mitarbeitern des Presse- und Informationsstabs im BMUB. </w:t>
      </w:r>
    </w:p>
    <w:p w:rsidR="00817D54" w:rsidRPr="00817D54" w:rsidRDefault="00817D54" w:rsidP="00817D54">
      <w:pPr>
        <w:spacing w:before="100" w:beforeAutospacing="1" w:after="100" w:afterAutospacing="1" w:line="330" w:lineRule="atLeast"/>
        <w:rPr>
          <w:rFonts w:ascii="BundesSansWeb" w:eastAsia="Times New Roman" w:hAnsi="BundesSansWeb" w:cs="Times New Roman"/>
          <w:color w:val="333333"/>
          <w:sz w:val="23"/>
          <w:szCs w:val="23"/>
          <w:lang w:eastAsia="de-DE"/>
        </w:rPr>
      </w:pPr>
      <w:r w:rsidRPr="00817D54">
        <w:rPr>
          <w:rFonts w:ascii="BundesSansWeb" w:eastAsia="Times New Roman" w:hAnsi="BundesSansWeb" w:cs="Times New Roman"/>
          <w:color w:val="333333"/>
          <w:sz w:val="23"/>
          <w:szCs w:val="23"/>
          <w:lang w:eastAsia="de-DE"/>
        </w:rPr>
        <w:t xml:space="preserve">Wir freuen uns auf einen angeregten und engagierten Dialog, an dem sich viele User mit Kommentaren und Beiträgen beteiligen. Wir bitten jedoch um die Einhaltung </w:t>
      </w:r>
      <w:proofErr w:type="gramStart"/>
      <w:r w:rsidRPr="00817D54">
        <w:rPr>
          <w:rFonts w:ascii="BundesSansWeb" w:eastAsia="Times New Roman" w:hAnsi="BundesSansWeb" w:cs="Times New Roman"/>
          <w:color w:val="333333"/>
          <w:sz w:val="23"/>
          <w:szCs w:val="23"/>
          <w:lang w:eastAsia="de-DE"/>
        </w:rPr>
        <w:t>der folgender</w:t>
      </w:r>
      <w:proofErr w:type="gramEnd"/>
      <w:r w:rsidRPr="00817D54">
        <w:rPr>
          <w:rFonts w:ascii="BundesSansWeb" w:eastAsia="Times New Roman" w:hAnsi="BundesSansWeb" w:cs="Times New Roman"/>
          <w:color w:val="333333"/>
          <w:sz w:val="23"/>
          <w:szCs w:val="23"/>
          <w:lang w:eastAsia="de-DE"/>
        </w:rPr>
        <w:t xml:space="preserve"> Regeln. Falls diese nicht eingehalten werden, behalten wir uns das Recht vor, Inhalte gegebenenfalls zu löschen.</w:t>
      </w:r>
    </w:p>
    <w:p w:rsidR="00817D54" w:rsidRPr="00817D54" w:rsidRDefault="00817D54" w:rsidP="00817D54">
      <w:pPr>
        <w:numPr>
          <w:ilvl w:val="0"/>
          <w:numId w:val="1"/>
        </w:numPr>
        <w:spacing w:before="75" w:after="15" w:line="330" w:lineRule="atLeast"/>
        <w:ind w:left="945"/>
        <w:rPr>
          <w:rFonts w:ascii="BundesSansWeb" w:eastAsia="Times New Roman" w:hAnsi="BundesSansWeb" w:cs="Times New Roman"/>
          <w:color w:val="333333"/>
          <w:sz w:val="23"/>
          <w:szCs w:val="23"/>
          <w:lang w:eastAsia="de-DE"/>
        </w:rPr>
      </w:pPr>
      <w:r w:rsidRPr="00817D54">
        <w:rPr>
          <w:rFonts w:ascii="BundesSansWeb" w:eastAsia="Times New Roman" w:hAnsi="BundesSansWeb" w:cs="Times New Roman"/>
          <w:color w:val="333333"/>
          <w:sz w:val="23"/>
          <w:szCs w:val="23"/>
          <w:lang w:eastAsia="de-DE"/>
        </w:rPr>
        <w:t>Ein guter Dialog beruht auf gegenseitigem Respekt. Behandeln Sie andere User bitte so, wie Sie selbst behandelt werden wollen. Beleidigungen, persönliche Schmähungen und Beschimpfungen, üble Nachreden und Verleumdungen – all dies ist hier fehl am Platz. Wir behalten uns das Recht vor, entsprechende Beiträge zu löschen.</w:t>
      </w:r>
    </w:p>
    <w:p w:rsidR="00817D54" w:rsidRPr="00817D54" w:rsidRDefault="00817D54" w:rsidP="00817D54">
      <w:pPr>
        <w:numPr>
          <w:ilvl w:val="0"/>
          <w:numId w:val="1"/>
        </w:numPr>
        <w:spacing w:before="75" w:after="15" w:line="330" w:lineRule="atLeast"/>
        <w:ind w:left="945"/>
        <w:rPr>
          <w:rFonts w:ascii="BundesSansWeb" w:eastAsia="Times New Roman" w:hAnsi="BundesSansWeb" w:cs="Times New Roman"/>
          <w:color w:val="333333"/>
          <w:sz w:val="23"/>
          <w:szCs w:val="23"/>
          <w:lang w:eastAsia="de-DE"/>
        </w:rPr>
      </w:pPr>
      <w:r w:rsidRPr="00817D54">
        <w:rPr>
          <w:rFonts w:ascii="BundesSansWeb" w:eastAsia="Times New Roman" w:hAnsi="BundesSansWeb" w:cs="Times New Roman"/>
          <w:color w:val="333333"/>
          <w:sz w:val="23"/>
          <w:szCs w:val="23"/>
          <w:lang w:eastAsia="de-DE"/>
        </w:rPr>
        <w:t>Wir bitten Sie zudem, sich an die Facebook-Nutzungsbedingungen sowie -richtlinien zu halten. Beiträge, die rassistisch, gewaltverherrlichend oder sexistisch sind oder eine verfassungswidrige Meinung transportieren, gehören nicht auf diese Seite. Wir behalten uns das Recht vor, entsprechende Beiträge zu löschen.</w:t>
      </w:r>
    </w:p>
    <w:p w:rsidR="00817D54" w:rsidRPr="00817D54" w:rsidRDefault="00817D54" w:rsidP="00817D54">
      <w:pPr>
        <w:numPr>
          <w:ilvl w:val="0"/>
          <w:numId w:val="1"/>
        </w:numPr>
        <w:spacing w:before="75" w:after="15" w:line="330" w:lineRule="atLeast"/>
        <w:ind w:left="945"/>
        <w:rPr>
          <w:rFonts w:ascii="BundesSansWeb" w:eastAsia="Times New Roman" w:hAnsi="BundesSansWeb" w:cs="Times New Roman"/>
          <w:color w:val="333333"/>
          <w:sz w:val="23"/>
          <w:szCs w:val="23"/>
          <w:lang w:eastAsia="de-DE"/>
        </w:rPr>
      </w:pPr>
      <w:r w:rsidRPr="00817D54">
        <w:rPr>
          <w:rFonts w:ascii="BundesSansWeb" w:eastAsia="Times New Roman" w:hAnsi="BundesSansWeb" w:cs="Times New Roman"/>
          <w:color w:val="333333"/>
          <w:sz w:val="23"/>
          <w:szCs w:val="23"/>
          <w:lang w:eastAsia="de-DE"/>
        </w:rPr>
        <w:t>Diese Facebook-Seite bietet Informationen zu den Themen und Terminen des BMUB. Daher sollten sich die Diskussionsbeiträge auch auf das Thema des jeweiligen Posts beziehen. Sollte dies nicht der Fall sein, behalten wir uns das Recht vor, Beiträge gegebenenfalls zu entfernen.</w:t>
      </w:r>
    </w:p>
    <w:p w:rsidR="00817D54" w:rsidRPr="00817D54" w:rsidRDefault="00817D54" w:rsidP="00817D54">
      <w:pPr>
        <w:numPr>
          <w:ilvl w:val="0"/>
          <w:numId w:val="1"/>
        </w:numPr>
        <w:spacing w:before="75" w:after="15" w:line="330" w:lineRule="atLeast"/>
        <w:ind w:left="945"/>
        <w:rPr>
          <w:rFonts w:ascii="BundesSansWeb" w:eastAsia="Times New Roman" w:hAnsi="BundesSansWeb" w:cs="Times New Roman"/>
          <w:color w:val="333333"/>
          <w:sz w:val="23"/>
          <w:szCs w:val="23"/>
          <w:lang w:eastAsia="de-DE"/>
        </w:rPr>
      </w:pPr>
      <w:r w:rsidRPr="00817D54">
        <w:rPr>
          <w:rFonts w:ascii="BundesSansWeb" w:eastAsia="Times New Roman" w:hAnsi="BundesSansWeb" w:cs="Times New Roman"/>
          <w:color w:val="333333"/>
          <w:sz w:val="23"/>
          <w:szCs w:val="23"/>
          <w:lang w:eastAsia="de-DE"/>
        </w:rPr>
        <w:t>Inhalte, die Persönlichkeitsrechte, Rechte Dritter oder Urheberrechte verletzen, sowie Beiträge, die als Werbung oder Spam einzustufen sind, werden entfernt.</w:t>
      </w:r>
    </w:p>
    <w:p w:rsidR="00817D54" w:rsidRPr="00817D54" w:rsidRDefault="00817D54" w:rsidP="00817D54">
      <w:pPr>
        <w:numPr>
          <w:ilvl w:val="0"/>
          <w:numId w:val="1"/>
        </w:numPr>
        <w:spacing w:before="75" w:after="15" w:line="330" w:lineRule="atLeast"/>
        <w:ind w:left="945"/>
        <w:rPr>
          <w:rFonts w:ascii="BundesSansWeb" w:eastAsia="Times New Roman" w:hAnsi="BundesSansWeb" w:cs="Times New Roman"/>
          <w:color w:val="333333"/>
          <w:sz w:val="23"/>
          <w:szCs w:val="23"/>
          <w:lang w:eastAsia="de-DE"/>
        </w:rPr>
      </w:pPr>
      <w:r w:rsidRPr="00817D54">
        <w:rPr>
          <w:rFonts w:ascii="BundesSansWeb" w:eastAsia="Times New Roman" w:hAnsi="BundesSansWeb" w:cs="Times New Roman"/>
          <w:color w:val="333333"/>
          <w:sz w:val="23"/>
          <w:szCs w:val="23"/>
          <w:lang w:eastAsia="de-DE"/>
        </w:rPr>
        <w:t>Wir übernehmen keine Verantwortung für die Beiträge der Nutzer. Diese Verantwortung trägt stets der jeweilige Nutzer. Der Verfasser der Beiträge gibt dem BMUB mit dem Einstellen seines Beitrages das Recht, den Beitrag dauerhaft auf der Facebook-Seite vorzuhalten.</w:t>
      </w:r>
    </w:p>
    <w:p w:rsidR="00817D54" w:rsidRPr="00817D54" w:rsidRDefault="00817D54" w:rsidP="00817D54">
      <w:pPr>
        <w:numPr>
          <w:ilvl w:val="0"/>
          <w:numId w:val="1"/>
        </w:numPr>
        <w:spacing w:before="75" w:after="15" w:line="330" w:lineRule="atLeast"/>
        <w:ind w:left="945"/>
        <w:rPr>
          <w:rFonts w:ascii="BundesSansWeb" w:eastAsia="Times New Roman" w:hAnsi="BundesSansWeb" w:cs="Times New Roman"/>
          <w:color w:val="333333"/>
          <w:sz w:val="23"/>
          <w:szCs w:val="23"/>
          <w:lang w:eastAsia="de-DE"/>
        </w:rPr>
      </w:pPr>
      <w:r w:rsidRPr="00817D54">
        <w:rPr>
          <w:rFonts w:ascii="BundesSansWeb" w:eastAsia="Times New Roman" w:hAnsi="BundesSansWeb" w:cs="Times New Roman"/>
          <w:color w:val="333333"/>
          <w:sz w:val="23"/>
          <w:szCs w:val="23"/>
          <w:lang w:eastAsia="de-DE"/>
        </w:rPr>
        <w:t>Achten Sie bitte auch auf Ihre Privatsphäre und veröffentlichen Sie keine personenbezogenen Daten auf der Chronik oder in Kommentaren. Verzichten Sie auf die Nennung von Kontaktadressen, Telefonnummern, E-Mail-Adressen, privaten Details oder sonstigen Daten, die einen Rückschluss auf Ihre Person zulassen.</w:t>
      </w:r>
    </w:p>
    <w:p w:rsidR="00817D54" w:rsidRPr="00817D54" w:rsidRDefault="00961019" w:rsidP="00817D54">
      <w:pPr>
        <w:spacing w:before="100" w:beforeAutospacing="1" w:after="100" w:afterAutospacing="1" w:line="330" w:lineRule="atLeast"/>
        <w:rPr>
          <w:rFonts w:ascii="BundesSansWeb" w:eastAsia="Times New Roman" w:hAnsi="BundesSansWeb" w:cs="Times New Roman"/>
          <w:color w:val="333333"/>
          <w:sz w:val="23"/>
          <w:szCs w:val="23"/>
          <w:lang w:eastAsia="de-DE"/>
        </w:rPr>
      </w:pPr>
      <w:r>
        <w:rPr>
          <w:rFonts w:ascii="BundesSansWeb" w:eastAsia="Times New Roman" w:hAnsi="BundesSansWeb" w:cs="Times New Roman"/>
          <w:color w:val="333333"/>
          <w:sz w:val="23"/>
          <w:szCs w:val="23"/>
          <w:lang w:eastAsia="de-DE"/>
        </w:rPr>
        <w:t xml:space="preserve">Das </w:t>
      </w:r>
      <w:proofErr w:type="spellStart"/>
      <w:r>
        <w:rPr>
          <w:rFonts w:ascii="BundesSansWeb" w:eastAsia="Times New Roman" w:hAnsi="BundesSansWeb" w:cs="Times New Roman"/>
          <w:color w:val="333333"/>
          <w:sz w:val="23"/>
          <w:szCs w:val="23"/>
          <w:lang w:eastAsia="de-DE"/>
        </w:rPr>
        <w:t>Social</w:t>
      </w:r>
      <w:proofErr w:type="spellEnd"/>
      <w:r>
        <w:rPr>
          <w:rFonts w:ascii="BundesSansWeb" w:eastAsia="Times New Roman" w:hAnsi="BundesSansWeb" w:cs="Times New Roman"/>
          <w:color w:val="333333"/>
          <w:sz w:val="23"/>
          <w:szCs w:val="23"/>
          <w:lang w:eastAsia="de-DE"/>
        </w:rPr>
        <w:t>-</w:t>
      </w:r>
      <w:bookmarkStart w:id="0" w:name="_GoBack"/>
      <w:bookmarkEnd w:id="0"/>
      <w:r w:rsidR="00817D54" w:rsidRPr="00817D54">
        <w:rPr>
          <w:rFonts w:ascii="BundesSansWeb" w:eastAsia="Times New Roman" w:hAnsi="BundesSansWeb" w:cs="Times New Roman"/>
          <w:color w:val="333333"/>
          <w:sz w:val="23"/>
          <w:szCs w:val="23"/>
          <w:lang w:eastAsia="de-DE"/>
        </w:rPr>
        <w:t xml:space="preserve">Media-Team behält sich vor, Äußerungen und Beiträge, die gegen die genannten Regeln sowie gegen allgemein geltendes Recht verstoßen, auch ohne Angabe von Gründen zu löschen. Nutzerinnen und Nutzer, die wiederholt gegen diese Bedingungen verstoßen, werden von der weiteren Nutzung der Seite ausgeschlossen. </w:t>
      </w:r>
    </w:p>
    <w:p w:rsidR="00817D54" w:rsidRPr="00817D54" w:rsidRDefault="00817D54" w:rsidP="00817D54">
      <w:pPr>
        <w:spacing w:before="100" w:beforeAutospacing="1" w:after="100" w:afterAutospacing="1" w:line="330" w:lineRule="atLeast"/>
        <w:rPr>
          <w:rFonts w:ascii="BundesSansWeb" w:eastAsia="Times New Roman" w:hAnsi="BundesSansWeb" w:cs="Times New Roman"/>
          <w:color w:val="333333"/>
          <w:sz w:val="23"/>
          <w:szCs w:val="23"/>
          <w:lang w:eastAsia="de-DE"/>
        </w:rPr>
      </w:pPr>
      <w:r w:rsidRPr="00817D54">
        <w:rPr>
          <w:rFonts w:ascii="BundesSansWeb" w:eastAsia="Times New Roman" w:hAnsi="BundesSansWeb" w:cs="Times New Roman"/>
          <w:color w:val="333333"/>
          <w:sz w:val="23"/>
          <w:szCs w:val="23"/>
          <w:lang w:eastAsia="de-DE"/>
        </w:rPr>
        <w:lastRenderedPageBreak/>
        <w:t xml:space="preserve">Danke für Ihr Verständnis! Wir freuen uns auf eine spannende Diskussion und einen konstruktiven Austausch mit Ihnen. </w:t>
      </w:r>
    </w:p>
    <w:p w:rsidR="00817D54" w:rsidRPr="00817D54" w:rsidRDefault="00817D54" w:rsidP="00817D54">
      <w:pPr>
        <w:spacing w:before="100" w:beforeAutospacing="1" w:after="100" w:afterAutospacing="1" w:line="330" w:lineRule="atLeast"/>
        <w:rPr>
          <w:rFonts w:ascii="BundesSansWeb" w:eastAsia="Times New Roman" w:hAnsi="BundesSansWeb" w:cs="Times New Roman"/>
          <w:color w:val="333333"/>
          <w:sz w:val="23"/>
          <w:szCs w:val="23"/>
          <w:lang w:eastAsia="de-DE"/>
        </w:rPr>
      </w:pPr>
      <w:r w:rsidRPr="00817D54">
        <w:rPr>
          <w:rFonts w:ascii="BundesSansWeb" w:eastAsia="Times New Roman" w:hAnsi="BundesSansWeb" w:cs="Times New Roman"/>
          <w:color w:val="333333"/>
          <w:sz w:val="23"/>
          <w:szCs w:val="23"/>
          <w:lang w:eastAsia="de-DE"/>
        </w:rPr>
        <w:t> </w:t>
      </w:r>
    </w:p>
    <w:p w:rsidR="00817D54" w:rsidRPr="00817D54" w:rsidRDefault="00961019" w:rsidP="00817D54">
      <w:pPr>
        <w:spacing w:before="100" w:beforeAutospacing="1" w:after="100" w:afterAutospacing="1" w:line="330" w:lineRule="atLeast"/>
        <w:rPr>
          <w:rFonts w:ascii="BundesSansWeb" w:eastAsia="Times New Roman" w:hAnsi="BundesSansWeb" w:cs="Times New Roman"/>
          <w:color w:val="333333"/>
          <w:sz w:val="23"/>
          <w:szCs w:val="23"/>
          <w:lang w:eastAsia="de-DE"/>
        </w:rPr>
      </w:pPr>
      <w:r>
        <w:rPr>
          <w:rFonts w:ascii="BundesSansWeb" w:eastAsia="Times New Roman" w:hAnsi="BundesSansWeb" w:cs="Times New Roman"/>
          <w:color w:val="333333"/>
          <w:sz w:val="23"/>
          <w:szCs w:val="23"/>
          <w:lang w:eastAsia="de-DE"/>
        </w:rPr>
        <w:t xml:space="preserve">Das </w:t>
      </w:r>
      <w:proofErr w:type="spellStart"/>
      <w:r>
        <w:rPr>
          <w:rFonts w:ascii="BundesSansWeb" w:eastAsia="Times New Roman" w:hAnsi="BundesSansWeb" w:cs="Times New Roman"/>
          <w:color w:val="333333"/>
          <w:sz w:val="23"/>
          <w:szCs w:val="23"/>
          <w:lang w:eastAsia="de-DE"/>
        </w:rPr>
        <w:t>Social</w:t>
      </w:r>
      <w:proofErr w:type="spellEnd"/>
      <w:r>
        <w:rPr>
          <w:rFonts w:ascii="BundesSansWeb" w:eastAsia="Times New Roman" w:hAnsi="BundesSansWeb" w:cs="Times New Roman"/>
          <w:color w:val="333333"/>
          <w:sz w:val="23"/>
          <w:szCs w:val="23"/>
          <w:lang w:eastAsia="de-DE"/>
        </w:rPr>
        <w:t>-</w:t>
      </w:r>
      <w:r w:rsidR="00817D54" w:rsidRPr="00817D54">
        <w:rPr>
          <w:rFonts w:ascii="BundesSansWeb" w:eastAsia="Times New Roman" w:hAnsi="BundesSansWeb" w:cs="Times New Roman"/>
          <w:color w:val="333333"/>
          <w:sz w:val="23"/>
          <w:szCs w:val="23"/>
          <w:lang w:eastAsia="de-DE"/>
        </w:rPr>
        <w:t>Media-Team des BMUB</w:t>
      </w:r>
    </w:p>
    <w:p w:rsidR="003D296B" w:rsidRDefault="00961019"/>
    <w:sectPr w:rsidR="003D29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undesSansWeb">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0512B"/>
    <w:multiLevelType w:val="multilevel"/>
    <w:tmpl w:val="290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D54"/>
    <w:rsid w:val="00817D54"/>
    <w:rsid w:val="00961019"/>
    <w:rsid w:val="00B63AD6"/>
    <w:rsid w:val="00C2103F"/>
    <w:rsid w:val="00E242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751391">
      <w:bodyDiv w:val="1"/>
      <w:marLeft w:val="0"/>
      <w:marRight w:val="0"/>
      <w:marTop w:val="0"/>
      <w:marBottom w:val="0"/>
      <w:divBdr>
        <w:top w:val="none" w:sz="0" w:space="0" w:color="auto"/>
        <w:left w:val="none" w:sz="0" w:space="0" w:color="auto"/>
        <w:bottom w:val="none" w:sz="0" w:space="0" w:color="auto"/>
        <w:right w:val="none" w:sz="0" w:space="0" w:color="auto"/>
      </w:divBdr>
      <w:divsChild>
        <w:div w:id="22827466">
          <w:marLeft w:val="0"/>
          <w:marRight w:val="0"/>
          <w:marTop w:val="0"/>
          <w:marBottom w:val="0"/>
          <w:divBdr>
            <w:top w:val="none" w:sz="0" w:space="0" w:color="auto"/>
            <w:left w:val="none" w:sz="0" w:space="0" w:color="auto"/>
            <w:bottom w:val="none" w:sz="0" w:space="0" w:color="auto"/>
            <w:right w:val="none" w:sz="0" w:space="0" w:color="auto"/>
          </w:divBdr>
          <w:divsChild>
            <w:div w:id="1472479950">
              <w:marLeft w:val="0"/>
              <w:marRight w:val="0"/>
              <w:marTop w:val="0"/>
              <w:marBottom w:val="0"/>
              <w:divBdr>
                <w:top w:val="none" w:sz="0" w:space="0" w:color="auto"/>
                <w:left w:val="none" w:sz="0" w:space="0" w:color="auto"/>
                <w:bottom w:val="none" w:sz="0" w:space="0" w:color="auto"/>
                <w:right w:val="none" w:sz="0" w:space="0" w:color="auto"/>
              </w:divBdr>
              <w:divsChild>
                <w:div w:id="1769302553">
                  <w:marLeft w:val="0"/>
                  <w:marRight w:val="0"/>
                  <w:marTop w:val="0"/>
                  <w:marBottom w:val="225"/>
                  <w:divBdr>
                    <w:top w:val="none" w:sz="0" w:space="0" w:color="auto"/>
                    <w:left w:val="none" w:sz="0" w:space="0" w:color="auto"/>
                    <w:bottom w:val="none" w:sz="0" w:space="0" w:color="auto"/>
                    <w:right w:val="none" w:sz="0" w:space="0" w:color="auto"/>
                  </w:divBdr>
                  <w:divsChild>
                    <w:div w:id="1569418183">
                      <w:marLeft w:val="0"/>
                      <w:marRight w:val="0"/>
                      <w:marTop w:val="0"/>
                      <w:marBottom w:val="0"/>
                      <w:divBdr>
                        <w:top w:val="none" w:sz="0" w:space="0" w:color="auto"/>
                        <w:left w:val="none" w:sz="0" w:space="0" w:color="auto"/>
                        <w:bottom w:val="none" w:sz="0" w:space="0" w:color="auto"/>
                        <w:right w:val="none" w:sz="0" w:space="0" w:color="auto"/>
                      </w:divBdr>
                      <w:divsChild>
                        <w:div w:id="17163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BDD093E8.dotm</Template>
  <TotalTime>0</TotalTime>
  <Pages>2</Pages>
  <Words>374</Words>
  <Characters>2361</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Kaudewitz, Richard</dc:creator>
  <cp:lastModifiedBy>ÖA</cp:lastModifiedBy>
  <cp:revision>3</cp:revision>
  <dcterms:created xsi:type="dcterms:W3CDTF">2018-02-15T09:40:00Z</dcterms:created>
  <dcterms:modified xsi:type="dcterms:W3CDTF">2018-02-15T10:16:00Z</dcterms:modified>
</cp:coreProperties>
</file>