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7E" w:rsidRDefault="006B4081">
      <w:hyperlink r:id="rId4" w:history="1">
        <w:r w:rsidRPr="00685854">
          <w:rPr>
            <w:rStyle w:val="Hyperlink"/>
          </w:rPr>
          <w:t>https://www.bundesregierung.de/Content/DE/Mitschrift/Pressekonferenzen/2016/04/2016-04-04-regpk.html</w:t>
        </w:r>
      </w:hyperlink>
    </w:p>
    <w:p w:rsidR="006B4081" w:rsidRDefault="006B4081">
      <w:hyperlink r:id="rId5" w:history="1">
        <w:r w:rsidRPr="00685854">
          <w:rPr>
            <w:rStyle w:val="Hyperlink"/>
          </w:rPr>
          <w:t>https://www.bundesregierung.de/Content/DE/Mitschrift/Pressekonferenzen/2016/04/2016-04-08-regpk.html</w:t>
        </w:r>
      </w:hyperlink>
    </w:p>
    <w:p w:rsidR="006B4081" w:rsidRDefault="006B4081">
      <w:bookmarkStart w:id="0" w:name="_GoBack"/>
      <w:bookmarkEnd w:id="0"/>
    </w:p>
    <w:sectPr w:rsidR="006B40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81"/>
    <w:rsid w:val="006B4081"/>
    <w:rsid w:val="00782CD3"/>
    <w:rsid w:val="0084407E"/>
    <w:rsid w:val="00E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FE9A3-DD3C-4963-9D72-C3F7AB51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408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0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ndesregierung.de/Content/DE/Mitschrift/Pressekonferenzen/2016/04/2016-04-08-regpk.html" TargetMode="External"/><Relationship Id="rId4" Type="http://schemas.openxmlformats.org/officeDocument/2006/relationships/hyperlink" Target="https://www.bundesregierung.de/Content/DE/Mitschrift/Pressekonferenzen/2016/04/2016-04-04-regp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E2F7DFC.dotm</Template>
  <TotalTime>0</TotalTime>
  <Pages>1</Pages>
  <Words>59</Words>
  <Characters>378</Characters>
  <Application>Microsoft Office Word</Application>
  <DocSecurity>0</DocSecurity>
  <Lines>3</Lines>
  <Paragraphs>1</Paragraphs>
  <ScaleCrop>false</ScaleCrop>
  <Company>Presse- und Informationsamt der Bundesregierung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2016-05-17T13:24:00Z</cp:lastPrinted>
  <dcterms:created xsi:type="dcterms:W3CDTF">2016-05-17T13:20:00Z</dcterms:created>
  <dcterms:modified xsi:type="dcterms:W3CDTF">2016-05-17T13:25:00Z</dcterms:modified>
</cp:coreProperties>
</file>