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B2" w:rsidRDefault="00AD0D32" w:rsidP="002F289E">
      <w:r>
        <w:fldChar w:fldCharType="begin"/>
      </w:r>
      <w:r w:rsidR="00EA1884">
        <w:instrText xml:space="preserve"> CREATEDATE  \@ "dd.MM.yyyy" </w:instrText>
      </w:r>
      <w:r>
        <w:fldChar w:fldCharType="separate"/>
      </w:r>
      <w:r w:rsidR="00284851">
        <w:rPr>
          <w:noProof/>
        </w:rPr>
        <w:t>18.03.2015</w:t>
      </w:r>
      <w:r>
        <w:fldChar w:fldCharType="end"/>
      </w:r>
      <w:r w:rsidR="00284851">
        <w:rPr>
          <w:noProof/>
        </w:rPr>
        <mc:AlternateContent>
          <mc:Choice Requires="wps">
            <w:drawing>
              <wp:anchor distT="0" distB="0" distL="114300" distR="114300" simplePos="0" relativeHeight="251657728" behindDoc="0" locked="0" layoutInCell="0" allowOverlap="1">
                <wp:simplePos x="0" y="0"/>
                <wp:positionH relativeFrom="margin">
                  <wp:posOffset>0</wp:posOffset>
                </wp:positionH>
                <wp:positionV relativeFrom="page">
                  <wp:posOffset>2088515</wp:posOffset>
                </wp:positionV>
                <wp:extent cx="2879725" cy="1751965"/>
                <wp:effectExtent l="0" t="0" r="0" b="0"/>
                <wp:wrapTopAndBottom/>
                <wp:docPr id="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751965"/>
                        </a:xfrm>
                        <a:prstGeom prst="rect">
                          <a:avLst/>
                        </a:prstGeom>
                        <a:noFill/>
                        <a:ln>
                          <a:noFill/>
                        </a:ln>
                        <a:extLst>
                          <a:ext uri="{909E8E84-426E-40DD-AFC4-6F175D3DCCD1}">
                            <a14:hiddenFill xmlns:a14="http://schemas.microsoft.com/office/drawing/2010/main">
                              <a:solidFill>
                                <a:srgbClr val="FF990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B" w:rsidRDefault="0088392B" w:rsidP="00284851">
                            <w:pPr>
                              <w:pStyle w:val="Empfngeradresse"/>
                            </w:pPr>
                            <w:bookmarkStart w:id="0" w:name="Addressee"/>
                            <w:bookmarkEnd w:id="0"/>
                          </w:p>
                          <w:p w:rsidR="00284851" w:rsidRDefault="00284851" w:rsidP="00284851">
                            <w:pPr>
                              <w:pStyle w:val="Empfngeradresse"/>
                            </w:pPr>
                            <w:r>
                              <w:t xml:space="preserve">Caspar von </w:t>
                            </w:r>
                            <w:proofErr w:type="spellStart"/>
                            <w:r>
                              <w:t>Hauenschild</w:t>
                            </w:r>
                            <w:proofErr w:type="spellEnd"/>
                          </w:p>
                          <w:p w:rsidR="00284851" w:rsidRDefault="00284851" w:rsidP="00284851">
                            <w:pPr>
                              <w:pStyle w:val="Empfngeradresse"/>
                            </w:pPr>
                            <w:proofErr w:type="spellStart"/>
                            <w:r>
                              <w:t>Mauerkircherstraße</w:t>
                            </w:r>
                            <w:proofErr w:type="spellEnd"/>
                            <w:r>
                              <w:t xml:space="preserve"> 187</w:t>
                            </w:r>
                          </w:p>
                          <w:p w:rsidR="00284851" w:rsidRDefault="00284851" w:rsidP="00284851">
                            <w:pPr>
                              <w:pStyle w:val="EmpfngerPLZOrt"/>
                            </w:pPr>
                            <w:r>
                              <w:t>81925 München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64.45pt;width:226.75pt;height:137.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" o:allowincell="f" filled="f" fillcolor="#f90" stroked="f">
                <v:fill opacity="32896f"/>
                <v:textbox inset="0,0,0,0">
                  <w:txbxContent>
                    <w:p w:rsidR="0088392B" w:rsidRDefault="0088392B" w:rsidP="00284851">
                      <w:pPr>
                        <w:pStyle w:val="Empfngeradresse"/>
                      </w:pPr>
                      <w:bookmarkStart w:id="1" w:name="Addressee"/>
                      <w:bookmarkEnd w:id="1"/>
                    </w:p>
                    <w:p w:rsidR="00284851" w:rsidRDefault="00284851" w:rsidP="00284851">
                      <w:pPr>
                        <w:pStyle w:val="Empfngeradresse"/>
                      </w:pPr>
                      <w:r>
                        <w:t>Caspar von Hauenschild</w:t>
                      </w:r>
                    </w:p>
                    <w:p w:rsidR="00284851" w:rsidRDefault="00284851" w:rsidP="00284851">
                      <w:pPr>
                        <w:pStyle w:val="Empfngeradresse"/>
                      </w:pPr>
                      <w:r>
                        <w:t>Mauerkircherstraße 187</w:t>
                      </w:r>
                    </w:p>
                    <w:p w:rsidR="00284851" w:rsidRDefault="00284851" w:rsidP="00284851">
                      <w:pPr>
                        <w:pStyle w:val="EmpfngerPLZOrt"/>
                      </w:pPr>
                      <w:r>
                        <w:t>81925 München</w:t>
                      </w:r>
                    </w:p>
                  </w:txbxContent>
                </v:textbox>
                <w10:wrap type="topAndBottom" anchorx="margin" anchory="page"/>
              </v:shape>
            </w:pict>
          </mc:Fallback>
        </mc:AlternateContent>
      </w:r>
    </w:p>
    <w:p w:rsidR="00284851" w:rsidRDefault="00284851" w:rsidP="00284851">
      <w:pPr>
        <w:pStyle w:val="Marginalie"/>
        <w:framePr w:wrap="around"/>
        <w:rPr>
          <w:rStyle w:val="Fett"/>
        </w:rPr>
      </w:pPr>
      <w:bookmarkStart w:id="1" w:name="AuthorityTitle"/>
      <w:bookmarkEnd w:id="1"/>
      <w:r>
        <w:rPr>
          <w:rStyle w:val="Fett"/>
        </w:rPr>
        <w:t>Abteilung</w:t>
      </w:r>
    </w:p>
    <w:p w:rsidR="00DC49E0" w:rsidRPr="00DC49E0" w:rsidRDefault="00284851" w:rsidP="00284851">
      <w:pPr>
        <w:pStyle w:val="Marginalie"/>
        <w:framePr w:wrap="around"/>
        <w:spacing w:after="600"/>
        <w:rPr>
          <w:rStyle w:val="Fett"/>
        </w:rPr>
      </w:pPr>
      <w:r>
        <w:rPr>
          <w:rStyle w:val="Fett"/>
        </w:rPr>
        <w:t>Geldwäscheprävention</w:t>
      </w:r>
    </w:p>
    <w:p w:rsidR="00DC49E0" w:rsidRDefault="00DC49E0" w:rsidP="00A313CF">
      <w:pPr>
        <w:pStyle w:val="Marginalie"/>
        <w:framePr w:wrap="around"/>
      </w:pPr>
      <w:r>
        <w:t>Hausanschrift:</w:t>
      </w:r>
    </w:p>
    <w:p w:rsidR="00DC49E0" w:rsidRDefault="00DC49E0" w:rsidP="00A313CF">
      <w:pPr>
        <w:pStyle w:val="Marginalie"/>
        <w:framePr w:wrap="around"/>
      </w:pPr>
      <w:r>
        <w:t>Bundesanstalt für</w:t>
      </w:r>
    </w:p>
    <w:p w:rsidR="00DC49E0" w:rsidRDefault="00DC49E0" w:rsidP="00A313CF">
      <w:pPr>
        <w:pStyle w:val="Marginalie"/>
        <w:framePr w:wrap="around"/>
      </w:pPr>
      <w:r>
        <w:t>Finanzdienstleistungsaufsicht</w:t>
      </w:r>
    </w:p>
    <w:p w:rsidR="00DC49E0" w:rsidRDefault="00284851" w:rsidP="00A313CF">
      <w:pPr>
        <w:pStyle w:val="Marginalie"/>
        <w:framePr w:wrap="around"/>
      </w:pPr>
      <w:bookmarkStart w:id="2" w:name="SenderAddress"/>
      <w:bookmarkEnd w:id="2"/>
      <w:r>
        <w:t>Graurheindorfer Str. 108</w:t>
      </w:r>
      <w:r>
        <w:br/>
        <w:t>53117 Bonn | Germany</w:t>
      </w:r>
    </w:p>
    <w:p w:rsidR="00DC49E0" w:rsidRDefault="00DC49E0" w:rsidP="00A313CF">
      <w:pPr>
        <w:pStyle w:val="Marginalie"/>
        <w:framePr w:wrap="around"/>
        <w:spacing w:before="200"/>
      </w:pPr>
      <w:r>
        <w:t>Kontakt:</w:t>
      </w:r>
    </w:p>
    <w:p w:rsidR="00DC49E0" w:rsidRDefault="00284851" w:rsidP="00A313CF">
      <w:pPr>
        <w:pStyle w:val="Marginalie"/>
        <w:framePr w:wrap="around"/>
      </w:pPr>
      <w:bookmarkStart w:id="3" w:name="SenderName"/>
      <w:bookmarkEnd w:id="3"/>
      <w:r>
        <w:t>Frau Richter</w:t>
      </w:r>
    </w:p>
    <w:p w:rsidR="00DC49E0" w:rsidRDefault="00DC49E0" w:rsidP="00A313CF">
      <w:pPr>
        <w:pStyle w:val="Marginalie"/>
        <w:framePr w:wrap="around"/>
      </w:pPr>
      <w:r>
        <w:t xml:space="preserve">Referat </w:t>
      </w:r>
      <w:bookmarkStart w:id="4" w:name="SenderSection"/>
      <w:bookmarkEnd w:id="4"/>
      <w:r w:rsidR="00284851">
        <w:t>GW 2</w:t>
      </w:r>
    </w:p>
    <w:p w:rsidR="00DC49E0" w:rsidRDefault="00DC49E0" w:rsidP="00A313CF">
      <w:pPr>
        <w:pStyle w:val="Marginalie"/>
        <w:framePr w:wrap="around"/>
      </w:pPr>
      <w:r>
        <w:t>Fon</w:t>
      </w:r>
      <w:r>
        <w:tab/>
        <w:t>+49</w:t>
      </w:r>
      <w:r>
        <w:rPr>
          <w:rStyle w:val="Spatium"/>
        </w:rPr>
        <w:t> </w:t>
      </w:r>
      <w:r>
        <w:t>(0)2</w:t>
      </w:r>
      <w:r>
        <w:rPr>
          <w:rStyle w:val="Spatium"/>
        </w:rPr>
        <w:t> </w:t>
      </w:r>
      <w:r>
        <w:t>28 41</w:t>
      </w:r>
      <w:r>
        <w:rPr>
          <w:rStyle w:val="Spatium"/>
        </w:rPr>
        <w:t> </w:t>
      </w:r>
      <w:r>
        <w:t>08-</w:t>
      </w:r>
      <w:bookmarkStart w:id="5" w:name="SenderPhone"/>
      <w:bookmarkEnd w:id="5"/>
      <w:r w:rsidR="00284851">
        <w:t>7505</w:t>
      </w:r>
    </w:p>
    <w:p w:rsidR="00DC49E0" w:rsidRDefault="00DC49E0" w:rsidP="00A313CF">
      <w:pPr>
        <w:pStyle w:val="Marginalie"/>
        <w:framePr w:wrap="around"/>
      </w:pPr>
      <w:r>
        <w:t>Fax</w:t>
      </w:r>
      <w:r>
        <w:tab/>
        <w:t>+49</w:t>
      </w:r>
      <w:r>
        <w:rPr>
          <w:rStyle w:val="Spatium"/>
        </w:rPr>
        <w:t> </w:t>
      </w:r>
      <w:r>
        <w:t>(0)2</w:t>
      </w:r>
      <w:r>
        <w:rPr>
          <w:rStyle w:val="Spatium"/>
        </w:rPr>
        <w:t> </w:t>
      </w:r>
      <w:r>
        <w:t>28 41</w:t>
      </w:r>
      <w:r>
        <w:rPr>
          <w:rStyle w:val="Spatium"/>
        </w:rPr>
        <w:t> </w:t>
      </w:r>
      <w:r>
        <w:t>08-</w:t>
      </w:r>
      <w:bookmarkStart w:id="6" w:name="SenderFax"/>
      <w:bookmarkEnd w:id="6"/>
      <w:r w:rsidR="00284851">
        <w:t>1550</w:t>
      </w:r>
    </w:p>
    <w:p w:rsidR="00DC49E0" w:rsidRDefault="00284851" w:rsidP="00A313CF">
      <w:pPr>
        <w:pStyle w:val="Marginalie"/>
        <w:framePr w:wrap="around"/>
      </w:pPr>
      <w:bookmarkStart w:id="7" w:name="SenderEmail"/>
      <w:bookmarkEnd w:id="7"/>
      <w:r>
        <w:t>poststelle</w:t>
      </w:r>
      <w:r w:rsidR="00DC49E0">
        <w:t>@bafin.de</w:t>
      </w:r>
    </w:p>
    <w:p w:rsidR="00DC49E0" w:rsidRDefault="00DC49E0" w:rsidP="00A313CF">
      <w:pPr>
        <w:pStyle w:val="Marginalie"/>
        <w:framePr w:wrap="around"/>
      </w:pPr>
      <w:r>
        <w:t>www.bafin.de</w:t>
      </w:r>
    </w:p>
    <w:p w:rsidR="00DC49E0" w:rsidRDefault="00DC49E0" w:rsidP="00A313CF">
      <w:pPr>
        <w:pStyle w:val="Marginalie"/>
        <w:framePr w:wrap="around"/>
        <w:spacing w:before="200"/>
      </w:pPr>
      <w:r>
        <w:t>Zentrale:</w:t>
      </w:r>
    </w:p>
    <w:p w:rsidR="00DC49E0" w:rsidRDefault="00DC49E0" w:rsidP="00A313CF">
      <w:pPr>
        <w:pStyle w:val="Marginalie"/>
        <w:framePr w:wrap="around"/>
      </w:pPr>
      <w:r>
        <w:t>Fon</w:t>
      </w:r>
      <w:r>
        <w:tab/>
        <w:t>+</w:t>
      </w:r>
      <w:r w:rsidRPr="000F0F56">
        <w:t>49</w:t>
      </w:r>
      <w:r w:rsidR="000F0F56" w:rsidRPr="000F0F56">
        <w:rPr>
          <w:rStyle w:val="Spatium"/>
        </w:rPr>
        <w:t> </w:t>
      </w:r>
      <w:r w:rsidRPr="000F0F56">
        <w:t>(0)2</w:t>
      </w:r>
      <w:r w:rsidR="000F0F56" w:rsidRPr="000F0F56">
        <w:rPr>
          <w:rStyle w:val="Spatium"/>
        </w:rPr>
        <w:t> </w:t>
      </w:r>
      <w:r w:rsidRPr="000F0F56">
        <w:t>28</w:t>
      </w:r>
      <w:r w:rsidR="000F0F56">
        <w:t> </w:t>
      </w:r>
      <w:r w:rsidRPr="000F0F56">
        <w:t>41</w:t>
      </w:r>
      <w:r w:rsidR="000F0F56" w:rsidRPr="000F0F56">
        <w:rPr>
          <w:rStyle w:val="Spatium"/>
        </w:rPr>
        <w:t> </w:t>
      </w:r>
      <w:r w:rsidRPr="000F0F56">
        <w:t>08-0</w:t>
      </w:r>
    </w:p>
    <w:p w:rsidR="00DC49E0" w:rsidRDefault="00DC49E0" w:rsidP="00A313CF">
      <w:pPr>
        <w:pStyle w:val="Marginalie"/>
        <w:framePr w:wrap="around"/>
      </w:pPr>
      <w:r>
        <w:t>Fax</w:t>
      </w:r>
      <w:r>
        <w:tab/>
        <w:t>+4</w:t>
      </w:r>
      <w:r w:rsidRPr="000F0F56">
        <w:t>9</w:t>
      </w:r>
      <w:r w:rsidR="000F0F56" w:rsidRPr="000F0F56">
        <w:rPr>
          <w:rStyle w:val="Spatium"/>
        </w:rPr>
        <w:t> </w:t>
      </w:r>
      <w:r w:rsidRPr="000F0F56">
        <w:t>(0)2</w:t>
      </w:r>
      <w:r w:rsidR="000F0F56" w:rsidRPr="000F0F56">
        <w:rPr>
          <w:rStyle w:val="Spatium"/>
        </w:rPr>
        <w:t> </w:t>
      </w:r>
      <w:r w:rsidRPr="000F0F56">
        <w:t>28</w:t>
      </w:r>
      <w:r w:rsidR="000F0F56">
        <w:t> </w:t>
      </w:r>
      <w:r w:rsidRPr="000F0F56">
        <w:t>41</w:t>
      </w:r>
      <w:r w:rsidR="000F0F56" w:rsidRPr="000F0F56">
        <w:rPr>
          <w:rStyle w:val="Spatium"/>
        </w:rPr>
        <w:t> </w:t>
      </w:r>
      <w:r w:rsidRPr="000F0F56">
        <w:t>08-</w:t>
      </w:r>
      <w:bookmarkStart w:id="8" w:name="LocationFax"/>
      <w:bookmarkEnd w:id="8"/>
      <w:r w:rsidR="00284851">
        <w:t>1550</w:t>
      </w:r>
    </w:p>
    <w:p w:rsidR="00970785" w:rsidRDefault="00970785" w:rsidP="00970785">
      <w:pPr>
        <w:pStyle w:val="Marginalie"/>
        <w:framePr w:wrap="around"/>
        <w:spacing w:before="200"/>
      </w:pPr>
      <w:r>
        <w:t>Dienstsitze:</w:t>
      </w:r>
    </w:p>
    <w:p w:rsidR="00706719" w:rsidRDefault="00706719" w:rsidP="00706719">
      <w:pPr>
        <w:pStyle w:val="Marginalie"/>
        <w:framePr w:wrap="around"/>
      </w:pPr>
      <w:r>
        <w:t>53117 Bonn</w:t>
      </w:r>
    </w:p>
    <w:p w:rsidR="00706719" w:rsidRDefault="00706719" w:rsidP="00706719">
      <w:pPr>
        <w:pStyle w:val="Marginalie"/>
        <w:framePr w:wrap="around"/>
      </w:pPr>
      <w:r>
        <w:t>Graurheindorfer Str. 108</w:t>
      </w:r>
    </w:p>
    <w:p w:rsidR="00706719" w:rsidRDefault="00706719" w:rsidP="00970785">
      <w:pPr>
        <w:pStyle w:val="Marginalie"/>
        <w:framePr w:wrap="around"/>
      </w:pPr>
    </w:p>
    <w:p w:rsidR="00970785" w:rsidRDefault="00970785" w:rsidP="00970785">
      <w:pPr>
        <w:pStyle w:val="Marginalie"/>
        <w:framePr w:wrap="around"/>
      </w:pPr>
      <w:r>
        <w:t>53175 Bonn</w:t>
      </w:r>
    </w:p>
    <w:p w:rsidR="00363F67" w:rsidRDefault="00363F67" w:rsidP="00363F67">
      <w:pPr>
        <w:pStyle w:val="Marginalie"/>
        <w:framePr w:wrap="around"/>
      </w:pPr>
      <w:r>
        <w:t>Dreizehnmorgenweg 13-15</w:t>
      </w:r>
    </w:p>
    <w:p w:rsidR="00970785" w:rsidRDefault="00970785" w:rsidP="00970785">
      <w:pPr>
        <w:pStyle w:val="Marginalie"/>
        <w:framePr w:wrap="around"/>
      </w:pPr>
      <w:r w:rsidRPr="00B0390F">
        <w:t>Dreizehnmorgenweg 44-48</w:t>
      </w:r>
    </w:p>
    <w:p w:rsidR="00970785" w:rsidRDefault="00970785" w:rsidP="00970785">
      <w:pPr>
        <w:pStyle w:val="Marginalie"/>
        <w:framePr w:wrap="around"/>
        <w:spacing w:before="200"/>
      </w:pPr>
      <w:r>
        <w:t>60439 Frankfurt</w:t>
      </w:r>
    </w:p>
    <w:p w:rsidR="00970785" w:rsidRDefault="00970785" w:rsidP="00970785">
      <w:pPr>
        <w:pStyle w:val="Marginalie"/>
        <w:framePr w:wrap="around"/>
      </w:pPr>
      <w:r w:rsidRPr="00B0390F">
        <w:t>Marie-Curie-Str. 24-28</w:t>
      </w:r>
    </w:p>
    <w:p w:rsidR="001012B2" w:rsidRDefault="00301B08" w:rsidP="002F289E">
      <w:pPr>
        <w:pStyle w:val="Geschftszeichenzeile"/>
      </w:pPr>
      <w:proofErr w:type="spellStart"/>
      <w:r>
        <w:t>GZ</w:t>
      </w:r>
      <w:proofErr w:type="spellEnd"/>
      <w:r>
        <w:t xml:space="preserve">: </w:t>
      </w:r>
      <w:bookmarkStart w:id="9" w:name="FileNumber"/>
      <w:bookmarkEnd w:id="9"/>
      <w:r w:rsidR="00284851">
        <w:t>GW 2-K 5404-100005-2015/0001</w:t>
      </w:r>
      <w:r w:rsidR="00ED1859">
        <w:t xml:space="preserve"> (Bitte stets angeben)</w:t>
      </w:r>
    </w:p>
    <w:p w:rsidR="001012B2" w:rsidRDefault="00284851" w:rsidP="00284851">
      <w:pPr>
        <w:pStyle w:val="Geschftszeichenzeile"/>
      </w:pPr>
      <w:bookmarkStart w:id="10" w:name="DocumentNumber"/>
      <w:bookmarkEnd w:id="10"/>
      <w:r>
        <w:t>2015/0413846</w:t>
      </w:r>
    </w:p>
    <w:p w:rsidR="00284851" w:rsidRDefault="00284851" w:rsidP="00284851">
      <w:pPr>
        <w:pStyle w:val="Betreff"/>
      </w:pPr>
      <w:bookmarkStart w:id="11" w:name="DocumentContent"/>
      <w:bookmarkEnd w:id="11"/>
      <w:proofErr w:type="spellStart"/>
      <w:r>
        <w:t>IFG</w:t>
      </w:r>
      <w:proofErr w:type="spellEnd"/>
      <w:r>
        <w:t>-Antrag, Commerzbank Antigeldwäschestruktur</w:t>
      </w:r>
    </w:p>
    <w:p w:rsidR="00284851" w:rsidRDefault="00284851" w:rsidP="00284851">
      <w:pPr>
        <w:pStyle w:val="Bezug"/>
      </w:pPr>
      <w:r>
        <w:t>Ihre E-Mail vom 01.03.2015</w:t>
      </w:r>
    </w:p>
    <w:p w:rsidR="00284851" w:rsidRPr="00466EA8" w:rsidRDefault="00284851" w:rsidP="00284851">
      <w:pPr>
        <w:pStyle w:val="Textkrper"/>
        <w:spacing w:before="260"/>
      </w:pPr>
    </w:p>
    <w:p w:rsidR="00284851" w:rsidRPr="00466EA8" w:rsidRDefault="00284851" w:rsidP="00284851">
      <w:pPr>
        <w:pStyle w:val="Textkrper"/>
        <w:jc w:val="center"/>
        <w:rPr>
          <w:b/>
        </w:rPr>
      </w:pPr>
      <w:r w:rsidRPr="00466EA8">
        <w:rPr>
          <w:b/>
        </w:rPr>
        <w:t>B E S C H E I D</w:t>
      </w:r>
    </w:p>
    <w:p w:rsidR="00284851" w:rsidRDefault="00284851" w:rsidP="00284851">
      <w:pPr>
        <w:pStyle w:val="Textkrper"/>
        <w:ind w:left="284" w:hanging="284"/>
      </w:pPr>
      <w:r>
        <w:t xml:space="preserve">I. </w:t>
      </w:r>
      <w:r>
        <w:tab/>
        <w:t xml:space="preserve">Der Antrag auf Zugang zu amtlichen Informationen gemäß § 1 Abs. 1 </w:t>
      </w:r>
      <w:proofErr w:type="spellStart"/>
      <w:r>
        <w:t>IFG</w:t>
      </w:r>
      <w:proofErr w:type="spellEnd"/>
      <w:r>
        <w:t xml:space="preserve"> wird abgelehnt.</w:t>
      </w:r>
    </w:p>
    <w:p w:rsidR="00284851" w:rsidRDefault="00284851" w:rsidP="00284851">
      <w:pPr>
        <w:pStyle w:val="Textkrper"/>
        <w:ind w:left="284" w:hanging="284"/>
      </w:pPr>
      <w:r>
        <w:t>II. Der Bescheid ergeht gebührenfrei.</w:t>
      </w:r>
    </w:p>
    <w:p w:rsidR="00284851" w:rsidRPr="00466EA8" w:rsidRDefault="00284851" w:rsidP="00284851">
      <w:pPr>
        <w:pStyle w:val="Textkrper"/>
        <w:jc w:val="center"/>
        <w:rPr>
          <w:b/>
        </w:rPr>
      </w:pPr>
      <w:r w:rsidRPr="00466EA8">
        <w:rPr>
          <w:b/>
        </w:rPr>
        <w:t>B e g r ü n d u n g :</w:t>
      </w:r>
    </w:p>
    <w:p w:rsidR="00284851" w:rsidRPr="00987B3A" w:rsidRDefault="00284851" w:rsidP="00284851">
      <w:pPr>
        <w:pStyle w:val="Textkrper"/>
        <w:jc w:val="center"/>
        <w:rPr>
          <w:b/>
        </w:rPr>
      </w:pPr>
      <w:r>
        <w:rPr>
          <w:b/>
        </w:rPr>
        <w:t>I.</w:t>
      </w:r>
    </w:p>
    <w:p w:rsidR="00284851" w:rsidRDefault="00284851" w:rsidP="00284851">
      <w:pPr>
        <w:pStyle w:val="Textkrper"/>
      </w:pPr>
      <w:r>
        <w:t>Der Antragsteller bittet um Übersendung aller Dokumente, aus denen der Stand der Antigeldwäschestruktur innerhalb der Commerzbank von 2005 bis 2010 hervorgeht.</w:t>
      </w:r>
    </w:p>
    <w:p w:rsidR="00284851" w:rsidRDefault="00284851" w:rsidP="00284851">
      <w:pPr>
        <w:pStyle w:val="Textkrper"/>
      </w:pPr>
      <w:r>
        <w:t xml:space="preserve">Der Antragsteller stützt seinen Auskunftsanspruch auf § 1 </w:t>
      </w:r>
      <w:proofErr w:type="spellStart"/>
      <w:r>
        <w:t>IFG</w:t>
      </w:r>
      <w:proofErr w:type="spellEnd"/>
      <w:r>
        <w:t>, § 3 Umweltinformationsgesetz (UIG) und § 1 des Gesetzes zur Verbesserung der gesundheitsbezogenen Verbraucherinformation (</w:t>
      </w:r>
      <w:proofErr w:type="spellStart"/>
      <w:r>
        <w:t>VIG</w:t>
      </w:r>
      <w:proofErr w:type="spellEnd"/>
      <w:r>
        <w:t>).</w:t>
      </w:r>
    </w:p>
    <w:p w:rsidR="00284851" w:rsidRDefault="00284851" w:rsidP="00284851">
      <w:pPr>
        <w:pStyle w:val="Textkrper"/>
      </w:pPr>
    </w:p>
    <w:p w:rsidR="00284851" w:rsidRPr="00987B3A" w:rsidRDefault="00284851" w:rsidP="00284851">
      <w:pPr>
        <w:pStyle w:val="Textkrper"/>
        <w:jc w:val="center"/>
        <w:rPr>
          <w:b/>
        </w:rPr>
      </w:pPr>
      <w:r w:rsidRPr="00987B3A">
        <w:rPr>
          <w:b/>
        </w:rPr>
        <w:t>II.</w:t>
      </w:r>
    </w:p>
    <w:p w:rsidR="00284851" w:rsidRDefault="00284851" w:rsidP="00284851">
      <w:pPr>
        <w:pStyle w:val="Textkrper"/>
      </w:pPr>
      <w:r>
        <w:t xml:space="preserve">Der Antrag vom 01.03.2015 auf Zugang zu amtlichen Informationen gemäß § 1 Abs. 1 </w:t>
      </w:r>
      <w:proofErr w:type="spellStart"/>
      <w:r>
        <w:t>IFG</w:t>
      </w:r>
      <w:proofErr w:type="spellEnd"/>
      <w:r>
        <w:t xml:space="preserve"> ist zulässig, aber nicht begründet.</w:t>
      </w:r>
    </w:p>
    <w:p w:rsidR="00284851" w:rsidRDefault="00284851" w:rsidP="00284851">
      <w:pPr>
        <w:pStyle w:val="Textkrper"/>
      </w:pPr>
    </w:p>
    <w:p w:rsidR="00284851" w:rsidRDefault="00284851" w:rsidP="00284851">
      <w:pPr>
        <w:pStyle w:val="Textkrper"/>
      </w:pPr>
      <w:r>
        <w:lastRenderedPageBreak/>
        <w:t>1.</w:t>
      </w:r>
    </w:p>
    <w:p w:rsidR="00284851" w:rsidRDefault="00284851" w:rsidP="00284851">
      <w:pPr>
        <w:pStyle w:val="Textkrper"/>
      </w:pPr>
      <w:r>
        <w:t xml:space="preserve">Der Antrag ist zulässig. Insbesondere ist der Antragsteller antragsberechtigt, da sowohl § 1 Abs. 1 </w:t>
      </w:r>
      <w:proofErr w:type="spellStart"/>
      <w:r>
        <w:t>IFG</w:t>
      </w:r>
      <w:proofErr w:type="spellEnd"/>
      <w:r>
        <w:t xml:space="preserve"> als a</w:t>
      </w:r>
      <w:r w:rsidR="008440B3">
        <w:t>uch § 3 Abs. 1 UIG und § 2 Abs. </w:t>
      </w:r>
      <w:bookmarkStart w:id="12" w:name="_GoBack"/>
      <w:bookmarkEnd w:id="12"/>
      <w:r>
        <w:t xml:space="preserve">1 </w:t>
      </w:r>
      <w:proofErr w:type="spellStart"/>
      <w:r>
        <w:t>VIG</w:t>
      </w:r>
      <w:proofErr w:type="spellEnd"/>
      <w:r>
        <w:t xml:space="preserve"> jedermann einen Informationsanspruch gewähren. Die Antrags-gegnerin ist zudem sowohl eine Behörde des Bundes i.S.v. § 1 Abs. 1 </w:t>
      </w:r>
      <w:proofErr w:type="spellStart"/>
      <w:r>
        <w:t>IFG</w:t>
      </w:r>
      <w:proofErr w:type="spellEnd"/>
      <w:r>
        <w:t xml:space="preserve"> als auch eine informationspflichtige Stelle i.S.v. § 2 Abs. 1 UIG bzw. § 4 Abs. 1 Nr. 1 </w:t>
      </w:r>
      <w:proofErr w:type="spellStart"/>
      <w:r>
        <w:t>VIG</w:t>
      </w:r>
      <w:proofErr w:type="spellEnd"/>
      <w:r>
        <w:t>.</w:t>
      </w:r>
    </w:p>
    <w:p w:rsidR="00284851" w:rsidRDefault="00284851" w:rsidP="00284851">
      <w:pPr>
        <w:pStyle w:val="Textkrper"/>
      </w:pPr>
      <w:r>
        <w:t>2.</w:t>
      </w:r>
    </w:p>
    <w:p w:rsidR="00284851" w:rsidRDefault="00284851" w:rsidP="00284851">
      <w:pPr>
        <w:pStyle w:val="Textkrper"/>
      </w:pPr>
      <w:r>
        <w:t>Der Antrag ist jedoch nicht begründet.</w:t>
      </w:r>
    </w:p>
    <w:p w:rsidR="00284851" w:rsidRDefault="00284851" w:rsidP="00284851">
      <w:pPr>
        <w:pStyle w:val="Textkrper"/>
      </w:pPr>
      <w:r>
        <w:t>a) Der Antrag nach § 3 UIG ist nicht begründet, da es sich bei den begehrten Informationen offensichtlich nicht um Umweltinformationen im Sinne von § 2 Abs. 3 UIG handelt.</w:t>
      </w:r>
    </w:p>
    <w:p w:rsidR="00284851" w:rsidRDefault="00284851" w:rsidP="00284851">
      <w:pPr>
        <w:pStyle w:val="Textkrper"/>
      </w:pPr>
      <w:r>
        <w:t xml:space="preserve">b) Der Antrag nach § 2 Abs. 1 </w:t>
      </w:r>
      <w:proofErr w:type="spellStart"/>
      <w:r>
        <w:t>VIG</w:t>
      </w:r>
      <w:proofErr w:type="spellEnd"/>
      <w:r>
        <w:t xml:space="preserve"> ist nicht begründet, da es sich bei den begehrten Informationen offensichtlich nicht um Informationen gemäß § 2 Abs. 1 Nr. 1-7 </w:t>
      </w:r>
      <w:proofErr w:type="spellStart"/>
      <w:r>
        <w:t>VIG</w:t>
      </w:r>
      <w:proofErr w:type="spellEnd"/>
      <w:r>
        <w:t xml:space="preserve"> handelt.</w:t>
      </w:r>
    </w:p>
    <w:p w:rsidR="00284851" w:rsidRDefault="00284851" w:rsidP="00284851">
      <w:pPr>
        <w:pStyle w:val="Textkrper"/>
      </w:pPr>
      <w:r>
        <w:t xml:space="preserve">c) Auch der Antrag nach § 1 Abs. 1 </w:t>
      </w:r>
      <w:proofErr w:type="spellStart"/>
      <w:r>
        <w:t>IFG</w:t>
      </w:r>
      <w:proofErr w:type="spellEnd"/>
      <w:r>
        <w:t xml:space="preserve"> ist nicht begründet. § 1 Abs. 1 </w:t>
      </w:r>
      <w:proofErr w:type="spellStart"/>
      <w:r>
        <w:t>IFG</w:t>
      </w:r>
      <w:proofErr w:type="spellEnd"/>
      <w:r>
        <w:t xml:space="preserve"> gewährt einen Anspruch auf Zugang zu amtlichen Informationen.</w:t>
      </w:r>
    </w:p>
    <w:p w:rsidR="00284851" w:rsidRDefault="00284851" w:rsidP="00284851">
      <w:pPr>
        <w:pStyle w:val="Textkrper"/>
      </w:pPr>
      <w:r>
        <w:t xml:space="preserve">Das </w:t>
      </w:r>
      <w:proofErr w:type="spellStart"/>
      <w:r>
        <w:t>IFG</w:t>
      </w:r>
      <w:proofErr w:type="spellEnd"/>
      <w:r>
        <w:t xml:space="preserve"> gewährt zwar einen voraussetzungslosen, jedoch keinen schrankenlosen Informationszugang. Insbesondere die Weitergabe von Informationen, die unter die fachgesetzliche Verschwiegenheitspflicht fallen, ist ausgeschlossen (§ 3 Nr. 4 </w:t>
      </w:r>
      <w:proofErr w:type="spellStart"/>
      <w:r>
        <w:t>IFG</w:t>
      </w:r>
      <w:proofErr w:type="spellEnd"/>
      <w:r>
        <w:t>).</w:t>
      </w:r>
    </w:p>
    <w:p w:rsidR="00284851" w:rsidRDefault="00284851" w:rsidP="00284851">
      <w:pPr>
        <w:pStyle w:val="Textkrper"/>
      </w:pPr>
      <w:r>
        <w:t>Die Antigeldwäschestruktur der Commerzbank AG ist nicht aus öffentlich zugänglichen Dokumenten ersichtlich. Ebenso erhält die Bundesanstalt für Finanzdienstleistungsaufsicht solche nicht im Rahmen der regulär einzureichenden Unterlagen. Vielmehr werden diese Strukturen nur auf ausdrückliche Anforderung hin von der Bank übersandt. Es handelt sich mithin um Unterlagen, die unter die fachgesetzliche Verschwiegenheitspflicht des § 9 KWG fallen.</w:t>
      </w:r>
    </w:p>
    <w:p w:rsidR="00284851" w:rsidRDefault="00284851" w:rsidP="00284851">
      <w:pPr>
        <w:pStyle w:val="Textkrper"/>
      </w:pPr>
      <w:r>
        <w:t>Bereits im November 2014 hatte der Gerichtshof der Europäischen Union klargestellt, dass eine nationale Aufsichtsbehörde einem Anspruch auf Informationszugang im Regelfall nicht entsprechen müsse (vgl. Urteil vom 12.11.2014, C-140/13). Hierauf stützt sich auch der Hessische Verwaltungsgerichtshof in seiner Entscheidung vom 11.03.2015. Danach bestehe im Bereich der Finanzdienstleistungs- und Bankenaufsicht ein Verbot, Berufsgeheimnisse zu offenbaren, also Informationen zu erteilen oder zugänglich zu machen.</w:t>
      </w:r>
    </w:p>
    <w:p w:rsidR="00284851" w:rsidRDefault="00284851" w:rsidP="00284851">
      <w:pPr>
        <w:pStyle w:val="Textkrper"/>
      </w:pPr>
      <w:r>
        <w:lastRenderedPageBreak/>
        <w:t xml:space="preserve">Die von Ihnen gewünschte Information fällt unter § 3 Nr. 4 </w:t>
      </w:r>
      <w:proofErr w:type="spellStart"/>
      <w:r>
        <w:t>IFG</w:t>
      </w:r>
      <w:proofErr w:type="spellEnd"/>
      <w:r>
        <w:t xml:space="preserve"> </w:t>
      </w:r>
      <w:proofErr w:type="spellStart"/>
      <w:r>
        <w:t>i.V.m</w:t>
      </w:r>
      <w:proofErr w:type="spellEnd"/>
      <w:r>
        <w:t>. §</w:t>
      </w:r>
      <w:r w:rsidR="008440B3">
        <w:t> </w:t>
      </w:r>
      <w:r>
        <w:t xml:space="preserve">11 </w:t>
      </w:r>
      <w:proofErr w:type="spellStart"/>
      <w:r>
        <w:t>FinDAG</w:t>
      </w:r>
      <w:proofErr w:type="spellEnd"/>
      <w:r>
        <w:t xml:space="preserve"> </w:t>
      </w:r>
      <w:proofErr w:type="spellStart"/>
      <w:r>
        <w:t>i.V.m</w:t>
      </w:r>
      <w:proofErr w:type="spellEnd"/>
      <w:r>
        <w:t>. § 9 KWG und ist somit vom Informationszugang ausgeschlossen.</w:t>
      </w:r>
    </w:p>
    <w:p w:rsidR="00284851" w:rsidRDefault="00284851" w:rsidP="00284851">
      <w:pPr>
        <w:pStyle w:val="Textkrper"/>
      </w:pPr>
    </w:p>
    <w:p w:rsidR="00284851" w:rsidRPr="00353912" w:rsidRDefault="00284851" w:rsidP="00284851">
      <w:pPr>
        <w:pStyle w:val="Textkrper"/>
        <w:jc w:val="center"/>
        <w:rPr>
          <w:b/>
        </w:rPr>
      </w:pPr>
      <w:r w:rsidRPr="00353912">
        <w:rPr>
          <w:b/>
        </w:rPr>
        <w:t>III.</w:t>
      </w:r>
    </w:p>
    <w:p w:rsidR="00284851" w:rsidRDefault="00284851" w:rsidP="00284851">
      <w:pPr>
        <w:pStyle w:val="Textkrper"/>
      </w:pPr>
      <w:r>
        <w:t xml:space="preserve">Die Kostenentscheidung ergibt sich aus § 10 Abs. 1 Satz 2 </w:t>
      </w:r>
      <w:proofErr w:type="spellStart"/>
      <w:r>
        <w:t>IFG</w:t>
      </w:r>
      <w:proofErr w:type="spellEnd"/>
      <w:r>
        <w:t xml:space="preserve">. </w:t>
      </w:r>
      <w:r>
        <w:br/>
        <w:t>Der Inhalt dieses Bescheids beruht auf einer einfachen Auskunft. Eine Gebühr ist daher nicht zu erheben.</w:t>
      </w:r>
    </w:p>
    <w:p w:rsidR="00284851" w:rsidRDefault="00284851" w:rsidP="00284851">
      <w:pPr>
        <w:pStyle w:val="Textkrper"/>
      </w:pPr>
      <w:r>
        <w:t>Rechtsbehelfsbelehrung:</w:t>
      </w:r>
    </w:p>
    <w:p w:rsidR="00284851" w:rsidRDefault="00284851" w:rsidP="00284851">
      <w:pPr>
        <w:pStyle w:val="Textkrper"/>
      </w:pPr>
      <w:r>
        <w:t>Gegen diesen Bescheid kann innerhalb eines Monats nach Bekanntgabe Widerspruch bei der Bundesanstalt für Finanzdienstleistungsaufsicht in Bonn oder Frankfurt am Main erhoben werden.</w:t>
      </w:r>
    </w:p>
    <w:p w:rsidR="00284851" w:rsidRDefault="00284851" w:rsidP="00284851">
      <w:pPr>
        <w:pStyle w:val="Textkrper"/>
      </w:pPr>
      <w:r>
        <w:t>Neben der Einlegung eines Widerspruchs haben Sie jederzeit das Recht, den Bundesbeauftragten für den Datenschutz und die Informationsfreiheit anzurufen, wenn Sie sich in Ihrem Recht auf Informationszugang verletzt sehen. Ihre Beanstandung ist zu richten an den Bundesbeauftragten für den Datenschutz und die Informationsfreiheit, Husarenstr. 30, 53117 Bonn. Bitte beachten Sie, dass die Anrufung des Bundesbeauftragten für den Datenschutz und die Informationsfreiheit nicht die Widerspruchsfrist hemmt.</w:t>
      </w:r>
    </w:p>
    <w:p w:rsidR="00284851" w:rsidRPr="00284851" w:rsidRDefault="00284851" w:rsidP="00284851">
      <w:pPr>
        <w:pStyle w:val="Schluformel"/>
      </w:pPr>
      <w:r>
        <w:br/>
        <w:t>Im Auftrag</w:t>
      </w:r>
      <w:r>
        <w:br/>
      </w:r>
      <w:r>
        <w:br/>
        <w:t>gez. Richter</w:t>
      </w:r>
    </w:p>
    <w:sectPr w:rsidR="00284851" w:rsidRPr="00284851" w:rsidSect="00B14564">
      <w:headerReference w:type="even" r:id="rId8"/>
      <w:headerReference w:type="default" r:id="rId9"/>
      <w:headerReference w:type="first" r:id="rId10"/>
      <w:pgSz w:w="11906" w:h="16838" w:code="9"/>
      <w:pgMar w:top="3827" w:right="3119" w:bottom="1134" w:left="1418" w:header="964"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851" w:rsidRDefault="00284851">
      <w:r>
        <w:separator/>
      </w:r>
    </w:p>
  </w:endnote>
  <w:endnote w:type="continuationSeparator" w:id="0">
    <w:p w:rsidR="00284851" w:rsidRDefault="0028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851" w:rsidRDefault="00284851">
      <w:r>
        <w:separator/>
      </w:r>
    </w:p>
  </w:footnote>
  <w:footnote w:type="continuationSeparator" w:id="0">
    <w:p w:rsidR="00284851" w:rsidRDefault="0028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2B" w:rsidRDefault="008440B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7" type="#_x0000_t136" style="position:absolute;margin-left:0;margin-top:0;width:425pt;height:94.45pt;rotation:315;z-index:-251657728;visibility:hidden;mso-position-horizontal:center;mso-position-horizontal-relative:margin;mso-position-vertical:center;mso-position-vertical-relative:margin" wrapcoords="21410 4971 20457 1543 20076 1543 20000 2400 19695 4971 19619 5314 19848 9429 18895 6000 18057 3600 17867 4457 17105 4971 16914 5314 16914 7200 16305 5143 15848 4114 15505 5486 14286 343 13829 171 12914 857 12724 857 12381 857 12229 2400 12800 4971 11581 686 11086 -514 10933 343 10895 8057 9333 4286 8571 4971 7695 4971 7657 9086 6743 4800 6286 4971 6248 10286 4914 4971 4457 4971 4381 5829 2590 1543 2095 1200 686 857 495 1029 419 2057 457 16457 571 16971 1714 17143 2438 16457 3086 15429 3505 13543 5181 17314 5981 16971 7848 21429 8114 21943 8229 21257 8267 19371 8610 17143 9371 17143 9410 16971 9981 15600 11162 17143 11352 17657 11467 16971 11505 14571 11771 15771 12838 17657 12914 16971 12914 13200 13829 16971 14286 17314 14476 12514 15048 14914 16229 17829 16381 17143 17219 17143 18933 16971 19086 17314 19162 14229 20724 17314 21486 16971 21638 16286 21486 14914 20533 8571 20990 6857 21257 7371 21486 6686 21524 5314 21410 4971" fillcolor="silver" stroked="f">
          <v:fill opacity=".5"/>
          <v:textpath style="font-family:&quot;Verdana&quot;;font-size:1pt" string="Duplika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2B" w:rsidRDefault="008440B3">
    <w:pPr>
      <w:framePr w:w="1701" w:h="801" w:hSpace="142" w:wrap="notBeside" w:vAnchor="page" w:hAnchor="page" w:x="1419" w:y="3017"/>
      <w:spacing w:line="250"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8" type="#_x0000_t136" style="position:absolute;margin-left:0;margin-top:0;width:425pt;height:94.45pt;rotation:315;z-index:-251656704;visibility:hidden;mso-position-horizontal:center;mso-position-horizontal-relative:margin;mso-position-vertical:center;mso-position-vertical-relative:margin" wrapcoords="21410 4971 20457 1543 20076 1543 20000 2400 19695 4971 19619 5314 19848 9429 18895 6000 18057 3600 17867 4457 17105 4971 16914 5314 16914 7200 16305 5143 15848 4114 15505 5486 14286 343 13829 171 12914 857 12724 857 12381 857 12229 2400 12800 4971 11581 686 11086 -514 10933 343 10895 8057 9333 4286 8571 4971 7695 4971 7657 9086 6743 4800 6286 4971 6248 10286 4914 4971 4457 4971 4381 5829 2590 1543 2095 1200 686 857 495 1029 419 2057 457 16457 571 16971 1714 17143 2438 16457 3086 15429 3505 13543 5181 17314 5981 16971 7848 21429 8114 21943 8229 21257 8267 19371 8610 17143 9371 17143 9410 16971 9981 15600 11162 17143 11352 17657 11467 16971 11505 14571 11771 15771 12838 17657 12914 16971 12914 13200 13829 16971 14286 17314 14476 12514 15048 14914 16229 17829 16381 17143 17219 17143 18933 16971 19086 17314 19162 14229 20724 17314 21486 16971 21638 16286 21486 14914 20533 8571 20990 6857 21257 7371 21486 6686 21524 5314 21410 4971" fillcolor="silver" stroked="f">
          <v:fill opacity=".5"/>
          <v:textpath style="font-family:&quot;Verdana&quot;;font-size:1pt" string="Duplikat"/>
          <w10:wrap anchorx="margin" anchory="margin"/>
        </v:shape>
      </w:pict>
    </w:r>
  </w:p>
  <w:p w:rsidR="0088392B" w:rsidRDefault="0088392B">
    <w:pPr>
      <w:framePr w:w="1701" w:h="801" w:hSpace="142" w:wrap="notBeside" w:vAnchor="page" w:hAnchor="page" w:x="1419" w:y="3017"/>
      <w:spacing w:line="250" w:lineRule="exact"/>
      <w:rPr>
        <w:position w:val="-4"/>
      </w:rPr>
    </w:pPr>
    <w:r>
      <w:rPr>
        <w:position w:val="-4"/>
      </w:rPr>
      <w:t xml:space="preserve">Seite </w:t>
    </w:r>
    <w:r w:rsidR="00AD0D32">
      <w:rPr>
        <w:position w:val="-4"/>
      </w:rPr>
      <w:fldChar w:fldCharType="begin"/>
    </w:r>
    <w:r>
      <w:rPr>
        <w:position w:val="-4"/>
      </w:rPr>
      <w:instrText xml:space="preserve"> PAGE </w:instrText>
    </w:r>
    <w:r w:rsidR="00AD0D32">
      <w:rPr>
        <w:position w:val="-4"/>
      </w:rPr>
      <w:fldChar w:fldCharType="separate"/>
    </w:r>
    <w:r w:rsidR="008440B3">
      <w:rPr>
        <w:noProof/>
        <w:position w:val="-4"/>
      </w:rPr>
      <w:t>3</w:t>
    </w:r>
    <w:r w:rsidR="00AD0D32">
      <w:rPr>
        <w:position w:val="-4"/>
      </w:rPr>
      <w:fldChar w:fldCharType="end"/>
    </w:r>
    <w:r>
      <w:rPr>
        <w:position w:val="-4"/>
      </w:rPr>
      <w:t xml:space="preserve"> | </w:t>
    </w:r>
    <w:r w:rsidR="00AD0D32">
      <w:rPr>
        <w:position w:val="-4"/>
      </w:rPr>
      <w:fldChar w:fldCharType="begin"/>
    </w:r>
    <w:r w:rsidR="009101AF">
      <w:rPr>
        <w:position w:val="-4"/>
      </w:rPr>
      <w:instrText xml:space="preserve"> SECTIONPAGES  </w:instrText>
    </w:r>
    <w:r w:rsidR="00AD0D32">
      <w:rPr>
        <w:position w:val="-4"/>
      </w:rPr>
      <w:fldChar w:fldCharType="separate"/>
    </w:r>
    <w:r w:rsidR="008440B3">
      <w:rPr>
        <w:noProof/>
        <w:position w:val="-4"/>
      </w:rPr>
      <w:t>3</w:t>
    </w:r>
    <w:r w:rsidR="00AD0D32">
      <w:rPr>
        <w:position w:val="-4"/>
      </w:rPr>
      <w:fldChar w:fldCharType="end"/>
    </w:r>
  </w:p>
  <w:p w:rsidR="0088392B" w:rsidRDefault="00284851">
    <w:pPr>
      <w:pStyle w:val="Kopfzeile"/>
    </w:pPr>
    <w:r>
      <w:rPr>
        <w:noProof/>
      </w:rPr>
      <mc:AlternateContent>
        <mc:Choice Requires="wpg">
          <w:drawing>
            <wp:anchor distT="0" distB="0" distL="114300" distR="114300" simplePos="0" relativeHeight="251661824" behindDoc="0" locked="0" layoutInCell="1" allowOverlap="1">
              <wp:simplePos x="0" y="0"/>
              <wp:positionH relativeFrom="page">
                <wp:posOffset>5040630</wp:posOffset>
              </wp:positionH>
              <wp:positionV relativeFrom="page">
                <wp:posOffset>612140</wp:posOffset>
              </wp:positionV>
              <wp:extent cx="1801495" cy="979170"/>
              <wp:effectExtent l="0" t="0" r="0" b="0"/>
              <wp:wrapNone/>
              <wp:docPr id="48" name="Group 64" descr="BaFin-Image_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979170"/>
                        <a:chOff x="2114" y="1534"/>
                        <a:chExt cx="2837" cy="1542"/>
                      </a:xfrm>
                    </wpg:grpSpPr>
                    <wpg:grpSp>
                      <wpg:cNvPr id="49" name="Group 65"/>
                      <wpg:cNvGrpSpPr>
                        <a:grpSpLocks/>
                      </wpg:cNvGrpSpPr>
                      <wpg:grpSpPr bwMode="auto">
                        <a:xfrm>
                          <a:off x="3315" y="1534"/>
                          <a:ext cx="1636" cy="459"/>
                          <a:chOff x="3315" y="1534"/>
                          <a:chExt cx="1636" cy="459"/>
                        </a:xfrm>
                      </wpg:grpSpPr>
                      <wps:wsp>
                        <wps:cNvPr id="50" name="Freeform 66"/>
                        <wps:cNvSpPr>
                          <a:spLocks noEditPoints="1"/>
                        </wps:cNvSpPr>
                        <wps:spPr bwMode="auto">
                          <a:xfrm>
                            <a:off x="3315" y="1549"/>
                            <a:ext cx="354" cy="437"/>
                          </a:xfrm>
                          <a:custGeom>
                            <a:avLst/>
                            <a:gdLst>
                              <a:gd name="T0" fmla="*/ 448 w 708"/>
                              <a:gd name="T1" fmla="*/ 872 h 874"/>
                              <a:gd name="T2" fmla="*/ 545 w 708"/>
                              <a:gd name="T3" fmla="*/ 855 h 874"/>
                              <a:gd name="T4" fmla="*/ 621 w 708"/>
                              <a:gd name="T5" fmla="*/ 818 h 874"/>
                              <a:gd name="T6" fmla="*/ 676 w 708"/>
                              <a:gd name="T7" fmla="*/ 759 h 874"/>
                              <a:gd name="T8" fmla="*/ 704 w 708"/>
                              <a:gd name="T9" fmla="*/ 679 h 874"/>
                              <a:gd name="T10" fmla="*/ 704 w 708"/>
                              <a:gd name="T11" fmla="*/ 588 h 874"/>
                              <a:gd name="T12" fmla="*/ 682 w 708"/>
                              <a:gd name="T13" fmla="*/ 517 h 874"/>
                              <a:gd name="T14" fmla="*/ 640 w 708"/>
                              <a:gd name="T15" fmla="*/ 465 h 874"/>
                              <a:gd name="T16" fmla="*/ 583 w 708"/>
                              <a:gd name="T17" fmla="*/ 426 h 874"/>
                              <a:gd name="T18" fmla="*/ 515 w 708"/>
                              <a:gd name="T19" fmla="*/ 404 h 874"/>
                              <a:gd name="T20" fmla="*/ 479 w 708"/>
                              <a:gd name="T21" fmla="*/ 395 h 874"/>
                              <a:gd name="T22" fmla="*/ 569 w 708"/>
                              <a:gd name="T23" fmla="*/ 364 h 874"/>
                              <a:gd name="T24" fmla="*/ 630 w 708"/>
                              <a:gd name="T25" fmla="*/ 310 h 874"/>
                              <a:gd name="T26" fmla="*/ 663 w 708"/>
                              <a:gd name="T27" fmla="*/ 241 h 874"/>
                              <a:gd name="T28" fmla="*/ 664 w 708"/>
                              <a:gd name="T29" fmla="*/ 161 h 874"/>
                              <a:gd name="T30" fmla="*/ 638 w 708"/>
                              <a:gd name="T31" fmla="*/ 95 h 874"/>
                              <a:gd name="T32" fmla="*/ 588 w 708"/>
                              <a:gd name="T33" fmla="*/ 45 h 874"/>
                              <a:gd name="T34" fmla="*/ 517 w 708"/>
                              <a:gd name="T35" fmla="*/ 16 h 874"/>
                              <a:gd name="T36" fmla="*/ 422 w 708"/>
                              <a:gd name="T37" fmla="*/ 2 h 874"/>
                              <a:gd name="T38" fmla="*/ 0 w 708"/>
                              <a:gd name="T39" fmla="*/ 0 h 874"/>
                              <a:gd name="T40" fmla="*/ 39 w 708"/>
                              <a:gd name="T41" fmla="*/ 40 h 874"/>
                              <a:gd name="T42" fmla="*/ 85 w 708"/>
                              <a:gd name="T43" fmla="*/ 47 h 874"/>
                              <a:gd name="T44" fmla="*/ 108 w 708"/>
                              <a:gd name="T45" fmla="*/ 62 h 874"/>
                              <a:gd name="T46" fmla="*/ 115 w 708"/>
                              <a:gd name="T47" fmla="*/ 94 h 874"/>
                              <a:gd name="T48" fmla="*/ 115 w 708"/>
                              <a:gd name="T49" fmla="*/ 757 h 874"/>
                              <a:gd name="T50" fmla="*/ 113 w 708"/>
                              <a:gd name="T51" fmla="*/ 797 h 874"/>
                              <a:gd name="T52" fmla="*/ 99 w 708"/>
                              <a:gd name="T53" fmla="*/ 820 h 874"/>
                              <a:gd name="T54" fmla="*/ 66 w 708"/>
                              <a:gd name="T55" fmla="*/ 832 h 874"/>
                              <a:gd name="T56" fmla="*/ 0 w 708"/>
                              <a:gd name="T57" fmla="*/ 837 h 874"/>
                              <a:gd name="T58" fmla="*/ 392 w 708"/>
                              <a:gd name="T59" fmla="*/ 874 h 874"/>
                              <a:gd name="T60" fmla="*/ 330 w 708"/>
                              <a:gd name="T61" fmla="*/ 426 h 874"/>
                              <a:gd name="T62" fmla="*/ 423 w 708"/>
                              <a:gd name="T63" fmla="*/ 437 h 874"/>
                              <a:gd name="T64" fmla="*/ 496 w 708"/>
                              <a:gd name="T65" fmla="*/ 470 h 874"/>
                              <a:gd name="T66" fmla="*/ 545 w 708"/>
                              <a:gd name="T67" fmla="*/ 523 h 874"/>
                              <a:gd name="T68" fmla="*/ 569 w 708"/>
                              <a:gd name="T69" fmla="*/ 596 h 874"/>
                              <a:gd name="T70" fmla="*/ 569 w 708"/>
                              <a:gd name="T71" fmla="*/ 679 h 874"/>
                              <a:gd name="T72" fmla="*/ 546 w 708"/>
                              <a:gd name="T73" fmla="*/ 747 h 874"/>
                              <a:gd name="T74" fmla="*/ 507 w 708"/>
                              <a:gd name="T75" fmla="*/ 790 h 874"/>
                              <a:gd name="T76" fmla="*/ 455 w 708"/>
                              <a:gd name="T77" fmla="*/ 816 h 874"/>
                              <a:gd name="T78" fmla="*/ 392 w 708"/>
                              <a:gd name="T79" fmla="*/ 829 h 874"/>
                              <a:gd name="T80" fmla="*/ 323 w 708"/>
                              <a:gd name="T81" fmla="*/ 829 h 874"/>
                              <a:gd name="T82" fmla="*/ 271 w 708"/>
                              <a:gd name="T83" fmla="*/ 816 h 874"/>
                              <a:gd name="T84" fmla="*/ 247 w 708"/>
                              <a:gd name="T85" fmla="*/ 787 h 874"/>
                              <a:gd name="T86" fmla="*/ 240 w 708"/>
                              <a:gd name="T87" fmla="*/ 733 h 874"/>
                              <a:gd name="T88" fmla="*/ 240 w 708"/>
                              <a:gd name="T89" fmla="*/ 107 h 874"/>
                              <a:gd name="T90" fmla="*/ 243 w 708"/>
                              <a:gd name="T91" fmla="*/ 71 h 874"/>
                              <a:gd name="T92" fmla="*/ 260 w 708"/>
                              <a:gd name="T93" fmla="*/ 54 h 874"/>
                              <a:gd name="T94" fmla="*/ 305 w 708"/>
                              <a:gd name="T95" fmla="*/ 45 h 874"/>
                              <a:gd name="T96" fmla="*/ 370 w 708"/>
                              <a:gd name="T97" fmla="*/ 45 h 874"/>
                              <a:gd name="T98" fmla="*/ 423 w 708"/>
                              <a:gd name="T99" fmla="*/ 55 h 874"/>
                              <a:gd name="T100" fmla="*/ 472 w 708"/>
                              <a:gd name="T101" fmla="*/ 78 h 874"/>
                              <a:gd name="T102" fmla="*/ 510 w 708"/>
                              <a:gd name="T103" fmla="*/ 116 h 874"/>
                              <a:gd name="T104" fmla="*/ 533 w 708"/>
                              <a:gd name="T105" fmla="*/ 173 h 874"/>
                              <a:gd name="T106" fmla="*/ 533 w 708"/>
                              <a:gd name="T107" fmla="*/ 248 h 874"/>
                              <a:gd name="T108" fmla="*/ 510 w 708"/>
                              <a:gd name="T109" fmla="*/ 309 h 874"/>
                              <a:gd name="T110" fmla="*/ 467 w 708"/>
                              <a:gd name="T111" fmla="*/ 350 h 874"/>
                              <a:gd name="T112" fmla="*/ 404 w 708"/>
                              <a:gd name="T113" fmla="*/ 374 h 874"/>
                              <a:gd name="T114" fmla="*/ 325 w 708"/>
                              <a:gd name="T115" fmla="*/ 381 h 874"/>
                              <a:gd name="T116" fmla="*/ 240 w 708"/>
                              <a:gd name="T117" fmla="*/ 107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08" h="874">
                                <a:moveTo>
                                  <a:pt x="392" y="874"/>
                                </a:moveTo>
                                <a:lnTo>
                                  <a:pt x="448" y="872"/>
                                </a:lnTo>
                                <a:lnTo>
                                  <a:pt x="498" y="865"/>
                                </a:lnTo>
                                <a:lnTo>
                                  <a:pt x="545" y="855"/>
                                </a:lnTo>
                                <a:lnTo>
                                  <a:pt x="586" y="839"/>
                                </a:lnTo>
                                <a:lnTo>
                                  <a:pt x="621" y="818"/>
                                </a:lnTo>
                                <a:lnTo>
                                  <a:pt x="652" y="790"/>
                                </a:lnTo>
                                <a:lnTo>
                                  <a:pt x="676" y="759"/>
                                </a:lnTo>
                                <a:lnTo>
                                  <a:pt x="694" y="723"/>
                                </a:lnTo>
                                <a:lnTo>
                                  <a:pt x="704" y="679"/>
                                </a:lnTo>
                                <a:lnTo>
                                  <a:pt x="708" y="629"/>
                                </a:lnTo>
                                <a:lnTo>
                                  <a:pt x="704" y="588"/>
                                </a:lnTo>
                                <a:lnTo>
                                  <a:pt x="695" y="549"/>
                                </a:lnTo>
                                <a:lnTo>
                                  <a:pt x="682" y="517"/>
                                </a:lnTo>
                                <a:lnTo>
                                  <a:pt x="663" y="489"/>
                                </a:lnTo>
                                <a:lnTo>
                                  <a:pt x="640" y="465"/>
                                </a:lnTo>
                                <a:lnTo>
                                  <a:pt x="612" y="444"/>
                                </a:lnTo>
                                <a:lnTo>
                                  <a:pt x="583" y="426"/>
                                </a:lnTo>
                                <a:lnTo>
                                  <a:pt x="550" y="414"/>
                                </a:lnTo>
                                <a:lnTo>
                                  <a:pt x="515" y="404"/>
                                </a:lnTo>
                                <a:lnTo>
                                  <a:pt x="479" y="399"/>
                                </a:lnTo>
                                <a:lnTo>
                                  <a:pt x="479" y="395"/>
                                </a:lnTo>
                                <a:lnTo>
                                  <a:pt x="527" y="383"/>
                                </a:lnTo>
                                <a:lnTo>
                                  <a:pt x="569" y="364"/>
                                </a:lnTo>
                                <a:lnTo>
                                  <a:pt x="604" y="340"/>
                                </a:lnTo>
                                <a:lnTo>
                                  <a:pt x="630" y="310"/>
                                </a:lnTo>
                                <a:lnTo>
                                  <a:pt x="650" y="277"/>
                                </a:lnTo>
                                <a:lnTo>
                                  <a:pt x="663" y="241"/>
                                </a:lnTo>
                                <a:lnTo>
                                  <a:pt x="668" y="201"/>
                                </a:lnTo>
                                <a:lnTo>
                                  <a:pt x="664" y="161"/>
                                </a:lnTo>
                                <a:lnTo>
                                  <a:pt x="654" y="127"/>
                                </a:lnTo>
                                <a:lnTo>
                                  <a:pt x="638" y="95"/>
                                </a:lnTo>
                                <a:lnTo>
                                  <a:pt x="616" y="69"/>
                                </a:lnTo>
                                <a:lnTo>
                                  <a:pt x="588" y="45"/>
                                </a:lnTo>
                                <a:lnTo>
                                  <a:pt x="557" y="28"/>
                                </a:lnTo>
                                <a:lnTo>
                                  <a:pt x="517" y="16"/>
                                </a:lnTo>
                                <a:lnTo>
                                  <a:pt x="472" y="7"/>
                                </a:lnTo>
                                <a:lnTo>
                                  <a:pt x="422" y="2"/>
                                </a:lnTo>
                                <a:lnTo>
                                  <a:pt x="366" y="0"/>
                                </a:lnTo>
                                <a:lnTo>
                                  <a:pt x="0" y="0"/>
                                </a:lnTo>
                                <a:lnTo>
                                  <a:pt x="0" y="36"/>
                                </a:lnTo>
                                <a:lnTo>
                                  <a:pt x="39" y="40"/>
                                </a:lnTo>
                                <a:lnTo>
                                  <a:pt x="66" y="43"/>
                                </a:lnTo>
                                <a:lnTo>
                                  <a:pt x="85" y="47"/>
                                </a:lnTo>
                                <a:lnTo>
                                  <a:pt x="99" y="54"/>
                                </a:lnTo>
                                <a:lnTo>
                                  <a:pt x="108" y="62"/>
                                </a:lnTo>
                                <a:lnTo>
                                  <a:pt x="113" y="76"/>
                                </a:lnTo>
                                <a:lnTo>
                                  <a:pt x="115" y="94"/>
                                </a:lnTo>
                                <a:lnTo>
                                  <a:pt x="115" y="118"/>
                                </a:lnTo>
                                <a:lnTo>
                                  <a:pt x="115" y="757"/>
                                </a:lnTo>
                                <a:lnTo>
                                  <a:pt x="115" y="780"/>
                                </a:lnTo>
                                <a:lnTo>
                                  <a:pt x="113" y="797"/>
                                </a:lnTo>
                                <a:lnTo>
                                  <a:pt x="108" y="811"/>
                                </a:lnTo>
                                <a:lnTo>
                                  <a:pt x="99" y="820"/>
                                </a:lnTo>
                                <a:lnTo>
                                  <a:pt x="85" y="827"/>
                                </a:lnTo>
                                <a:lnTo>
                                  <a:pt x="66" y="832"/>
                                </a:lnTo>
                                <a:lnTo>
                                  <a:pt x="39" y="835"/>
                                </a:lnTo>
                                <a:lnTo>
                                  <a:pt x="0" y="837"/>
                                </a:lnTo>
                                <a:lnTo>
                                  <a:pt x="0" y="874"/>
                                </a:lnTo>
                                <a:lnTo>
                                  <a:pt x="392" y="874"/>
                                </a:lnTo>
                                <a:close/>
                                <a:moveTo>
                                  <a:pt x="240" y="426"/>
                                </a:moveTo>
                                <a:lnTo>
                                  <a:pt x="330" y="426"/>
                                </a:lnTo>
                                <a:lnTo>
                                  <a:pt x="380" y="428"/>
                                </a:lnTo>
                                <a:lnTo>
                                  <a:pt x="423" y="437"/>
                                </a:lnTo>
                                <a:lnTo>
                                  <a:pt x="463" y="451"/>
                                </a:lnTo>
                                <a:lnTo>
                                  <a:pt x="496" y="470"/>
                                </a:lnTo>
                                <a:lnTo>
                                  <a:pt x="522" y="494"/>
                                </a:lnTo>
                                <a:lnTo>
                                  <a:pt x="545" y="523"/>
                                </a:lnTo>
                                <a:lnTo>
                                  <a:pt x="560" y="556"/>
                                </a:lnTo>
                                <a:lnTo>
                                  <a:pt x="569" y="596"/>
                                </a:lnTo>
                                <a:lnTo>
                                  <a:pt x="572" y="638"/>
                                </a:lnTo>
                                <a:lnTo>
                                  <a:pt x="569" y="679"/>
                                </a:lnTo>
                                <a:lnTo>
                                  <a:pt x="560" y="716"/>
                                </a:lnTo>
                                <a:lnTo>
                                  <a:pt x="546" y="747"/>
                                </a:lnTo>
                                <a:lnTo>
                                  <a:pt x="529" y="771"/>
                                </a:lnTo>
                                <a:lnTo>
                                  <a:pt x="507" y="790"/>
                                </a:lnTo>
                                <a:lnTo>
                                  <a:pt x="482" y="806"/>
                                </a:lnTo>
                                <a:lnTo>
                                  <a:pt x="455" y="816"/>
                                </a:lnTo>
                                <a:lnTo>
                                  <a:pt x="425" y="825"/>
                                </a:lnTo>
                                <a:lnTo>
                                  <a:pt x="392" y="829"/>
                                </a:lnTo>
                                <a:lnTo>
                                  <a:pt x="361" y="830"/>
                                </a:lnTo>
                                <a:lnTo>
                                  <a:pt x="323" y="829"/>
                                </a:lnTo>
                                <a:lnTo>
                                  <a:pt x="292" y="825"/>
                                </a:lnTo>
                                <a:lnTo>
                                  <a:pt x="271" y="816"/>
                                </a:lnTo>
                                <a:lnTo>
                                  <a:pt x="255" y="804"/>
                                </a:lnTo>
                                <a:lnTo>
                                  <a:pt x="247" y="787"/>
                                </a:lnTo>
                                <a:lnTo>
                                  <a:pt x="241" y="763"/>
                                </a:lnTo>
                                <a:lnTo>
                                  <a:pt x="240" y="733"/>
                                </a:lnTo>
                                <a:lnTo>
                                  <a:pt x="240" y="426"/>
                                </a:lnTo>
                                <a:close/>
                                <a:moveTo>
                                  <a:pt x="240" y="107"/>
                                </a:moveTo>
                                <a:lnTo>
                                  <a:pt x="240" y="87"/>
                                </a:lnTo>
                                <a:lnTo>
                                  <a:pt x="243" y="71"/>
                                </a:lnTo>
                                <a:lnTo>
                                  <a:pt x="248" y="61"/>
                                </a:lnTo>
                                <a:lnTo>
                                  <a:pt x="260" y="54"/>
                                </a:lnTo>
                                <a:lnTo>
                                  <a:pt x="278" y="49"/>
                                </a:lnTo>
                                <a:lnTo>
                                  <a:pt x="305" y="45"/>
                                </a:lnTo>
                                <a:lnTo>
                                  <a:pt x="342" y="45"/>
                                </a:lnTo>
                                <a:lnTo>
                                  <a:pt x="370" y="45"/>
                                </a:lnTo>
                                <a:lnTo>
                                  <a:pt x="397" y="49"/>
                                </a:lnTo>
                                <a:lnTo>
                                  <a:pt x="423" y="55"/>
                                </a:lnTo>
                                <a:lnTo>
                                  <a:pt x="449" y="64"/>
                                </a:lnTo>
                                <a:lnTo>
                                  <a:pt x="472" y="78"/>
                                </a:lnTo>
                                <a:lnTo>
                                  <a:pt x="493" y="94"/>
                                </a:lnTo>
                                <a:lnTo>
                                  <a:pt x="510" y="116"/>
                                </a:lnTo>
                                <a:lnTo>
                                  <a:pt x="524" y="142"/>
                                </a:lnTo>
                                <a:lnTo>
                                  <a:pt x="533" y="173"/>
                                </a:lnTo>
                                <a:lnTo>
                                  <a:pt x="534" y="208"/>
                                </a:lnTo>
                                <a:lnTo>
                                  <a:pt x="533" y="248"/>
                                </a:lnTo>
                                <a:lnTo>
                                  <a:pt x="524" y="281"/>
                                </a:lnTo>
                                <a:lnTo>
                                  <a:pt x="510" y="309"/>
                                </a:lnTo>
                                <a:lnTo>
                                  <a:pt x="489" y="331"/>
                                </a:lnTo>
                                <a:lnTo>
                                  <a:pt x="467" y="350"/>
                                </a:lnTo>
                                <a:lnTo>
                                  <a:pt x="437" y="364"/>
                                </a:lnTo>
                                <a:lnTo>
                                  <a:pt x="404" y="374"/>
                                </a:lnTo>
                                <a:lnTo>
                                  <a:pt x="366" y="380"/>
                                </a:lnTo>
                                <a:lnTo>
                                  <a:pt x="325" y="381"/>
                                </a:lnTo>
                                <a:lnTo>
                                  <a:pt x="240" y="381"/>
                                </a:lnTo>
                                <a:lnTo>
                                  <a:pt x="240" y="107"/>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51" name="Freeform 67"/>
                        <wps:cNvSpPr>
                          <a:spLocks noEditPoints="1"/>
                        </wps:cNvSpPr>
                        <wps:spPr bwMode="auto">
                          <a:xfrm>
                            <a:off x="3736" y="1669"/>
                            <a:ext cx="295" cy="324"/>
                          </a:xfrm>
                          <a:custGeom>
                            <a:avLst/>
                            <a:gdLst>
                              <a:gd name="T0" fmla="*/ 367 w 589"/>
                              <a:gd name="T1" fmla="*/ 484 h 648"/>
                              <a:gd name="T2" fmla="*/ 348 w 589"/>
                              <a:gd name="T3" fmla="*/ 532 h 648"/>
                              <a:gd name="T4" fmla="*/ 315 w 589"/>
                              <a:gd name="T5" fmla="*/ 562 h 648"/>
                              <a:gd name="T6" fmla="*/ 279 w 589"/>
                              <a:gd name="T7" fmla="*/ 577 h 648"/>
                              <a:gd name="T8" fmla="*/ 242 w 589"/>
                              <a:gd name="T9" fmla="*/ 581 h 648"/>
                              <a:gd name="T10" fmla="*/ 185 w 589"/>
                              <a:gd name="T11" fmla="*/ 569 h 648"/>
                              <a:gd name="T12" fmla="*/ 147 w 589"/>
                              <a:gd name="T13" fmla="*/ 534 h 648"/>
                              <a:gd name="T14" fmla="*/ 128 w 589"/>
                              <a:gd name="T15" fmla="*/ 482 h 648"/>
                              <a:gd name="T16" fmla="*/ 130 w 589"/>
                              <a:gd name="T17" fmla="*/ 420 h 648"/>
                              <a:gd name="T18" fmla="*/ 159 w 589"/>
                              <a:gd name="T19" fmla="*/ 371 h 648"/>
                              <a:gd name="T20" fmla="*/ 225 w 589"/>
                              <a:gd name="T21" fmla="*/ 335 h 648"/>
                              <a:gd name="T22" fmla="*/ 289 w 589"/>
                              <a:gd name="T23" fmla="*/ 310 h 648"/>
                              <a:gd name="T24" fmla="*/ 348 w 589"/>
                              <a:gd name="T25" fmla="*/ 286 h 648"/>
                              <a:gd name="T26" fmla="*/ 369 w 589"/>
                              <a:gd name="T27" fmla="*/ 453 h 648"/>
                              <a:gd name="T28" fmla="*/ 483 w 589"/>
                              <a:gd name="T29" fmla="*/ 148 h 648"/>
                              <a:gd name="T30" fmla="*/ 476 w 589"/>
                              <a:gd name="T31" fmla="*/ 106 h 648"/>
                              <a:gd name="T32" fmla="*/ 459 w 589"/>
                              <a:gd name="T33" fmla="*/ 66 h 648"/>
                              <a:gd name="T34" fmla="*/ 423 w 589"/>
                              <a:gd name="T35" fmla="*/ 31 h 648"/>
                              <a:gd name="T36" fmla="*/ 364 w 589"/>
                              <a:gd name="T37" fmla="*/ 9 h 648"/>
                              <a:gd name="T38" fmla="*/ 277 w 589"/>
                              <a:gd name="T39" fmla="*/ 0 h 648"/>
                              <a:gd name="T40" fmla="*/ 177 w 589"/>
                              <a:gd name="T41" fmla="*/ 12 h 648"/>
                              <a:gd name="T42" fmla="*/ 95 w 589"/>
                              <a:gd name="T43" fmla="*/ 45 h 648"/>
                              <a:gd name="T44" fmla="*/ 41 w 589"/>
                              <a:gd name="T45" fmla="*/ 92 h 648"/>
                              <a:gd name="T46" fmla="*/ 22 w 589"/>
                              <a:gd name="T47" fmla="*/ 144 h 648"/>
                              <a:gd name="T48" fmla="*/ 34 w 589"/>
                              <a:gd name="T49" fmla="*/ 177 h 648"/>
                              <a:gd name="T50" fmla="*/ 64 w 589"/>
                              <a:gd name="T51" fmla="*/ 196 h 648"/>
                              <a:gd name="T52" fmla="*/ 92 w 589"/>
                              <a:gd name="T53" fmla="*/ 203 h 648"/>
                              <a:gd name="T54" fmla="*/ 119 w 589"/>
                              <a:gd name="T55" fmla="*/ 193 h 648"/>
                              <a:gd name="T56" fmla="*/ 133 w 589"/>
                              <a:gd name="T57" fmla="*/ 168 h 648"/>
                              <a:gd name="T58" fmla="*/ 161 w 589"/>
                              <a:gd name="T59" fmla="*/ 102 h 648"/>
                              <a:gd name="T60" fmla="*/ 199 w 589"/>
                              <a:gd name="T61" fmla="*/ 63 h 648"/>
                              <a:gd name="T62" fmla="*/ 241 w 589"/>
                              <a:gd name="T63" fmla="*/ 45 h 648"/>
                              <a:gd name="T64" fmla="*/ 281 w 589"/>
                              <a:gd name="T65" fmla="*/ 45 h 648"/>
                              <a:gd name="T66" fmla="*/ 319 w 589"/>
                              <a:gd name="T67" fmla="*/ 57 h 648"/>
                              <a:gd name="T68" fmla="*/ 348 w 589"/>
                              <a:gd name="T69" fmla="*/ 85 h 648"/>
                              <a:gd name="T70" fmla="*/ 367 w 589"/>
                              <a:gd name="T71" fmla="*/ 135 h 648"/>
                              <a:gd name="T72" fmla="*/ 369 w 589"/>
                              <a:gd name="T73" fmla="*/ 224 h 648"/>
                              <a:gd name="T74" fmla="*/ 324 w 589"/>
                              <a:gd name="T75" fmla="*/ 252 h 648"/>
                              <a:gd name="T76" fmla="*/ 248 w 589"/>
                              <a:gd name="T77" fmla="*/ 278 h 648"/>
                              <a:gd name="T78" fmla="*/ 159 w 589"/>
                              <a:gd name="T79" fmla="*/ 305 h 648"/>
                              <a:gd name="T80" fmla="*/ 81 w 589"/>
                              <a:gd name="T81" fmla="*/ 333 h 648"/>
                              <a:gd name="T82" fmla="*/ 33 w 589"/>
                              <a:gd name="T83" fmla="*/ 371 h 648"/>
                              <a:gd name="T84" fmla="*/ 7 w 589"/>
                              <a:gd name="T85" fmla="*/ 418 h 648"/>
                              <a:gd name="T86" fmla="*/ 0 w 589"/>
                              <a:gd name="T87" fmla="*/ 470 h 648"/>
                              <a:gd name="T88" fmla="*/ 10 w 589"/>
                              <a:gd name="T89" fmla="*/ 538 h 648"/>
                              <a:gd name="T90" fmla="*/ 45 w 589"/>
                              <a:gd name="T91" fmla="*/ 595 h 648"/>
                              <a:gd name="T92" fmla="*/ 102 w 589"/>
                              <a:gd name="T93" fmla="*/ 635 h 648"/>
                              <a:gd name="T94" fmla="*/ 180 w 589"/>
                              <a:gd name="T95" fmla="*/ 648 h 648"/>
                              <a:gd name="T96" fmla="*/ 268 w 589"/>
                              <a:gd name="T97" fmla="*/ 628 h 648"/>
                              <a:gd name="T98" fmla="*/ 341 w 589"/>
                              <a:gd name="T99" fmla="*/ 591 h 648"/>
                              <a:gd name="T100" fmla="*/ 379 w 589"/>
                              <a:gd name="T101" fmla="*/ 598 h 648"/>
                              <a:gd name="T102" fmla="*/ 407 w 589"/>
                              <a:gd name="T103" fmla="*/ 635 h 648"/>
                              <a:gd name="T104" fmla="*/ 450 w 589"/>
                              <a:gd name="T105" fmla="*/ 648 h 648"/>
                              <a:gd name="T106" fmla="*/ 542 w 589"/>
                              <a:gd name="T107" fmla="*/ 633 h 648"/>
                              <a:gd name="T108" fmla="*/ 586 w 589"/>
                              <a:gd name="T109" fmla="*/ 579 h 648"/>
                              <a:gd name="T110" fmla="*/ 548 w 589"/>
                              <a:gd name="T111" fmla="*/ 584 h 648"/>
                              <a:gd name="T112" fmla="*/ 516 w 589"/>
                              <a:gd name="T113" fmla="*/ 577 h 648"/>
                              <a:gd name="T114" fmla="*/ 497 w 589"/>
                              <a:gd name="T115" fmla="*/ 555 h 648"/>
                              <a:gd name="T116" fmla="*/ 485 w 589"/>
                              <a:gd name="T117" fmla="*/ 508 h 648"/>
                              <a:gd name="T118" fmla="*/ 483 w 589"/>
                              <a:gd name="T119" fmla="*/ 16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89" h="648">
                                <a:moveTo>
                                  <a:pt x="369" y="453"/>
                                </a:moveTo>
                                <a:lnTo>
                                  <a:pt x="367" y="484"/>
                                </a:lnTo>
                                <a:lnTo>
                                  <a:pt x="359" y="510"/>
                                </a:lnTo>
                                <a:lnTo>
                                  <a:pt x="348" y="532"/>
                                </a:lnTo>
                                <a:lnTo>
                                  <a:pt x="333" y="548"/>
                                </a:lnTo>
                                <a:lnTo>
                                  <a:pt x="315" y="562"/>
                                </a:lnTo>
                                <a:lnTo>
                                  <a:pt x="298" y="570"/>
                                </a:lnTo>
                                <a:lnTo>
                                  <a:pt x="279" y="577"/>
                                </a:lnTo>
                                <a:lnTo>
                                  <a:pt x="260" y="581"/>
                                </a:lnTo>
                                <a:lnTo>
                                  <a:pt x="242" y="581"/>
                                </a:lnTo>
                                <a:lnTo>
                                  <a:pt x="211" y="579"/>
                                </a:lnTo>
                                <a:lnTo>
                                  <a:pt x="185" y="569"/>
                                </a:lnTo>
                                <a:lnTo>
                                  <a:pt x="164" y="553"/>
                                </a:lnTo>
                                <a:lnTo>
                                  <a:pt x="147" y="534"/>
                                </a:lnTo>
                                <a:lnTo>
                                  <a:pt x="135" y="510"/>
                                </a:lnTo>
                                <a:lnTo>
                                  <a:pt x="128" y="482"/>
                                </a:lnTo>
                                <a:lnTo>
                                  <a:pt x="126" y="451"/>
                                </a:lnTo>
                                <a:lnTo>
                                  <a:pt x="130" y="420"/>
                                </a:lnTo>
                                <a:lnTo>
                                  <a:pt x="140" y="392"/>
                                </a:lnTo>
                                <a:lnTo>
                                  <a:pt x="159" y="371"/>
                                </a:lnTo>
                                <a:lnTo>
                                  <a:pt x="187" y="352"/>
                                </a:lnTo>
                                <a:lnTo>
                                  <a:pt x="225" y="335"/>
                                </a:lnTo>
                                <a:lnTo>
                                  <a:pt x="256" y="324"/>
                                </a:lnTo>
                                <a:lnTo>
                                  <a:pt x="289" y="310"/>
                                </a:lnTo>
                                <a:lnTo>
                                  <a:pt x="320" y="298"/>
                                </a:lnTo>
                                <a:lnTo>
                                  <a:pt x="348" y="286"/>
                                </a:lnTo>
                                <a:lnTo>
                                  <a:pt x="369" y="274"/>
                                </a:lnTo>
                                <a:lnTo>
                                  <a:pt x="369" y="453"/>
                                </a:lnTo>
                                <a:close/>
                                <a:moveTo>
                                  <a:pt x="483" y="168"/>
                                </a:moveTo>
                                <a:lnTo>
                                  <a:pt x="483" y="148"/>
                                </a:lnTo>
                                <a:lnTo>
                                  <a:pt x="480" y="127"/>
                                </a:lnTo>
                                <a:lnTo>
                                  <a:pt x="476" y="106"/>
                                </a:lnTo>
                                <a:lnTo>
                                  <a:pt x="470" y="85"/>
                                </a:lnTo>
                                <a:lnTo>
                                  <a:pt x="459" y="66"/>
                                </a:lnTo>
                                <a:lnTo>
                                  <a:pt x="444" y="47"/>
                                </a:lnTo>
                                <a:lnTo>
                                  <a:pt x="423" y="31"/>
                                </a:lnTo>
                                <a:lnTo>
                                  <a:pt x="397" y="19"/>
                                </a:lnTo>
                                <a:lnTo>
                                  <a:pt x="364" y="9"/>
                                </a:lnTo>
                                <a:lnTo>
                                  <a:pt x="324" y="2"/>
                                </a:lnTo>
                                <a:lnTo>
                                  <a:pt x="277" y="0"/>
                                </a:lnTo>
                                <a:lnTo>
                                  <a:pt x="225" y="4"/>
                                </a:lnTo>
                                <a:lnTo>
                                  <a:pt x="177" y="12"/>
                                </a:lnTo>
                                <a:lnTo>
                                  <a:pt x="133" y="26"/>
                                </a:lnTo>
                                <a:lnTo>
                                  <a:pt x="95" y="45"/>
                                </a:lnTo>
                                <a:lnTo>
                                  <a:pt x="64" y="68"/>
                                </a:lnTo>
                                <a:lnTo>
                                  <a:pt x="41" y="92"/>
                                </a:lnTo>
                                <a:lnTo>
                                  <a:pt x="28" y="118"/>
                                </a:lnTo>
                                <a:lnTo>
                                  <a:pt x="22" y="144"/>
                                </a:lnTo>
                                <a:lnTo>
                                  <a:pt x="26" y="161"/>
                                </a:lnTo>
                                <a:lnTo>
                                  <a:pt x="34" y="177"/>
                                </a:lnTo>
                                <a:lnTo>
                                  <a:pt x="48" y="189"/>
                                </a:lnTo>
                                <a:lnTo>
                                  <a:pt x="64" y="196"/>
                                </a:lnTo>
                                <a:lnTo>
                                  <a:pt x="80" y="201"/>
                                </a:lnTo>
                                <a:lnTo>
                                  <a:pt x="92" y="203"/>
                                </a:lnTo>
                                <a:lnTo>
                                  <a:pt x="109" y="201"/>
                                </a:lnTo>
                                <a:lnTo>
                                  <a:pt x="119" y="193"/>
                                </a:lnTo>
                                <a:lnTo>
                                  <a:pt x="128" y="182"/>
                                </a:lnTo>
                                <a:lnTo>
                                  <a:pt x="133" y="168"/>
                                </a:lnTo>
                                <a:lnTo>
                                  <a:pt x="145" y="132"/>
                                </a:lnTo>
                                <a:lnTo>
                                  <a:pt x="161" y="102"/>
                                </a:lnTo>
                                <a:lnTo>
                                  <a:pt x="180" y="80"/>
                                </a:lnTo>
                                <a:lnTo>
                                  <a:pt x="199" y="63"/>
                                </a:lnTo>
                                <a:lnTo>
                                  <a:pt x="220" y="52"/>
                                </a:lnTo>
                                <a:lnTo>
                                  <a:pt x="241" y="45"/>
                                </a:lnTo>
                                <a:lnTo>
                                  <a:pt x="263" y="44"/>
                                </a:lnTo>
                                <a:lnTo>
                                  <a:pt x="281" y="45"/>
                                </a:lnTo>
                                <a:lnTo>
                                  <a:pt x="300" y="49"/>
                                </a:lnTo>
                                <a:lnTo>
                                  <a:pt x="319" y="57"/>
                                </a:lnTo>
                                <a:lnTo>
                                  <a:pt x="334" y="70"/>
                                </a:lnTo>
                                <a:lnTo>
                                  <a:pt x="348" y="85"/>
                                </a:lnTo>
                                <a:lnTo>
                                  <a:pt x="360" y="108"/>
                                </a:lnTo>
                                <a:lnTo>
                                  <a:pt x="367" y="135"/>
                                </a:lnTo>
                                <a:lnTo>
                                  <a:pt x="369" y="170"/>
                                </a:lnTo>
                                <a:lnTo>
                                  <a:pt x="369" y="224"/>
                                </a:lnTo>
                                <a:lnTo>
                                  <a:pt x="352" y="238"/>
                                </a:lnTo>
                                <a:lnTo>
                                  <a:pt x="324" y="252"/>
                                </a:lnTo>
                                <a:lnTo>
                                  <a:pt x="288" y="265"/>
                                </a:lnTo>
                                <a:lnTo>
                                  <a:pt x="248" y="278"/>
                                </a:lnTo>
                                <a:lnTo>
                                  <a:pt x="204" y="291"/>
                                </a:lnTo>
                                <a:lnTo>
                                  <a:pt x="159" y="305"/>
                                </a:lnTo>
                                <a:lnTo>
                                  <a:pt x="116" y="319"/>
                                </a:lnTo>
                                <a:lnTo>
                                  <a:pt x="81" y="333"/>
                                </a:lnTo>
                                <a:lnTo>
                                  <a:pt x="54" y="350"/>
                                </a:lnTo>
                                <a:lnTo>
                                  <a:pt x="33" y="371"/>
                                </a:lnTo>
                                <a:lnTo>
                                  <a:pt x="17" y="394"/>
                                </a:lnTo>
                                <a:lnTo>
                                  <a:pt x="7" y="418"/>
                                </a:lnTo>
                                <a:lnTo>
                                  <a:pt x="2" y="444"/>
                                </a:lnTo>
                                <a:lnTo>
                                  <a:pt x="0" y="470"/>
                                </a:lnTo>
                                <a:lnTo>
                                  <a:pt x="2" y="505"/>
                                </a:lnTo>
                                <a:lnTo>
                                  <a:pt x="10" y="538"/>
                                </a:lnTo>
                                <a:lnTo>
                                  <a:pt x="26" y="567"/>
                                </a:lnTo>
                                <a:lnTo>
                                  <a:pt x="45" y="595"/>
                                </a:lnTo>
                                <a:lnTo>
                                  <a:pt x="71" y="617"/>
                                </a:lnTo>
                                <a:lnTo>
                                  <a:pt x="102" y="635"/>
                                </a:lnTo>
                                <a:lnTo>
                                  <a:pt x="138" y="645"/>
                                </a:lnTo>
                                <a:lnTo>
                                  <a:pt x="180" y="648"/>
                                </a:lnTo>
                                <a:lnTo>
                                  <a:pt x="227" y="642"/>
                                </a:lnTo>
                                <a:lnTo>
                                  <a:pt x="268" y="628"/>
                                </a:lnTo>
                                <a:lnTo>
                                  <a:pt x="308" y="610"/>
                                </a:lnTo>
                                <a:lnTo>
                                  <a:pt x="341" y="591"/>
                                </a:lnTo>
                                <a:lnTo>
                                  <a:pt x="369" y="572"/>
                                </a:lnTo>
                                <a:lnTo>
                                  <a:pt x="379" y="598"/>
                                </a:lnTo>
                                <a:lnTo>
                                  <a:pt x="392" y="619"/>
                                </a:lnTo>
                                <a:lnTo>
                                  <a:pt x="407" y="635"/>
                                </a:lnTo>
                                <a:lnTo>
                                  <a:pt x="426" y="645"/>
                                </a:lnTo>
                                <a:lnTo>
                                  <a:pt x="450" y="648"/>
                                </a:lnTo>
                                <a:lnTo>
                                  <a:pt x="496" y="645"/>
                                </a:lnTo>
                                <a:lnTo>
                                  <a:pt x="542" y="633"/>
                                </a:lnTo>
                                <a:lnTo>
                                  <a:pt x="589" y="614"/>
                                </a:lnTo>
                                <a:lnTo>
                                  <a:pt x="586" y="579"/>
                                </a:lnTo>
                                <a:lnTo>
                                  <a:pt x="567" y="583"/>
                                </a:lnTo>
                                <a:lnTo>
                                  <a:pt x="548" y="584"/>
                                </a:lnTo>
                                <a:lnTo>
                                  <a:pt x="527" y="581"/>
                                </a:lnTo>
                                <a:lnTo>
                                  <a:pt x="516" y="577"/>
                                </a:lnTo>
                                <a:lnTo>
                                  <a:pt x="506" y="569"/>
                                </a:lnTo>
                                <a:lnTo>
                                  <a:pt x="497" y="555"/>
                                </a:lnTo>
                                <a:lnTo>
                                  <a:pt x="490" y="536"/>
                                </a:lnTo>
                                <a:lnTo>
                                  <a:pt x="485" y="508"/>
                                </a:lnTo>
                                <a:lnTo>
                                  <a:pt x="483" y="473"/>
                                </a:lnTo>
                                <a:lnTo>
                                  <a:pt x="483" y="168"/>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52" name="Freeform 68"/>
                        <wps:cNvSpPr>
                          <a:spLocks/>
                        </wps:cNvSpPr>
                        <wps:spPr bwMode="auto">
                          <a:xfrm>
                            <a:off x="4590" y="1669"/>
                            <a:ext cx="361" cy="317"/>
                          </a:xfrm>
                          <a:custGeom>
                            <a:avLst/>
                            <a:gdLst>
                              <a:gd name="T0" fmla="*/ 624 w 723"/>
                              <a:gd name="T1" fmla="*/ 154 h 633"/>
                              <a:gd name="T2" fmla="*/ 600 w 723"/>
                              <a:gd name="T3" fmla="*/ 80 h 633"/>
                              <a:gd name="T4" fmla="*/ 551 w 723"/>
                              <a:gd name="T5" fmla="*/ 29 h 633"/>
                              <a:gd name="T6" fmla="*/ 484 w 723"/>
                              <a:gd name="T7" fmla="*/ 3 h 633"/>
                              <a:gd name="T8" fmla="*/ 399 w 723"/>
                              <a:gd name="T9" fmla="*/ 3 h 633"/>
                              <a:gd name="T10" fmla="*/ 323 w 723"/>
                              <a:gd name="T11" fmla="*/ 28 h 633"/>
                              <a:gd name="T12" fmla="*/ 250 w 723"/>
                              <a:gd name="T13" fmla="*/ 71 h 633"/>
                              <a:gd name="T14" fmla="*/ 194 w 723"/>
                              <a:gd name="T15" fmla="*/ 0 h 633"/>
                              <a:gd name="T16" fmla="*/ 7 w 723"/>
                              <a:gd name="T17" fmla="*/ 62 h 633"/>
                              <a:gd name="T18" fmla="*/ 71 w 723"/>
                              <a:gd name="T19" fmla="*/ 73 h 633"/>
                              <a:gd name="T20" fmla="*/ 90 w 723"/>
                              <a:gd name="T21" fmla="*/ 87 h 633"/>
                              <a:gd name="T22" fmla="*/ 95 w 723"/>
                              <a:gd name="T23" fmla="*/ 125 h 633"/>
                              <a:gd name="T24" fmla="*/ 95 w 723"/>
                              <a:gd name="T25" fmla="*/ 548 h 633"/>
                              <a:gd name="T26" fmla="*/ 87 w 723"/>
                              <a:gd name="T27" fmla="*/ 577 h 633"/>
                              <a:gd name="T28" fmla="*/ 59 w 723"/>
                              <a:gd name="T29" fmla="*/ 591 h 633"/>
                              <a:gd name="T30" fmla="*/ 0 w 723"/>
                              <a:gd name="T31" fmla="*/ 596 h 633"/>
                              <a:gd name="T32" fmla="*/ 309 w 723"/>
                              <a:gd name="T33" fmla="*/ 633 h 633"/>
                              <a:gd name="T34" fmla="*/ 276 w 723"/>
                              <a:gd name="T35" fmla="*/ 594 h 633"/>
                              <a:gd name="T36" fmla="*/ 234 w 723"/>
                              <a:gd name="T37" fmla="*/ 586 h 633"/>
                              <a:gd name="T38" fmla="*/ 217 w 723"/>
                              <a:gd name="T39" fmla="*/ 565 h 633"/>
                              <a:gd name="T40" fmla="*/ 213 w 723"/>
                              <a:gd name="T41" fmla="*/ 523 h 633"/>
                              <a:gd name="T42" fmla="*/ 215 w 723"/>
                              <a:gd name="T43" fmla="*/ 201 h 633"/>
                              <a:gd name="T44" fmla="*/ 227 w 723"/>
                              <a:gd name="T45" fmla="*/ 158 h 633"/>
                              <a:gd name="T46" fmla="*/ 272 w 723"/>
                              <a:gd name="T47" fmla="*/ 106 h 633"/>
                              <a:gd name="T48" fmla="*/ 338 w 723"/>
                              <a:gd name="T49" fmla="*/ 73 h 633"/>
                              <a:gd name="T50" fmla="*/ 411 w 723"/>
                              <a:gd name="T51" fmla="*/ 71 h 633"/>
                              <a:gd name="T52" fmla="*/ 465 w 723"/>
                              <a:gd name="T53" fmla="*/ 95 h 633"/>
                              <a:gd name="T54" fmla="*/ 498 w 723"/>
                              <a:gd name="T55" fmla="*/ 146 h 633"/>
                              <a:gd name="T56" fmla="*/ 510 w 723"/>
                              <a:gd name="T57" fmla="*/ 225 h 633"/>
                              <a:gd name="T58" fmla="*/ 508 w 723"/>
                              <a:gd name="T59" fmla="*/ 548 h 633"/>
                              <a:gd name="T60" fmla="*/ 501 w 723"/>
                              <a:gd name="T61" fmla="*/ 577 h 633"/>
                              <a:gd name="T62" fmla="*/ 473 w 723"/>
                              <a:gd name="T63" fmla="*/ 591 h 633"/>
                              <a:gd name="T64" fmla="*/ 414 w 723"/>
                              <a:gd name="T65" fmla="*/ 596 h 633"/>
                              <a:gd name="T66" fmla="*/ 723 w 723"/>
                              <a:gd name="T67" fmla="*/ 633 h 633"/>
                              <a:gd name="T68" fmla="*/ 688 w 723"/>
                              <a:gd name="T69" fmla="*/ 594 h 633"/>
                              <a:gd name="T70" fmla="*/ 647 w 723"/>
                              <a:gd name="T71" fmla="*/ 586 h 633"/>
                              <a:gd name="T72" fmla="*/ 631 w 723"/>
                              <a:gd name="T73" fmla="*/ 565 h 633"/>
                              <a:gd name="T74" fmla="*/ 628 w 723"/>
                              <a:gd name="T75" fmla="*/ 523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 h="633">
                                <a:moveTo>
                                  <a:pt x="628" y="199"/>
                                </a:moveTo>
                                <a:lnTo>
                                  <a:pt x="624" y="154"/>
                                </a:lnTo>
                                <a:lnTo>
                                  <a:pt x="615" y="114"/>
                                </a:lnTo>
                                <a:lnTo>
                                  <a:pt x="600" y="80"/>
                                </a:lnTo>
                                <a:lnTo>
                                  <a:pt x="579" y="52"/>
                                </a:lnTo>
                                <a:lnTo>
                                  <a:pt x="551" y="29"/>
                                </a:lnTo>
                                <a:lnTo>
                                  <a:pt x="520" y="12"/>
                                </a:lnTo>
                                <a:lnTo>
                                  <a:pt x="484" y="3"/>
                                </a:lnTo>
                                <a:lnTo>
                                  <a:pt x="442" y="0"/>
                                </a:lnTo>
                                <a:lnTo>
                                  <a:pt x="399" y="3"/>
                                </a:lnTo>
                                <a:lnTo>
                                  <a:pt x="359" y="14"/>
                                </a:lnTo>
                                <a:lnTo>
                                  <a:pt x="323" y="28"/>
                                </a:lnTo>
                                <a:lnTo>
                                  <a:pt x="286" y="48"/>
                                </a:lnTo>
                                <a:lnTo>
                                  <a:pt x="250" y="71"/>
                                </a:lnTo>
                                <a:lnTo>
                                  <a:pt x="213" y="95"/>
                                </a:lnTo>
                                <a:lnTo>
                                  <a:pt x="194" y="0"/>
                                </a:lnTo>
                                <a:lnTo>
                                  <a:pt x="7" y="31"/>
                                </a:lnTo>
                                <a:lnTo>
                                  <a:pt x="7" y="62"/>
                                </a:lnTo>
                                <a:lnTo>
                                  <a:pt x="56" y="69"/>
                                </a:lnTo>
                                <a:lnTo>
                                  <a:pt x="71" y="73"/>
                                </a:lnTo>
                                <a:lnTo>
                                  <a:pt x="83" y="78"/>
                                </a:lnTo>
                                <a:lnTo>
                                  <a:pt x="90" y="87"/>
                                </a:lnTo>
                                <a:lnTo>
                                  <a:pt x="94" y="102"/>
                                </a:lnTo>
                                <a:lnTo>
                                  <a:pt x="95" y="125"/>
                                </a:lnTo>
                                <a:lnTo>
                                  <a:pt x="95" y="523"/>
                                </a:lnTo>
                                <a:lnTo>
                                  <a:pt x="95" y="548"/>
                                </a:lnTo>
                                <a:lnTo>
                                  <a:pt x="92" y="565"/>
                                </a:lnTo>
                                <a:lnTo>
                                  <a:pt x="87" y="577"/>
                                </a:lnTo>
                                <a:lnTo>
                                  <a:pt x="76" y="586"/>
                                </a:lnTo>
                                <a:lnTo>
                                  <a:pt x="59" y="591"/>
                                </a:lnTo>
                                <a:lnTo>
                                  <a:pt x="35" y="594"/>
                                </a:lnTo>
                                <a:lnTo>
                                  <a:pt x="0" y="596"/>
                                </a:lnTo>
                                <a:lnTo>
                                  <a:pt x="0" y="633"/>
                                </a:lnTo>
                                <a:lnTo>
                                  <a:pt x="309" y="633"/>
                                </a:lnTo>
                                <a:lnTo>
                                  <a:pt x="309" y="596"/>
                                </a:lnTo>
                                <a:lnTo>
                                  <a:pt x="276" y="594"/>
                                </a:lnTo>
                                <a:lnTo>
                                  <a:pt x="250" y="591"/>
                                </a:lnTo>
                                <a:lnTo>
                                  <a:pt x="234" y="586"/>
                                </a:lnTo>
                                <a:lnTo>
                                  <a:pt x="224" y="577"/>
                                </a:lnTo>
                                <a:lnTo>
                                  <a:pt x="217" y="565"/>
                                </a:lnTo>
                                <a:lnTo>
                                  <a:pt x="215" y="548"/>
                                </a:lnTo>
                                <a:lnTo>
                                  <a:pt x="213" y="523"/>
                                </a:lnTo>
                                <a:lnTo>
                                  <a:pt x="213" y="227"/>
                                </a:lnTo>
                                <a:lnTo>
                                  <a:pt x="215" y="201"/>
                                </a:lnTo>
                                <a:lnTo>
                                  <a:pt x="219" y="178"/>
                                </a:lnTo>
                                <a:lnTo>
                                  <a:pt x="227" y="158"/>
                                </a:lnTo>
                                <a:lnTo>
                                  <a:pt x="246" y="130"/>
                                </a:lnTo>
                                <a:lnTo>
                                  <a:pt x="272" y="106"/>
                                </a:lnTo>
                                <a:lnTo>
                                  <a:pt x="302" y="85"/>
                                </a:lnTo>
                                <a:lnTo>
                                  <a:pt x="338" y="73"/>
                                </a:lnTo>
                                <a:lnTo>
                                  <a:pt x="376" y="68"/>
                                </a:lnTo>
                                <a:lnTo>
                                  <a:pt x="411" y="71"/>
                                </a:lnTo>
                                <a:lnTo>
                                  <a:pt x="440" y="80"/>
                                </a:lnTo>
                                <a:lnTo>
                                  <a:pt x="465" y="95"/>
                                </a:lnTo>
                                <a:lnTo>
                                  <a:pt x="484" y="118"/>
                                </a:lnTo>
                                <a:lnTo>
                                  <a:pt x="498" y="146"/>
                                </a:lnTo>
                                <a:lnTo>
                                  <a:pt x="506" y="182"/>
                                </a:lnTo>
                                <a:lnTo>
                                  <a:pt x="510" y="225"/>
                                </a:lnTo>
                                <a:lnTo>
                                  <a:pt x="510" y="523"/>
                                </a:lnTo>
                                <a:lnTo>
                                  <a:pt x="508" y="548"/>
                                </a:lnTo>
                                <a:lnTo>
                                  <a:pt x="506" y="565"/>
                                </a:lnTo>
                                <a:lnTo>
                                  <a:pt x="501" y="577"/>
                                </a:lnTo>
                                <a:lnTo>
                                  <a:pt x="489" y="586"/>
                                </a:lnTo>
                                <a:lnTo>
                                  <a:pt x="473" y="591"/>
                                </a:lnTo>
                                <a:lnTo>
                                  <a:pt x="449" y="594"/>
                                </a:lnTo>
                                <a:lnTo>
                                  <a:pt x="414" y="596"/>
                                </a:lnTo>
                                <a:lnTo>
                                  <a:pt x="414" y="633"/>
                                </a:lnTo>
                                <a:lnTo>
                                  <a:pt x="723" y="633"/>
                                </a:lnTo>
                                <a:lnTo>
                                  <a:pt x="723" y="596"/>
                                </a:lnTo>
                                <a:lnTo>
                                  <a:pt x="688" y="594"/>
                                </a:lnTo>
                                <a:lnTo>
                                  <a:pt x="664" y="591"/>
                                </a:lnTo>
                                <a:lnTo>
                                  <a:pt x="647" y="586"/>
                                </a:lnTo>
                                <a:lnTo>
                                  <a:pt x="636" y="577"/>
                                </a:lnTo>
                                <a:lnTo>
                                  <a:pt x="631" y="565"/>
                                </a:lnTo>
                                <a:lnTo>
                                  <a:pt x="628" y="548"/>
                                </a:lnTo>
                                <a:lnTo>
                                  <a:pt x="628" y="523"/>
                                </a:lnTo>
                                <a:lnTo>
                                  <a:pt x="628" y="199"/>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53" name="Freeform 69"/>
                        <wps:cNvSpPr>
                          <a:spLocks/>
                        </wps:cNvSpPr>
                        <wps:spPr bwMode="auto">
                          <a:xfrm>
                            <a:off x="4054" y="1548"/>
                            <a:ext cx="320" cy="437"/>
                          </a:xfrm>
                          <a:custGeom>
                            <a:avLst/>
                            <a:gdLst>
                              <a:gd name="T0" fmla="*/ 0 w 640"/>
                              <a:gd name="T1" fmla="*/ 37 h 874"/>
                              <a:gd name="T2" fmla="*/ 64 w 640"/>
                              <a:gd name="T3" fmla="*/ 44 h 874"/>
                              <a:gd name="T4" fmla="*/ 97 w 640"/>
                              <a:gd name="T5" fmla="*/ 54 h 874"/>
                              <a:gd name="T6" fmla="*/ 111 w 640"/>
                              <a:gd name="T7" fmla="*/ 77 h 874"/>
                              <a:gd name="T8" fmla="*/ 113 w 640"/>
                              <a:gd name="T9" fmla="*/ 118 h 874"/>
                              <a:gd name="T10" fmla="*/ 113 w 640"/>
                              <a:gd name="T11" fmla="*/ 780 h 874"/>
                              <a:gd name="T12" fmla="*/ 106 w 640"/>
                              <a:gd name="T13" fmla="*/ 811 h 874"/>
                              <a:gd name="T14" fmla="*/ 85 w 640"/>
                              <a:gd name="T15" fmla="*/ 827 h 874"/>
                              <a:gd name="T16" fmla="*/ 36 w 640"/>
                              <a:gd name="T17" fmla="*/ 836 h 874"/>
                              <a:gd name="T18" fmla="*/ 0 w 640"/>
                              <a:gd name="T19" fmla="*/ 874 h 874"/>
                              <a:gd name="T20" fmla="*/ 371 w 640"/>
                              <a:gd name="T21" fmla="*/ 837 h 874"/>
                              <a:gd name="T22" fmla="*/ 296 w 640"/>
                              <a:gd name="T23" fmla="*/ 832 h 874"/>
                              <a:gd name="T24" fmla="*/ 256 w 640"/>
                              <a:gd name="T25" fmla="*/ 822 h 874"/>
                              <a:gd name="T26" fmla="*/ 241 w 640"/>
                              <a:gd name="T27" fmla="*/ 798 h 874"/>
                              <a:gd name="T28" fmla="*/ 237 w 640"/>
                              <a:gd name="T29" fmla="*/ 758 h 874"/>
                              <a:gd name="T30" fmla="*/ 388 w 640"/>
                              <a:gd name="T31" fmla="*/ 461 h 874"/>
                              <a:gd name="T32" fmla="*/ 451 w 640"/>
                              <a:gd name="T33" fmla="*/ 468 h 874"/>
                              <a:gd name="T34" fmla="*/ 485 w 640"/>
                              <a:gd name="T35" fmla="*/ 487 h 874"/>
                              <a:gd name="T36" fmla="*/ 503 w 640"/>
                              <a:gd name="T37" fmla="*/ 522 h 874"/>
                              <a:gd name="T38" fmla="*/ 511 w 640"/>
                              <a:gd name="T39" fmla="*/ 572 h 874"/>
                              <a:gd name="T40" fmla="*/ 549 w 640"/>
                              <a:gd name="T41" fmla="*/ 302 h 874"/>
                              <a:gd name="T42" fmla="*/ 508 w 640"/>
                              <a:gd name="T43" fmla="*/ 331 h 874"/>
                              <a:gd name="T44" fmla="*/ 496 w 640"/>
                              <a:gd name="T45" fmla="*/ 373 h 874"/>
                              <a:gd name="T46" fmla="*/ 471 w 640"/>
                              <a:gd name="T47" fmla="*/ 399 h 874"/>
                              <a:gd name="T48" fmla="*/ 423 w 640"/>
                              <a:gd name="T49" fmla="*/ 413 h 874"/>
                              <a:gd name="T50" fmla="*/ 237 w 640"/>
                              <a:gd name="T51" fmla="*/ 413 h 874"/>
                              <a:gd name="T52" fmla="*/ 239 w 640"/>
                              <a:gd name="T53" fmla="*/ 70 h 874"/>
                              <a:gd name="T54" fmla="*/ 250 w 640"/>
                              <a:gd name="T55" fmla="*/ 49 h 874"/>
                              <a:gd name="T56" fmla="*/ 284 w 640"/>
                              <a:gd name="T57" fmla="*/ 45 h 874"/>
                              <a:gd name="T58" fmla="*/ 459 w 640"/>
                              <a:gd name="T59" fmla="*/ 47 h 874"/>
                              <a:gd name="T60" fmla="*/ 530 w 640"/>
                              <a:gd name="T61" fmla="*/ 61 h 874"/>
                              <a:gd name="T62" fmla="*/ 572 w 640"/>
                              <a:gd name="T63" fmla="*/ 96 h 874"/>
                              <a:gd name="T64" fmla="*/ 594 w 640"/>
                              <a:gd name="T65" fmla="*/ 160 h 874"/>
                              <a:gd name="T66" fmla="*/ 640 w 640"/>
                              <a:gd name="T67" fmla="*/ 203 h 874"/>
                              <a:gd name="T68" fmla="*/ 0 w 640"/>
                              <a:gd name="T69" fmla="*/ 0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40" h="874">
                                <a:moveTo>
                                  <a:pt x="0" y="0"/>
                                </a:moveTo>
                                <a:lnTo>
                                  <a:pt x="0" y="37"/>
                                </a:lnTo>
                                <a:lnTo>
                                  <a:pt x="36" y="40"/>
                                </a:lnTo>
                                <a:lnTo>
                                  <a:pt x="64" y="44"/>
                                </a:lnTo>
                                <a:lnTo>
                                  <a:pt x="85" y="47"/>
                                </a:lnTo>
                                <a:lnTo>
                                  <a:pt x="97" y="54"/>
                                </a:lnTo>
                                <a:lnTo>
                                  <a:pt x="106" y="64"/>
                                </a:lnTo>
                                <a:lnTo>
                                  <a:pt x="111" y="77"/>
                                </a:lnTo>
                                <a:lnTo>
                                  <a:pt x="113" y="96"/>
                                </a:lnTo>
                                <a:lnTo>
                                  <a:pt x="113" y="118"/>
                                </a:lnTo>
                                <a:lnTo>
                                  <a:pt x="113" y="758"/>
                                </a:lnTo>
                                <a:lnTo>
                                  <a:pt x="113" y="780"/>
                                </a:lnTo>
                                <a:lnTo>
                                  <a:pt x="111" y="798"/>
                                </a:lnTo>
                                <a:lnTo>
                                  <a:pt x="106" y="811"/>
                                </a:lnTo>
                                <a:lnTo>
                                  <a:pt x="97" y="822"/>
                                </a:lnTo>
                                <a:lnTo>
                                  <a:pt x="85" y="827"/>
                                </a:lnTo>
                                <a:lnTo>
                                  <a:pt x="64" y="832"/>
                                </a:lnTo>
                                <a:lnTo>
                                  <a:pt x="36" y="836"/>
                                </a:lnTo>
                                <a:lnTo>
                                  <a:pt x="0" y="837"/>
                                </a:lnTo>
                                <a:lnTo>
                                  <a:pt x="0" y="874"/>
                                </a:lnTo>
                                <a:lnTo>
                                  <a:pt x="371" y="874"/>
                                </a:lnTo>
                                <a:lnTo>
                                  <a:pt x="371" y="837"/>
                                </a:lnTo>
                                <a:lnTo>
                                  <a:pt x="329" y="836"/>
                                </a:lnTo>
                                <a:lnTo>
                                  <a:pt x="296" y="832"/>
                                </a:lnTo>
                                <a:lnTo>
                                  <a:pt x="272" y="827"/>
                                </a:lnTo>
                                <a:lnTo>
                                  <a:pt x="256" y="822"/>
                                </a:lnTo>
                                <a:lnTo>
                                  <a:pt x="246" y="811"/>
                                </a:lnTo>
                                <a:lnTo>
                                  <a:pt x="241" y="798"/>
                                </a:lnTo>
                                <a:lnTo>
                                  <a:pt x="237" y="780"/>
                                </a:lnTo>
                                <a:lnTo>
                                  <a:pt x="237" y="758"/>
                                </a:lnTo>
                                <a:lnTo>
                                  <a:pt x="237" y="461"/>
                                </a:lnTo>
                                <a:lnTo>
                                  <a:pt x="388" y="461"/>
                                </a:lnTo>
                                <a:lnTo>
                                  <a:pt x="423" y="463"/>
                                </a:lnTo>
                                <a:lnTo>
                                  <a:pt x="451" y="468"/>
                                </a:lnTo>
                                <a:lnTo>
                                  <a:pt x="471" y="475"/>
                                </a:lnTo>
                                <a:lnTo>
                                  <a:pt x="485" y="487"/>
                                </a:lnTo>
                                <a:lnTo>
                                  <a:pt x="496" y="501"/>
                                </a:lnTo>
                                <a:lnTo>
                                  <a:pt x="503" y="522"/>
                                </a:lnTo>
                                <a:lnTo>
                                  <a:pt x="508" y="545"/>
                                </a:lnTo>
                                <a:lnTo>
                                  <a:pt x="511" y="572"/>
                                </a:lnTo>
                                <a:lnTo>
                                  <a:pt x="549" y="572"/>
                                </a:lnTo>
                                <a:lnTo>
                                  <a:pt x="549" y="302"/>
                                </a:lnTo>
                                <a:lnTo>
                                  <a:pt x="511" y="302"/>
                                </a:lnTo>
                                <a:lnTo>
                                  <a:pt x="508" y="331"/>
                                </a:lnTo>
                                <a:lnTo>
                                  <a:pt x="503" y="354"/>
                                </a:lnTo>
                                <a:lnTo>
                                  <a:pt x="496" y="373"/>
                                </a:lnTo>
                                <a:lnTo>
                                  <a:pt x="485" y="389"/>
                                </a:lnTo>
                                <a:lnTo>
                                  <a:pt x="471" y="399"/>
                                </a:lnTo>
                                <a:lnTo>
                                  <a:pt x="451" y="408"/>
                                </a:lnTo>
                                <a:lnTo>
                                  <a:pt x="423" y="413"/>
                                </a:lnTo>
                                <a:lnTo>
                                  <a:pt x="388" y="413"/>
                                </a:lnTo>
                                <a:lnTo>
                                  <a:pt x="237" y="413"/>
                                </a:lnTo>
                                <a:lnTo>
                                  <a:pt x="237" y="90"/>
                                </a:lnTo>
                                <a:lnTo>
                                  <a:pt x="239" y="70"/>
                                </a:lnTo>
                                <a:lnTo>
                                  <a:pt x="243" y="56"/>
                                </a:lnTo>
                                <a:lnTo>
                                  <a:pt x="250" y="49"/>
                                </a:lnTo>
                                <a:lnTo>
                                  <a:pt x="263" y="45"/>
                                </a:lnTo>
                                <a:lnTo>
                                  <a:pt x="284" y="45"/>
                                </a:lnTo>
                                <a:lnTo>
                                  <a:pt x="409" y="45"/>
                                </a:lnTo>
                                <a:lnTo>
                                  <a:pt x="459" y="47"/>
                                </a:lnTo>
                                <a:lnTo>
                                  <a:pt x="499" y="52"/>
                                </a:lnTo>
                                <a:lnTo>
                                  <a:pt x="530" y="61"/>
                                </a:lnTo>
                                <a:lnTo>
                                  <a:pt x="555" y="75"/>
                                </a:lnTo>
                                <a:lnTo>
                                  <a:pt x="572" y="96"/>
                                </a:lnTo>
                                <a:lnTo>
                                  <a:pt x="586" y="123"/>
                                </a:lnTo>
                                <a:lnTo>
                                  <a:pt x="594" y="160"/>
                                </a:lnTo>
                                <a:lnTo>
                                  <a:pt x="603" y="203"/>
                                </a:lnTo>
                                <a:lnTo>
                                  <a:pt x="640" y="203"/>
                                </a:lnTo>
                                <a:lnTo>
                                  <a:pt x="640" y="0"/>
                                </a:lnTo>
                                <a:lnTo>
                                  <a:pt x="0" y="0"/>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54" name="Freeform 70"/>
                        <wps:cNvSpPr>
                          <a:spLocks noEditPoints="1"/>
                        </wps:cNvSpPr>
                        <wps:spPr bwMode="auto">
                          <a:xfrm>
                            <a:off x="4387" y="1534"/>
                            <a:ext cx="155" cy="451"/>
                          </a:xfrm>
                          <a:custGeom>
                            <a:avLst/>
                            <a:gdLst>
                              <a:gd name="T0" fmla="*/ 6 w 308"/>
                              <a:gd name="T1" fmla="*/ 299 h 901"/>
                              <a:gd name="T2" fmla="*/ 6 w 308"/>
                              <a:gd name="T3" fmla="*/ 331 h 901"/>
                              <a:gd name="T4" fmla="*/ 53 w 308"/>
                              <a:gd name="T5" fmla="*/ 338 h 901"/>
                              <a:gd name="T6" fmla="*/ 71 w 308"/>
                              <a:gd name="T7" fmla="*/ 341 h 901"/>
                              <a:gd name="T8" fmla="*/ 83 w 308"/>
                              <a:gd name="T9" fmla="*/ 346 h 901"/>
                              <a:gd name="T10" fmla="*/ 90 w 308"/>
                              <a:gd name="T11" fmla="*/ 355 h 901"/>
                              <a:gd name="T12" fmla="*/ 93 w 308"/>
                              <a:gd name="T13" fmla="*/ 370 h 901"/>
                              <a:gd name="T14" fmla="*/ 95 w 308"/>
                              <a:gd name="T15" fmla="*/ 395 h 901"/>
                              <a:gd name="T16" fmla="*/ 95 w 308"/>
                              <a:gd name="T17" fmla="*/ 792 h 901"/>
                              <a:gd name="T18" fmla="*/ 93 w 308"/>
                              <a:gd name="T19" fmla="*/ 816 h 901"/>
                              <a:gd name="T20" fmla="*/ 91 w 308"/>
                              <a:gd name="T21" fmla="*/ 833 h 901"/>
                              <a:gd name="T22" fmla="*/ 86 w 308"/>
                              <a:gd name="T23" fmla="*/ 845 h 901"/>
                              <a:gd name="T24" fmla="*/ 76 w 308"/>
                              <a:gd name="T25" fmla="*/ 854 h 901"/>
                              <a:gd name="T26" fmla="*/ 58 w 308"/>
                              <a:gd name="T27" fmla="*/ 859 h 901"/>
                              <a:gd name="T28" fmla="*/ 34 w 308"/>
                              <a:gd name="T29" fmla="*/ 863 h 901"/>
                              <a:gd name="T30" fmla="*/ 0 w 308"/>
                              <a:gd name="T31" fmla="*/ 864 h 901"/>
                              <a:gd name="T32" fmla="*/ 0 w 308"/>
                              <a:gd name="T33" fmla="*/ 901 h 901"/>
                              <a:gd name="T34" fmla="*/ 308 w 308"/>
                              <a:gd name="T35" fmla="*/ 901 h 901"/>
                              <a:gd name="T36" fmla="*/ 308 w 308"/>
                              <a:gd name="T37" fmla="*/ 864 h 901"/>
                              <a:gd name="T38" fmla="*/ 273 w 308"/>
                              <a:gd name="T39" fmla="*/ 863 h 901"/>
                              <a:gd name="T40" fmla="*/ 249 w 308"/>
                              <a:gd name="T41" fmla="*/ 859 h 901"/>
                              <a:gd name="T42" fmla="*/ 234 w 308"/>
                              <a:gd name="T43" fmla="*/ 854 h 901"/>
                              <a:gd name="T44" fmla="*/ 221 w 308"/>
                              <a:gd name="T45" fmla="*/ 845 h 901"/>
                              <a:gd name="T46" fmla="*/ 216 w 308"/>
                              <a:gd name="T47" fmla="*/ 833 h 901"/>
                              <a:gd name="T48" fmla="*/ 213 w 308"/>
                              <a:gd name="T49" fmla="*/ 816 h 901"/>
                              <a:gd name="T50" fmla="*/ 213 w 308"/>
                              <a:gd name="T51" fmla="*/ 792 h 901"/>
                              <a:gd name="T52" fmla="*/ 213 w 308"/>
                              <a:gd name="T53" fmla="*/ 275 h 901"/>
                              <a:gd name="T54" fmla="*/ 204 w 308"/>
                              <a:gd name="T55" fmla="*/ 268 h 901"/>
                              <a:gd name="T56" fmla="*/ 6 w 308"/>
                              <a:gd name="T57" fmla="*/ 299 h 901"/>
                              <a:gd name="T58" fmla="*/ 152 w 308"/>
                              <a:gd name="T59" fmla="*/ 0 h 901"/>
                              <a:gd name="T60" fmla="*/ 128 w 308"/>
                              <a:gd name="T61" fmla="*/ 3 h 901"/>
                              <a:gd name="T62" fmla="*/ 105 w 308"/>
                              <a:gd name="T63" fmla="*/ 13 h 901"/>
                              <a:gd name="T64" fmla="*/ 90 w 308"/>
                              <a:gd name="T65" fmla="*/ 29 h 901"/>
                              <a:gd name="T66" fmla="*/ 79 w 308"/>
                              <a:gd name="T67" fmla="*/ 52 h 901"/>
                              <a:gd name="T68" fmla="*/ 76 w 308"/>
                              <a:gd name="T69" fmla="*/ 78 h 901"/>
                              <a:gd name="T70" fmla="*/ 79 w 308"/>
                              <a:gd name="T71" fmla="*/ 102 h 901"/>
                              <a:gd name="T72" fmla="*/ 90 w 308"/>
                              <a:gd name="T73" fmla="*/ 123 h 901"/>
                              <a:gd name="T74" fmla="*/ 105 w 308"/>
                              <a:gd name="T75" fmla="*/ 138 h 901"/>
                              <a:gd name="T76" fmla="*/ 128 w 308"/>
                              <a:gd name="T77" fmla="*/ 149 h 901"/>
                              <a:gd name="T78" fmla="*/ 152 w 308"/>
                              <a:gd name="T79" fmla="*/ 152 h 901"/>
                              <a:gd name="T80" fmla="*/ 178 w 308"/>
                              <a:gd name="T81" fmla="*/ 149 h 901"/>
                              <a:gd name="T82" fmla="*/ 199 w 308"/>
                              <a:gd name="T83" fmla="*/ 138 h 901"/>
                              <a:gd name="T84" fmla="*/ 214 w 308"/>
                              <a:gd name="T85" fmla="*/ 123 h 901"/>
                              <a:gd name="T86" fmla="*/ 225 w 308"/>
                              <a:gd name="T87" fmla="*/ 102 h 901"/>
                              <a:gd name="T88" fmla="*/ 230 w 308"/>
                              <a:gd name="T89" fmla="*/ 78 h 901"/>
                              <a:gd name="T90" fmla="*/ 227 w 308"/>
                              <a:gd name="T91" fmla="*/ 52 h 901"/>
                              <a:gd name="T92" fmla="*/ 216 w 308"/>
                              <a:gd name="T93" fmla="*/ 29 h 901"/>
                              <a:gd name="T94" fmla="*/ 199 w 308"/>
                              <a:gd name="T95" fmla="*/ 13 h 901"/>
                              <a:gd name="T96" fmla="*/ 178 w 308"/>
                              <a:gd name="T97" fmla="*/ 3 h 901"/>
                              <a:gd name="T98" fmla="*/ 152 w 308"/>
                              <a:gd name="T99" fmla="*/ 0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08" h="901">
                                <a:moveTo>
                                  <a:pt x="6" y="299"/>
                                </a:moveTo>
                                <a:lnTo>
                                  <a:pt x="6" y="331"/>
                                </a:lnTo>
                                <a:lnTo>
                                  <a:pt x="53" y="338"/>
                                </a:lnTo>
                                <a:lnTo>
                                  <a:pt x="71" y="341"/>
                                </a:lnTo>
                                <a:lnTo>
                                  <a:pt x="83" y="346"/>
                                </a:lnTo>
                                <a:lnTo>
                                  <a:pt x="90" y="355"/>
                                </a:lnTo>
                                <a:lnTo>
                                  <a:pt x="93" y="370"/>
                                </a:lnTo>
                                <a:lnTo>
                                  <a:pt x="95" y="395"/>
                                </a:lnTo>
                                <a:lnTo>
                                  <a:pt x="95" y="792"/>
                                </a:lnTo>
                                <a:lnTo>
                                  <a:pt x="93" y="816"/>
                                </a:lnTo>
                                <a:lnTo>
                                  <a:pt x="91" y="833"/>
                                </a:lnTo>
                                <a:lnTo>
                                  <a:pt x="86" y="845"/>
                                </a:lnTo>
                                <a:lnTo>
                                  <a:pt x="76" y="854"/>
                                </a:lnTo>
                                <a:lnTo>
                                  <a:pt x="58" y="859"/>
                                </a:lnTo>
                                <a:lnTo>
                                  <a:pt x="34" y="863"/>
                                </a:lnTo>
                                <a:lnTo>
                                  <a:pt x="0" y="864"/>
                                </a:lnTo>
                                <a:lnTo>
                                  <a:pt x="0" y="901"/>
                                </a:lnTo>
                                <a:lnTo>
                                  <a:pt x="308" y="901"/>
                                </a:lnTo>
                                <a:lnTo>
                                  <a:pt x="308" y="864"/>
                                </a:lnTo>
                                <a:lnTo>
                                  <a:pt x="273" y="863"/>
                                </a:lnTo>
                                <a:lnTo>
                                  <a:pt x="249" y="859"/>
                                </a:lnTo>
                                <a:lnTo>
                                  <a:pt x="234" y="854"/>
                                </a:lnTo>
                                <a:lnTo>
                                  <a:pt x="221" y="845"/>
                                </a:lnTo>
                                <a:lnTo>
                                  <a:pt x="216" y="833"/>
                                </a:lnTo>
                                <a:lnTo>
                                  <a:pt x="213" y="816"/>
                                </a:lnTo>
                                <a:lnTo>
                                  <a:pt x="213" y="792"/>
                                </a:lnTo>
                                <a:lnTo>
                                  <a:pt x="213" y="275"/>
                                </a:lnTo>
                                <a:lnTo>
                                  <a:pt x="204" y="268"/>
                                </a:lnTo>
                                <a:lnTo>
                                  <a:pt x="6" y="299"/>
                                </a:lnTo>
                                <a:close/>
                                <a:moveTo>
                                  <a:pt x="152" y="0"/>
                                </a:moveTo>
                                <a:lnTo>
                                  <a:pt x="128" y="3"/>
                                </a:lnTo>
                                <a:lnTo>
                                  <a:pt x="105" y="13"/>
                                </a:lnTo>
                                <a:lnTo>
                                  <a:pt x="90" y="29"/>
                                </a:lnTo>
                                <a:lnTo>
                                  <a:pt x="79" y="52"/>
                                </a:lnTo>
                                <a:lnTo>
                                  <a:pt x="76" y="78"/>
                                </a:lnTo>
                                <a:lnTo>
                                  <a:pt x="79" y="102"/>
                                </a:lnTo>
                                <a:lnTo>
                                  <a:pt x="90" y="123"/>
                                </a:lnTo>
                                <a:lnTo>
                                  <a:pt x="105" y="138"/>
                                </a:lnTo>
                                <a:lnTo>
                                  <a:pt x="128" y="149"/>
                                </a:lnTo>
                                <a:lnTo>
                                  <a:pt x="152" y="152"/>
                                </a:lnTo>
                                <a:lnTo>
                                  <a:pt x="178" y="149"/>
                                </a:lnTo>
                                <a:lnTo>
                                  <a:pt x="199" y="138"/>
                                </a:lnTo>
                                <a:lnTo>
                                  <a:pt x="214" y="123"/>
                                </a:lnTo>
                                <a:lnTo>
                                  <a:pt x="225" y="102"/>
                                </a:lnTo>
                                <a:lnTo>
                                  <a:pt x="230" y="78"/>
                                </a:lnTo>
                                <a:lnTo>
                                  <a:pt x="227" y="52"/>
                                </a:lnTo>
                                <a:lnTo>
                                  <a:pt x="216" y="29"/>
                                </a:lnTo>
                                <a:lnTo>
                                  <a:pt x="199" y="13"/>
                                </a:lnTo>
                                <a:lnTo>
                                  <a:pt x="178" y="3"/>
                                </a:lnTo>
                                <a:lnTo>
                                  <a:pt x="152" y="0"/>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g:grpSp>
                    <wpg:grpSp>
                      <wpg:cNvPr id="55" name="Group 71"/>
                      <wpg:cNvGrpSpPr>
                        <a:grpSpLocks/>
                      </wpg:cNvGrpSpPr>
                      <wpg:grpSpPr bwMode="auto">
                        <a:xfrm>
                          <a:off x="2114" y="1978"/>
                          <a:ext cx="1089" cy="1098"/>
                          <a:chOff x="2114" y="1978"/>
                          <a:chExt cx="1089" cy="1098"/>
                        </a:xfrm>
                      </wpg:grpSpPr>
                      <wpg:grpSp>
                        <wpg:cNvPr id="56" name="Group 72"/>
                        <wpg:cNvGrpSpPr>
                          <a:grpSpLocks/>
                        </wpg:cNvGrpSpPr>
                        <wpg:grpSpPr bwMode="auto">
                          <a:xfrm>
                            <a:off x="2114" y="1978"/>
                            <a:ext cx="1089" cy="1098"/>
                            <a:chOff x="2114" y="1978"/>
                            <a:chExt cx="1089" cy="1098"/>
                          </a:xfrm>
                        </wpg:grpSpPr>
                        <wpg:grpSp>
                          <wpg:cNvPr id="57" name="Group 73"/>
                          <wpg:cNvGrpSpPr>
                            <a:grpSpLocks/>
                          </wpg:cNvGrpSpPr>
                          <wpg:grpSpPr bwMode="auto">
                            <a:xfrm>
                              <a:off x="2114" y="1978"/>
                              <a:ext cx="1089" cy="1098"/>
                              <a:chOff x="2114" y="1978"/>
                              <a:chExt cx="1089" cy="1098"/>
                            </a:xfrm>
                          </wpg:grpSpPr>
                          <wps:wsp>
                            <wps:cNvPr id="58" name="Freeform 74"/>
                            <wps:cNvSpPr>
                              <a:spLocks/>
                            </wps:cNvSpPr>
                            <wps:spPr bwMode="auto">
                              <a:xfrm>
                                <a:off x="2114" y="2058"/>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8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4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498 h 611"/>
                                  <a:gd name="T66" fmla="*/ 1014 w 2179"/>
                                  <a:gd name="T67" fmla="*/ 425 h 611"/>
                                  <a:gd name="T68" fmla="*/ 928 w 2179"/>
                                  <a:gd name="T69" fmla="*/ 342 h 611"/>
                                  <a:gd name="T70" fmla="*/ 843 w 2179"/>
                                  <a:gd name="T71" fmla="*/ 259 h 611"/>
                                  <a:gd name="T72" fmla="*/ 756 w 2179"/>
                                  <a:gd name="T73" fmla="*/ 179 h 611"/>
                                  <a:gd name="T74" fmla="*/ 662 w 2179"/>
                                  <a:gd name="T75" fmla="*/ 110 h 611"/>
                                  <a:gd name="T76" fmla="*/ 558 w 2179"/>
                                  <a:gd name="T77" fmla="*/ 58 h 611"/>
                                  <a:gd name="T78" fmla="*/ 440 w 2179"/>
                                  <a:gd name="T79" fmla="*/ 26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2"/>
                                    </a:lnTo>
                                    <a:lnTo>
                                      <a:pt x="376" y="0"/>
                                    </a:lnTo>
                                    <a:lnTo>
                                      <a:pt x="444" y="4"/>
                                    </a:lnTo>
                                    <a:lnTo>
                                      <a:pt x="505" y="16"/>
                                    </a:lnTo>
                                    <a:lnTo>
                                      <a:pt x="564" y="33"/>
                                    </a:lnTo>
                                    <a:lnTo>
                                      <a:pt x="617" y="58"/>
                                    </a:lnTo>
                                    <a:lnTo>
                                      <a:pt x="669" y="87"/>
                                    </a:lnTo>
                                    <a:lnTo>
                                      <a:pt x="718" y="120"/>
                                    </a:lnTo>
                                    <a:lnTo>
                                      <a:pt x="765" y="156"/>
                                    </a:lnTo>
                                    <a:lnTo>
                                      <a:pt x="808" y="195"/>
                                    </a:lnTo>
                                    <a:lnTo>
                                      <a:pt x="853" y="236"/>
                                    </a:lnTo>
                                    <a:lnTo>
                                      <a:pt x="895" y="278"/>
                                    </a:lnTo>
                                    <a:lnTo>
                                      <a:pt x="938" y="319"/>
                                    </a:lnTo>
                                    <a:lnTo>
                                      <a:pt x="980" y="361"/>
                                    </a:lnTo>
                                    <a:lnTo>
                                      <a:pt x="1023" y="401"/>
                                    </a:lnTo>
                                    <a:lnTo>
                                      <a:pt x="1068" y="441"/>
                                    </a:lnTo>
                                    <a:lnTo>
                                      <a:pt x="1113" y="475"/>
                                    </a:lnTo>
                                    <a:lnTo>
                                      <a:pt x="1162" y="508"/>
                                    </a:lnTo>
                                    <a:lnTo>
                                      <a:pt x="1212" y="536"/>
                                    </a:lnTo>
                                    <a:lnTo>
                                      <a:pt x="1266" y="559"/>
                                    </a:lnTo>
                                    <a:lnTo>
                                      <a:pt x="1321" y="574"/>
                                    </a:lnTo>
                                    <a:lnTo>
                                      <a:pt x="1382" y="585"/>
                                    </a:lnTo>
                                    <a:lnTo>
                                      <a:pt x="1446" y="588"/>
                                    </a:lnTo>
                                    <a:lnTo>
                                      <a:pt x="1512" y="583"/>
                                    </a:lnTo>
                                    <a:lnTo>
                                      <a:pt x="1572" y="569"/>
                                    </a:lnTo>
                                    <a:lnTo>
                                      <a:pt x="1630" y="550"/>
                                    </a:lnTo>
                                    <a:lnTo>
                                      <a:pt x="1683" y="524"/>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4"/>
                                    </a:lnTo>
                                    <a:lnTo>
                                      <a:pt x="2179" y="122"/>
                                    </a:lnTo>
                                    <a:lnTo>
                                      <a:pt x="2132" y="158"/>
                                    </a:lnTo>
                                    <a:lnTo>
                                      <a:pt x="2089" y="196"/>
                                    </a:lnTo>
                                    <a:lnTo>
                                      <a:pt x="2046" y="236"/>
                                    </a:lnTo>
                                    <a:lnTo>
                                      <a:pt x="2002" y="278"/>
                                    </a:lnTo>
                                    <a:lnTo>
                                      <a:pt x="1961" y="321"/>
                                    </a:lnTo>
                                    <a:lnTo>
                                      <a:pt x="1919" y="364"/>
                                    </a:lnTo>
                                    <a:lnTo>
                                      <a:pt x="1876" y="406"/>
                                    </a:lnTo>
                                    <a:lnTo>
                                      <a:pt x="1832" y="446"/>
                                    </a:lnTo>
                                    <a:lnTo>
                                      <a:pt x="1786" y="484"/>
                                    </a:lnTo>
                                    <a:lnTo>
                                      <a:pt x="1739" y="519"/>
                                    </a:lnTo>
                                    <a:lnTo>
                                      <a:pt x="1687" y="548"/>
                                    </a:lnTo>
                                    <a:lnTo>
                                      <a:pt x="1633" y="574"/>
                                    </a:lnTo>
                                    <a:lnTo>
                                      <a:pt x="1576" y="593"/>
                                    </a:lnTo>
                                    <a:lnTo>
                                      <a:pt x="1513" y="605"/>
                                    </a:lnTo>
                                    <a:lnTo>
                                      <a:pt x="1448" y="611"/>
                                    </a:lnTo>
                                    <a:lnTo>
                                      <a:pt x="1380" y="607"/>
                                    </a:lnTo>
                                    <a:lnTo>
                                      <a:pt x="1319" y="598"/>
                                    </a:lnTo>
                                    <a:lnTo>
                                      <a:pt x="1260" y="581"/>
                                    </a:lnTo>
                                    <a:lnTo>
                                      <a:pt x="1207" y="559"/>
                                    </a:lnTo>
                                    <a:lnTo>
                                      <a:pt x="1155" y="531"/>
                                    </a:lnTo>
                                    <a:lnTo>
                                      <a:pt x="1106" y="498"/>
                                    </a:lnTo>
                                    <a:lnTo>
                                      <a:pt x="1059" y="463"/>
                                    </a:lnTo>
                                    <a:lnTo>
                                      <a:pt x="1014" y="425"/>
                                    </a:lnTo>
                                    <a:lnTo>
                                      <a:pt x="971" y="384"/>
                                    </a:lnTo>
                                    <a:lnTo>
                                      <a:pt x="928" y="342"/>
                                    </a:lnTo>
                                    <a:lnTo>
                                      <a:pt x="886" y="300"/>
                                    </a:lnTo>
                                    <a:lnTo>
                                      <a:pt x="843" y="259"/>
                                    </a:lnTo>
                                    <a:lnTo>
                                      <a:pt x="799" y="217"/>
                                    </a:lnTo>
                                    <a:lnTo>
                                      <a:pt x="756" y="179"/>
                                    </a:lnTo>
                                    <a:lnTo>
                                      <a:pt x="709" y="143"/>
                                    </a:lnTo>
                                    <a:lnTo>
                                      <a:pt x="662" y="110"/>
                                    </a:lnTo>
                                    <a:lnTo>
                                      <a:pt x="612" y="80"/>
                                    </a:lnTo>
                                    <a:lnTo>
                                      <a:pt x="558" y="58"/>
                                    </a:lnTo>
                                    <a:lnTo>
                                      <a:pt x="501" y="39"/>
                                    </a:lnTo>
                                    <a:lnTo>
                                      <a:pt x="440" y="26"/>
                                    </a:lnTo>
                                    <a:lnTo>
                                      <a:pt x="376" y="23"/>
                                    </a:lnTo>
                                    <a:lnTo>
                                      <a:pt x="312" y="26"/>
                                    </a:lnTo>
                                    <a:lnTo>
                                      <a:pt x="253" y="35"/>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59" name="Freeform 75"/>
                            <wps:cNvSpPr>
                              <a:spLocks/>
                            </wps:cNvSpPr>
                            <wps:spPr bwMode="auto">
                              <a:xfrm>
                                <a:off x="2114" y="1978"/>
                                <a:ext cx="1089" cy="306"/>
                              </a:xfrm>
                              <a:custGeom>
                                <a:avLst/>
                                <a:gdLst>
                                  <a:gd name="T0" fmla="*/ 45 w 2179"/>
                                  <a:gd name="T1" fmla="*/ 106 h 612"/>
                                  <a:gd name="T2" fmla="*/ 144 w 2179"/>
                                  <a:gd name="T3" fmla="*/ 50 h 612"/>
                                  <a:gd name="T4" fmla="*/ 253 w 2179"/>
                                  <a:gd name="T5" fmla="*/ 12 h 612"/>
                                  <a:gd name="T6" fmla="*/ 376 w 2179"/>
                                  <a:gd name="T7" fmla="*/ 0 h 612"/>
                                  <a:gd name="T8" fmla="*/ 505 w 2179"/>
                                  <a:gd name="T9" fmla="*/ 17 h 612"/>
                                  <a:gd name="T10" fmla="*/ 617 w 2179"/>
                                  <a:gd name="T11" fmla="*/ 59 h 612"/>
                                  <a:gd name="T12" fmla="*/ 718 w 2179"/>
                                  <a:gd name="T13" fmla="*/ 120 h 612"/>
                                  <a:gd name="T14" fmla="*/ 808 w 2179"/>
                                  <a:gd name="T15" fmla="*/ 196 h 612"/>
                                  <a:gd name="T16" fmla="*/ 895 w 2179"/>
                                  <a:gd name="T17" fmla="*/ 277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2 h 612"/>
                                  <a:gd name="T30" fmla="*/ 1630 w 2179"/>
                                  <a:gd name="T31" fmla="*/ 551 h 612"/>
                                  <a:gd name="T32" fmla="*/ 1734 w 2179"/>
                                  <a:gd name="T33" fmla="*/ 494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7 h 612"/>
                                  <a:gd name="T48" fmla="*/ 1961 w 2179"/>
                                  <a:gd name="T49" fmla="*/ 322 h 612"/>
                                  <a:gd name="T50" fmla="*/ 1876 w 2179"/>
                                  <a:gd name="T51" fmla="*/ 407 h 612"/>
                                  <a:gd name="T52" fmla="*/ 1786 w 2179"/>
                                  <a:gd name="T53" fmla="*/ 485 h 612"/>
                                  <a:gd name="T54" fmla="*/ 1687 w 2179"/>
                                  <a:gd name="T55" fmla="*/ 549 h 612"/>
                                  <a:gd name="T56" fmla="*/ 1576 w 2179"/>
                                  <a:gd name="T57" fmla="*/ 593 h 612"/>
                                  <a:gd name="T58" fmla="*/ 1448 w 2179"/>
                                  <a:gd name="T59" fmla="*/ 612 h 612"/>
                                  <a:gd name="T60" fmla="*/ 1319 w 2179"/>
                                  <a:gd name="T61" fmla="*/ 598 h 612"/>
                                  <a:gd name="T62" fmla="*/ 1207 w 2179"/>
                                  <a:gd name="T63" fmla="*/ 558 h 612"/>
                                  <a:gd name="T64" fmla="*/ 1106 w 2179"/>
                                  <a:gd name="T65" fmla="*/ 499 h 612"/>
                                  <a:gd name="T66" fmla="*/ 1014 w 2179"/>
                                  <a:gd name="T67" fmla="*/ 425 h 612"/>
                                  <a:gd name="T68" fmla="*/ 928 w 2179"/>
                                  <a:gd name="T69" fmla="*/ 343 h 612"/>
                                  <a:gd name="T70" fmla="*/ 843 w 2179"/>
                                  <a:gd name="T71" fmla="*/ 258 h 612"/>
                                  <a:gd name="T72" fmla="*/ 756 w 2179"/>
                                  <a:gd name="T73" fmla="*/ 180 h 612"/>
                                  <a:gd name="T74" fmla="*/ 662 w 2179"/>
                                  <a:gd name="T75" fmla="*/ 111 h 612"/>
                                  <a:gd name="T76" fmla="*/ 558 w 2179"/>
                                  <a:gd name="T77" fmla="*/ 57 h 612"/>
                                  <a:gd name="T78" fmla="*/ 440 w 2179"/>
                                  <a:gd name="T79" fmla="*/ 28 h 612"/>
                                  <a:gd name="T80" fmla="*/ 312 w 2179"/>
                                  <a:gd name="T81" fmla="*/ 26 h 612"/>
                                  <a:gd name="T82" fmla="*/ 196 w 2179"/>
                                  <a:gd name="T83" fmla="*/ 52 h 612"/>
                                  <a:gd name="T84" fmla="*/ 94 w 2179"/>
                                  <a:gd name="T85" fmla="*/ 102 h 612"/>
                                  <a:gd name="T86" fmla="*/ 0 w 2179"/>
                                  <a:gd name="T87" fmla="*/ 16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5"/>
                                    </a:lnTo>
                                    <a:lnTo>
                                      <a:pt x="144" y="50"/>
                                    </a:lnTo>
                                    <a:lnTo>
                                      <a:pt x="196" y="28"/>
                                    </a:lnTo>
                                    <a:lnTo>
                                      <a:pt x="253" y="12"/>
                                    </a:lnTo>
                                    <a:lnTo>
                                      <a:pt x="312" y="3"/>
                                    </a:lnTo>
                                    <a:lnTo>
                                      <a:pt x="376" y="0"/>
                                    </a:lnTo>
                                    <a:lnTo>
                                      <a:pt x="444" y="5"/>
                                    </a:lnTo>
                                    <a:lnTo>
                                      <a:pt x="505" y="17"/>
                                    </a:lnTo>
                                    <a:lnTo>
                                      <a:pt x="564" y="35"/>
                                    </a:lnTo>
                                    <a:lnTo>
                                      <a:pt x="617" y="59"/>
                                    </a:lnTo>
                                    <a:lnTo>
                                      <a:pt x="669" y="87"/>
                                    </a:lnTo>
                                    <a:lnTo>
                                      <a:pt x="718" y="120"/>
                                    </a:lnTo>
                                    <a:lnTo>
                                      <a:pt x="765" y="156"/>
                                    </a:lnTo>
                                    <a:lnTo>
                                      <a:pt x="808" y="196"/>
                                    </a:lnTo>
                                    <a:lnTo>
                                      <a:pt x="853" y="236"/>
                                    </a:lnTo>
                                    <a:lnTo>
                                      <a:pt x="895" y="277"/>
                                    </a:lnTo>
                                    <a:lnTo>
                                      <a:pt x="938" y="321"/>
                                    </a:lnTo>
                                    <a:lnTo>
                                      <a:pt x="980" y="362"/>
                                    </a:lnTo>
                                    <a:lnTo>
                                      <a:pt x="1023" y="402"/>
                                    </a:lnTo>
                                    <a:lnTo>
                                      <a:pt x="1068" y="440"/>
                                    </a:lnTo>
                                    <a:lnTo>
                                      <a:pt x="1113" y="477"/>
                                    </a:lnTo>
                                    <a:lnTo>
                                      <a:pt x="1162" y="508"/>
                                    </a:lnTo>
                                    <a:lnTo>
                                      <a:pt x="1212" y="536"/>
                                    </a:lnTo>
                                    <a:lnTo>
                                      <a:pt x="1266" y="558"/>
                                    </a:lnTo>
                                    <a:lnTo>
                                      <a:pt x="1321" y="575"/>
                                    </a:lnTo>
                                    <a:lnTo>
                                      <a:pt x="1382" y="586"/>
                                    </a:lnTo>
                                    <a:lnTo>
                                      <a:pt x="1446" y="588"/>
                                    </a:lnTo>
                                    <a:lnTo>
                                      <a:pt x="1512" y="582"/>
                                    </a:lnTo>
                                    <a:lnTo>
                                      <a:pt x="1572" y="570"/>
                                    </a:lnTo>
                                    <a:lnTo>
                                      <a:pt x="1630" y="551"/>
                                    </a:lnTo>
                                    <a:lnTo>
                                      <a:pt x="1683" y="525"/>
                                    </a:lnTo>
                                    <a:lnTo>
                                      <a:pt x="1734" y="494"/>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6"/>
                                    </a:lnTo>
                                    <a:lnTo>
                                      <a:pt x="2046" y="237"/>
                                    </a:lnTo>
                                    <a:lnTo>
                                      <a:pt x="2002" y="279"/>
                                    </a:lnTo>
                                    <a:lnTo>
                                      <a:pt x="1961" y="322"/>
                                    </a:lnTo>
                                    <a:lnTo>
                                      <a:pt x="1919" y="366"/>
                                    </a:lnTo>
                                    <a:lnTo>
                                      <a:pt x="1876" y="407"/>
                                    </a:lnTo>
                                    <a:lnTo>
                                      <a:pt x="1832" y="447"/>
                                    </a:lnTo>
                                    <a:lnTo>
                                      <a:pt x="1786" y="485"/>
                                    </a:lnTo>
                                    <a:lnTo>
                                      <a:pt x="1739" y="518"/>
                                    </a:lnTo>
                                    <a:lnTo>
                                      <a:pt x="1687" y="549"/>
                                    </a:lnTo>
                                    <a:lnTo>
                                      <a:pt x="1633" y="574"/>
                                    </a:lnTo>
                                    <a:lnTo>
                                      <a:pt x="1576" y="593"/>
                                    </a:lnTo>
                                    <a:lnTo>
                                      <a:pt x="1513" y="607"/>
                                    </a:lnTo>
                                    <a:lnTo>
                                      <a:pt x="1448" y="612"/>
                                    </a:lnTo>
                                    <a:lnTo>
                                      <a:pt x="1380" y="608"/>
                                    </a:lnTo>
                                    <a:lnTo>
                                      <a:pt x="1319" y="598"/>
                                    </a:lnTo>
                                    <a:lnTo>
                                      <a:pt x="1260" y="581"/>
                                    </a:lnTo>
                                    <a:lnTo>
                                      <a:pt x="1207" y="558"/>
                                    </a:lnTo>
                                    <a:lnTo>
                                      <a:pt x="1155" y="530"/>
                                    </a:lnTo>
                                    <a:lnTo>
                                      <a:pt x="1106" y="499"/>
                                    </a:lnTo>
                                    <a:lnTo>
                                      <a:pt x="1059" y="463"/>
                                    </a:lnTo>
                                    <a:lnTo>
                                      <a:pt x="1014" y="425"/>
                                    </a:lnTo>
                                    <a:lnTo>
                                      <a:pt x="971" y="385"/>
                                    </a:lnTo>
                                    <a:lnTo>
                                      <a:pt x="928" y="343"/>
                                    </a:lnTo>
                                    <a:lnTo>
                                      <a:pt x="886" y="302"/>
                                    </a:lnTo>
                                    <a:lnTo>
                                      <a:pt x="843" y="258"/>
                                    </a:lnTo>
                                    <a:lnTo>
                                      <a:pt x="799" y="218"/>
                                    </a:lnTo>
                                    <a:lnTo>
                                      <a:pt x="756" y="180"/>
                                    </a:lnTo>
                                    <a:lnTo>
                                      <a:pt x="709" y="144"/>
                                    </a:lnTo>
                                    <a:lnTo>
                                      <a:pt x="662" y="111"/>
                                    </a:lnTo>
                                    <a:lnTo>
                                      <a:pt x="612" y="81"/>
                                    </a:lnTo>
                                    <a:lnTo>
                                      <a:pt x="558" y="57"/>
                                    </a:lnTo>
                                    <a:lnTo>
                                      <a:pt x="501" y="40"/>
                                    </a:lnTo>
                                    <a:lnTo>
                                      <a:pt x="440" y="28"/>
                                    </a:lnTo>
                                    <a:lnTo>
                                      <a:pt x="376" y="23"/>
                                    </a:lnTo>
                                    <a:lnTo>
                                      <a:pt x="312" y="26"/>
                                    </a:lnTo>
                                    <a:lnTo>
                                      <a:pt x="253" y="36"/>
                                    </a:lnTo>
                                    <a:lnTo>
                                      <a:pt x="196" y="52"/>
                                    </a:lnTo>
                                    <a:lnTo>
                                      <a:pt x="144" y="75"/>
                                    </a:lnTo>
                                    <a:lnTo>
                                      <a:pt x="94" y="102"/>
                                    </a:lnTo>
                                    <a:lnTo>
                                      <a:pt x="45" y="133"/>
                                    </a:lnTo>
                                    <a:lnTo>
                                      <a:pt x="0" y="166"/>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0" name="Freeform 76"/>
                            <wps:cNvSpPr>
                              <a:spLocks/>
                            </wps:cNvSpPr>
                            <wps:spPr bwMode="auto">
                              <a:xfrm>
                                <a:off x="2114" y="2137"/>
                                <a:ext cx="1089" cy="305"/>
                              </a:xfrm>
                              <a:custGeom>
                                <a:avLst/>
                                <a:gdLst>
                                  <a:gd name="T0" fmla="*/ 45 w 2179"/>
                                  <a:gd name="T1" fmla="*/ 104 h 610"/>
                                  <a:gd name="T2" fmla="*/ 144 w 2179"/>
                                  <a:gd name="T3" fmla="*/ 49 h 610"/>
                                  <a:gd name="T4" fmla="*/ 253 w 2179"/>
                                  <a:gd name="T5" fmla="*/ 12 h 610"/>
                                  <a:gd name="T6" fmla="*/ 376 w 2179"/>
                                  <a:gd name="T7" fmla="*/ 0 h 610"/>
                                  <a:gd name="T8" fmla="*/ 505 w 2179"/>
                                  <a:gd name="T9" fmla="*/ 16 h 610"/>
                                  <a:gd name="T10" fmla="*/ 617 w 2179"/>
                                  <a:gd name="T11" fmla="*/ 59 h 610"/>
                                  <a:gd name="T12" fmla="*/ 718 w 2179"/>
                                  <a:gd name="T13" fmla="*/ 120 h 610"/>
                                  <a:gd name="T14" fmla="*/ 808 w 2179"/>
                                  <a:gd name="T15" fmla="*/ 196 h 610"/>
                                  <a:gd name="T16" fmla="*/ 895 w 2179"/>
                                  <a:gd name="T17" fmla="*/ 278 h 610"/>
                                  <a:gd name="T18" fmla="*/ 980 w 2179"/>
                                  <a:gd name="T19" fmla="*/ 362 h 610"/>
                                  <a:gd name="T20" fmla="*/ 1068 w 2179"/>
                                  <a:gd name="T21" fmla="*/ 440 h 610"/>
                                  <a:gd name="T22" fmla="*/ 1162 w 2179"/>
                                  <a:gd name="T23" fmla="*/ 508 h 610"/>
                                  <a:gd name="T24" fmla="*/ 1266 w 2179"/>
                                  <a:gd name="T25" fmla="*/ 558 h 610"/>
                                  <a:gd name="T26" fmla="*/ 1382 w 2179"/>
                                  <a:gd name="T27" fmla="*/ 586 h 610"/>
                                  <a:gd name="T28" fmla="*/ 1512 w 2179"/>
                                  <a:gd name="T29" fmla="*/ 583 h 610"/>
                                  <a:gd name="T30" fmla="*/ 1630 w 2179"/>
                                  <a:gd name="T31" fmla="*/ 550 h 610"/>
                                  <a:gd name="T32" fmla="*/ 1734 w 2179"/>
                                  <a:gd name="T33" fmla="*/ 494 h 610"/>
                                  <a:gd name="T34" fmla="*/ 1825 w 2179"/>
                                  <a:gd name="T35" fmla="*/ 421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499 h 610"/>
                                  <a:gd name="T66" fmla="*/ 1014 w 2179"/>
                                  <a:gd name="T67" fmla="*/ 425 h 610"/>
                                  <a:gd name="T68" fmla="*/ 928 w 2179"/>
                                  <a:gd name="T69" fmla="*/ 343 h 610"/>
                                  <a:gd name="T70" fmla="*/ 843 w 2179"/>
                                  <a:gd name="T71" fmla="*/ 258 h 610"/>
                                  <a:gd name="T72" fmla="*/ 756 w 2179"/>
                                  <a:gd name="T73" fmla="*/ 179 h 610"/>
                                  <a:gd name="T74" fmla="*/ 662 w 2179"/>
                                  <a:gd name="T75" fmla="*/ 109 h 610"/>
                                  <a:gd name="T76" fmla="*/ 558 w 2179"/>
                                  <a:gd name="T77" fmla="*/ 57 h 610"/>
                                  <a:gd name="T78" fmla="*/ 440 w 2179"/>
                                  <a:gd name="T79" fmla="*/ 28 h 610"/>
                                  <a:gd name="T80" fmla="*/ 312 w 2179"/>
                                  <a:gd name="T81" fmla="*/ 26 h 610"/>
                                  <a:gd name="T82" fmla="*/ 196 w 2179"/>
                                  <a:gd name="T83" fmla="*/ 52 h 610"/>
                                  <a:gd name="T84" fmla="*/ 94 w 2179"/>
                                  <a:gd name="T85" fmla="*/ 101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5"/>
                                    </a:lnTo>
                                    <a:lnTo>
                                      <a:pt x="144" y="49"/>
                                    </a:lnTo>
                                    <a:lnTo>
                                      <a:pt x="196" y="28"/>
                                    </a:lnTo>
                                    <a:lnTo>
                                      <a:pt x="253" y="12"/>
                                    </a:lnTo>
                                    <a:lnTo>
                                      <a:pt x="312" y="4"/>
                                    </a:lnTo>
                                    <a:lnTo>
                                      <a:pt x="376" y="0"/>
                                    </a:lnTo>
                                    <a:lnTo>
                                      <a:pt x="444" y="5"/>
                                    </a:lnTo>
                                    <a:lnTo>
                                      <a:pt x="505" y="16"/>
                                    </a:lnTo>
                                    <a:lnTo>
                                      <a:pt x="564" y="35"/>
                                    </a:lnTo>
                                    <a:lnTo>
                                      <a:pt x="617" y="59"/>
                                    </a:lnTo>
                                    <a:lnTo>
                                      <a:pt x="669" y="87"/>
                                    </a:lnTo>
                                    <a:lnTo>
                                      <a:pt x="718" y="120"/>
                                    </a:lnTo>
                                    <a:lnTo>
                                      <a:pt x="765" y="156"/>
                                    </a:lnTo>
                                    <a:lnTo>
                                      <a:pt x="808" y="196"/>
                                    </a:lnTo>
                                    <a:lnTo>
                                      <a:pt x="853" y="236"/>
                                    </a:lnTo>
                                    <a:lnTo>
                                      <a:pt x="895" y="278"/>
                                    </a:lnTo>
                                    <a:lnTo>
                                      <a:pt x="938" y="321"/>
                                    </a:lnTo>
                                    <a:lnTo>
                                      <a:pt x="980" y="362"/>
                                    </a:lnTo>
                                    <a:lnTo>
                                      <a:pt x="1023" y="402"/>
                                    </a:lnTo>
                                    <a:lnTo>
                                      <a:pt x="1068" y="440"/>
                                    </a:lnTo>
                                    <a:lnTo>
                                      <a:pt x="1113" y="475"/>
                                    </a:lnTo>
                                    <a:lnTo>
                                      <a:pt x="1162" y="508"/>
                                    </a:lnTo>
                                    <a:lnTo>
                                      <a:pt x="1212" y="536"/>
                                    </a:lnTo>
                                    <a:lnTo>
                                      <a:pt x="1266" y="558"/>
                                    </a:lnTo>
                                    <a:lnTo>
                                      <a:pt x="1321" y="576"/>
                                    </a:lnTo>
                                    <a:lnTo>
                                      <a:pt x="1382" y="586"/>
                                    </a:lnTo>
                                    <a:lnTo>
                                      <a:pt x="1446" y="588"/>
                                    </a:lnTo>
                                    <a:lnTo>
                                      <a:pt x="1512" y="583"/>
                                    </a:lnTo>
                                    <a:lnTo>
                                      <a:pt x="1572" y="570"/>
                                    </a:lnTo>
                                    <a:lnTo>
                                      <a:pt x="1630" y="550"/>
                                    </a:lnTo>
                                    <a:lnTo>
                                      <a:pt x="1683" y="525"/>
                                    </a:lnTo>
                                    <a:lnTo>
                                      <a:pt x="1734" y="494"/>
                                    </a:lnTo>
                                    <a:lnTo>
                                      <a:pt x="1780" y="460"/>
                                    </a:lnTo>
                                    <a:lnTo>
                                      <a:pt x="1825" y="421"/>
                                    </a:lnTo>
                                    <a:lnTo>
                                      <a:pt x="1870" y="380"/>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7"/>
                                    </a:lnTo>
                                    <a:lnTo>
                                      <a:pt x="1786" y="484"/>
                                    </a:lnTo>
                                    <a:lnTo>
                                      <a:pt x="1739" y="518"/>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0"/>
                                    </a:lnTo>
                                    <a:lnTo>
                                      <a:pt x="843" y="258"/>
                                    </a:lnTo>
                                    <a:lnTo>
                                      <a:pt x="799" y="219"/>
                                    </a:lnTo>
                                    <a:lnTo>
                                      <a:pt x="756" y="179"/>
                                    </a:lnTo>
                                    <a:lnTo>
                                      <a:pt x="709" y="142"/>
                                    </a:lnTo>
                                    <a:lnTo>
                                      <a:pt x="662" y="109"/>
                                    </a:lnTo>
                                    <a:lnTo>
                                      <a:pt x="612" y="82"/>
                                    </a:lnTo>
                                    <a:lnTo>
                                      <a:pt x="558" y="57"/>
                                    </a:lnTo>
                                    <a:lnTo>
                                      <a:pt x="501" y="40"/>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1" name="Freeform 77"/>
                            <wps:cNvSpPr>
                              <a:spLocks/>
                            </wps:cNvSpPr>
                            <wps:spPr bwMode="auto">
                              <a:xfrm>
                                <a:off x="2114" y="2215"/>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9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6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7 h 612"/>
                                  <a:gd name="T48" fmla="*/ 1961 w 2179"/>
                                  <a:gd name="T49" fmla="*/ 322 h 612"/>
                                  <a:gd name="T50" fmla="*/ 1876 w 2179"/>
                                  <a:gd name="T51" fmla="*/ 407 h 612"/>
                                  <a:gd name="T52" fmla="*/ 1786 w 2179"/>
                                  <a:gd name="T53" fmla="*/ 485 h 612"/>
                                  <a:gd name="T54" fmla="*/ 1687 w 2179"/>
                                  <a:gd name="T55" fmla="*/ 549 h 612"/>
                                  <a:gd name="T56" fmla="*/ 1576 w 2179"/>
                                  <a:gd name="T57" fmla="*/ 594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6"/>
                                    </a:lnTo>
                                    <a:lnTo>
                                      <a:pt x="144" y="50"/>
                                    </a:lnTo>
                                    <a:lnTo>
                                      <a:pt x="196" y="29"/>
                                    </a:lnTo>
                                    <a:lnTo>
                                      <a:pt x="253" y="14"/>
                                    </a:lnTo>
                                    <a:lnTo>
                                      <a:pt x="312" y="3"/>
                                    </a:lnTo>
                                    <a:lnTo>
                                      <a:pt x="376" y="0"/>
                                    </a:lnTo>
                                    <a:lnTo>
                                      <a:pt x="444" y="5"/>
                                    </a:lnTo>
                                    <a:lnTo>
                                      <a:pt x="505" y="17"/>
                                    </a:lnTo>
                                    <a:lnTo>
                                      <a:pt x="564" y="35"/>
                                    </a:lnTo>
                                    <a:lnTo>
                                      <a:pt x="617" y="59"/>
                                    </a:lnTo>
                                    <a:lnTo>
                                      <a:pt x="669" y="88"/>
                                    </a:lnTo>
                                    <a:lnTo>
                                      <a:pt x="718" y="121"/>
                                    </a:lnTo>
                                    <a:lnTo>
                                      <a:pt x="765" y="158"/>
                                    </a:lnTo>
                                    <a:lnTo>
                                      <a:pt x="808" y="196"/>
                                    </a:lnTo>
                                    <a:lnTo>
                                      <a:pt x="853" y="237"/>
                                    </a:lnTo>
                                    <a:lnTo>
                                      <a:pt x="895" y="279"/>
                                    </a:lnTo>
                                    <a:lnTo>
                                      <a:pt x="938" y="321"/>
                                    </a:lnTo>
                                    <a:lnTo>
                                      <a:pt x="980" y="362"/>
                                    </a:lnTo>
                                    <a:lnTo>
                                      <a:pt x="1023" y="402"/>
                                    </a:lnTo>
                                    <a:lnTo>
                                      <a:pt x="1068" y="440"/>
                                    </a:lnTo>
                                    <a:lnTo>
                                      <a:pt x="1113" y="477"/>
                                    </a:lnTo>
                                    <a:lnTo>
                                      <a:pt x="1162" y="508"/>
                                    </a:lnTo>
                                    <a:lnTo>
                                      <a:pt x="1212" y="536"/>
                                    </a:lnTo>
                                    <a:lnTo>
                                      <a:pt x="1266" y="558"/>
                                    </a:lnTo>
                                    <a:lnTo>
                                      <a:pt x="1321" y="575"/>
                                    </a:lnTo>
                                    <a:lnTo>
                                      <a:pt x="1382" y="586"/>
                                    </a:lnTo>
                                    <a:lnTo>
                                      <a:pt x="1446" y="589"/>
                                    </a:lnTo>
                                    <a:lnTo>
                                      <a:pt x="1512" y="584"/>
                                    </a:lnTo>
                                    <a:lnTo>
                                      <a:pt x="1572" y="570"/>
                                    </a:lnTo>
                                    <a:lnTo>
                                      <a:pt x="1630" y="551"/>
                                    </a:lnTo>
                                    <a:lnTo>
                                      <a:pt x="1683" y="525"/>
                                    </a:lnTo>
                                    <a:lnTo>
                                      <a:pt x="1734" y="496"/>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8"/>
                                    </a:lnTo>
                                    <a:lnTo>
                                      <a:pt x="2046" y="237"/>
                                    </a:lnTo>
                                    <a:lnTo>
                                      <a:pt x="2002" y="279"/>
                                    </a:lnTo>
                                    <a:lnTo>
                                      <a:pt x="1961" y="322"/>
                                    </a:lnTo>
                                    <a:lnTo>
                                      <a:pt x="1919" y="366"/>
                                    </a:lnTo>
                                    <a:lnTo>
                                      <a:pt x="1876" y="407"/>
                                    </a:lnTo>
                                    <a:lnTo>
                                      <a:pt x="1832" y="447"/>
                                    </a:lnTo>
                                    <a:lnTo>
                                      <a:pt x="1786" y="485"/>
                                    </a:lnTo>
                                    <a:lnTo>
                                      <a:pt x="1739" y="520"/>
                                    </a:lnTo>
                                    <a:lnTo>
                                      <a:pt x="1687" y="549"/>
                                    </a:lnTo>
                                    <a:lnTo>
                                      <a:pt x="1633" y="574"/>
                                    </a:lnTo>
                                    <a:lnTo>
                                      <a:pt x="1576" y="594"/>
                                    </a:lnTo>
                                    <a:lnTo>
                                      <a:pt x="1513" y="607"/>
                                    </a:lnTo>
                                    <a:lnTo>
                                      <a:pt x="1448" y="612"/>
                                    </a:lnTo>
                                    <a:lnTo>
                                      <a:pt x="1380" y="608"/>
                                    </a:lnTo>
                                    <a:lnTo>
                                      <a:pt x="1319" y="598"/>
                                    </a:lnTo>
                                    <a:lnTo>
                                      <a:pt x="1260" y="582"/>
                                    </a:lnTo>
                                    <a:lnTo>
                                      <a:pt x="1207" y="560"/>
                                    </a:lnTo>
                                    <a:lnTo>
                                      <a:pt x="1155" y="532"/>
                                    </a:lnTo>
                                    <a:lnTo>
                                      <a:pt x="1106" y="499"/>
                                    </a:lnTo>
                                    <a:lnTo>
                                      <a:pt x="1059" y="464"/>
                                    </a:lnTo>
                                    <a:lnTo>
                                      <a:pt x="1014" y="425"/>
                                    </a:lnTo>
                                    <a:lnTo>
                                      <a:pt x="971" y="385"/>
                                    </a:lnTo>
                                    <a:lnTo>
                                      <a:pt x="928" y="343"/>
                                    </a:lnTo>
                                    <a:lnTo>
                                      <a:pt x="886" y="302"/>
                                    </a:lnTo>
                                    <a:lnTo>
                                      <a:pt x="843" y="260"/>
                                    </a:lnTo>
                                    <a:lnTo>
                                      <a:pt x="799" y="218"/>
                                    </a:lnTo>
                                    <a:lnTo>
                                      <a:pt x="756" y="180"/>
                                    </a:lnTo>
                                    <a:lnTo>
                                      <a:pt x="709" y="144"/>
                                    </a:lnTo>
                                    <a:lnTo>
                                      <a:pt x="662" y="111"/>
                                    </a:lnTo>
                                    <a:lnTo>
                                      <a:pt x="612" y="81"/>
                                    </a:lnTo>
                                    <a:lnTo>
                                      <a:pt x="558" y="57"/>
                                    </a:lnTo>
                                    <a:lnTo>
                                      <a:pt x="501" y="40"/>
                                    </a:lnTo>
                                    <a:lnTo>
                                      <a:pt x="442" y="28"/>
                                    </a:lnTo>
                                    <a:lnTo>
                                      <a:pt x="376" y="24"/>
                                    </a:lnTo>
                                    <a:lnTo>
                                      <a:pt x="312" y="26"/>
                                    </a:lnTo>
                                    <a:lnTo>
                                      <a:pt x="253" y="36"/>
                                    </a:lnTo>
                                    <a:lnTo>
                                      <a:pt x="196" y="54"/>
                                    </a:lnTo>
                                    <a:lnTo>
                                      <a:pt x="144" y="74"/>
                                    </a:lnTo>
                                    <a:lnTo>
                                      <a:pt x="94" y="102"/>
                                    </a:lnTo>
                                    <a:lnTo>
                                      <a:pt x="45" y="133"/>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2" name="Freeform 78"/>
                            <wps:cNvSpPr>
                              <a:spLocks/>
                            </wps:cNvSpPr>
                            <wps:spPr bwMode="auto">
                              <a:xfrm>
                                <a:off x="2114" y="2295"/>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9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6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500 h 611"/>
                                  <a:gd name="T66" fmla="*/ 1014 w 2179"/>
                                  <a:gd name="T67" fmla="*/ 425 h 611"/>
                                  <a:gd name="T68" fmla="*/ 928 w 2179"/>
                                  <a:gd name="T69" fmla="*/ 344 h 611"/>
                                  <a:gd name="T70" fmla="*/ 843 w 2179"/>
                                  <a:gd name="T71" fmla="*/ 259 h 611"/>
                                  <a:gd name="T72" fmla="*/ 756 w 2179"/>
                                  <a:gd name="T73" fmla="*/ 179 h 611"/>
                                  <a:gd name="T74" fmla="*/ 662 w 2179"/>
                                  <a:gd name="T75" fmla="*/ 110 h 611"/>
                                  <a:gd name="T76" fmla="*/ 558 w 2179"/>
                                  <a:gd name="T77" fmla="*/ 58 h 611"/>
                                  <a:gd name="T78" fmla="*/ 440 w 2179"/>
                                  <a:gd name="T79" fmla="*/ 28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4"/>
                                    </a:lnTo>
                                    <a:lnTo>
                                      <a:pt x="376" y="0"/>
                                    </a:lnTo>
                                    <a:lnTo>
                                      <a:pt x="444" y="4"/>
                                    </a:lnTo>
                                    <a:lnTo>
                                      <a:pt x="505" y="16"/>
                                    </a:lnTo>
                                    <a:lnTo>
                                      <a:pt x="564" y="35"/>
                                    </a:lnTo>
                                    <a:lnTo>
                                      <a:pt x="617" y="59"/>
                                    </a:lnTo>
                                    <a:lnTo>
                                      <a:pt x="669" y="87"/>
                                    </a:lnTo>
                                    <a:lnTo>
                                      <a:pt x="718" y="120"/>
                                    </a:lnTo>
                                    <a:lnTo>
                                      <a:pt x="765" y="156"/>
                                    </a:lnTo>
                                    <a:lnTo>
                                      <a:pt x="808" y="195"/>
                                    </a:lnTo>
                                    <a:lnTo>
                                      <a:pt x="853" y="236"/>
                                    </a:lnTo>
                                    <a:lnTo>
                                      <a:pt x="895" y="278"/>
                                    </a:lnTo>
                                    <a:lnTo>
                                      <a:pt x="938" y="319"/>
                                    </a:lnTo>
                                    <a:lnTo>
                                      <a:pt x="980" y="361"/>
                                    </a:lnTo>
                                    <a:lnTo>
                                      <a:pt x="1023" y="403"/>
                                    </a:lnTo>
                                    <a:lnTo>
                                      <a:pt x="1068" y="441"/>
                                    </a:lnTo>
                                    <a:lnTo>
                                      <a:pt x="1113" y="475"/>
                                    </a:lnTo>
                                    <a:lnTo>
                                      <a:pt x="1162" y="508"/>
                                    </a:lnTo>
                                    <a:lnTo>
                                      <a:pt x="1212" y="536"/>
                                    </a:lnTo>
                                    <a:lnTo>
                                      <a:pt x="1266" y="559"/>
                                    </a:lnTo>
                                    <a:lnTo>
                                      <a:pt x="1321" y="576"/>
                                    </a:lnTo>
                                    <a:lnTo>
                                      <a:pt x="1382" y="585"/>
                                    </a:lnTo>
                                    <a:lnTo>
                                      <a:pt x="1446" y="588"/>
                                    </a:lnTo>
                                    <a:lnTo>
                                      <a:pt x="1512" y="583"/>
                                    </a:lnTo>
                                    <a:lnTo>
                                      <a:pt x="1572" y="571"/>
                                    </a:lnTo>
                                    <a:lnTo>
                                      <a:pt x="1630" y="550"/>
                                    </a:lnTo>
                                    <a:lnTo>
                                      <a:pt x="1683" y="526"/>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6"/>
                                    </a:lnTo>
                                    <a:lnTo>
                                      <a:pt x="2179" y="123"/>
                                    </a:lnTo>
                                    <a:lnTo>
                                      <a:pt x="2132" y="158"/>
                                    </a:lnTo>
                                    <a:lnTo>
                                      <a:pt x="2089" y="196"/>
                                    </a:lnTo>
                                    <a:lnTo>
                                      <a:pt x="2046" y="236"/>
                                    </a:lnTo>
                                    <a:lnTo>
                                      <a:pt x="2002" y="279"/>
                                    </a:lnTo>
                                    <a:lnTo>
                                      <a:pt x="1961" y="321"/>
                                    </a:lnTo>
                                    <a:lnTo>
                                      <a:pt x="1919" y="364"/>
                                    </a:lnTo>
                                    <a:lnTo>
                                      <a:pt x="1876" y="406"/>
                                    </a:lnTo>
                                    <a:lnTo>
                                      <a:pt x="1832" y="448"/>
                                    </a:lnTo>
                                    <a:lnTo>
                                      <a:pt x="1786" y="484"/>
                                    </a:lnTo>
                                    <a:lnTo>
                                      <a:pt x="1739" y="519"/>
                                    </a:lnTo>
                                    <a:lnTo>
                                      <a:pt x="1687" y="548"/>
                                    </a:lnTo>
                                    <a:lnTo>
                                      <a:pt x="1633" y="574"/>
                                    </a:lnTo>
                                    <a:lnTo>
                                      <a:pt x="1576" y="593"/>
                                    </a:lnTo>
                                    <a:lnTo>
                                      <a:pt x="1513" y="605"/>
                                    </a:lnTo>
                                    <a:lnTo>
                                      <a:pt x="1448" y="611"/>
                                    </a:lnTo>
                                    <a:lnTo>
                                      <a:pt x="1380" y="609"/>
                                    </a:lnTo>
                                    <a:lnTo>
                                      <a:pt x="1319" y="598"/>
                                    </a:lnTo>
                                    <a:lnTo>
                                      <a:pt x="1260" y="581"/>
                                    </a:lnTo>
                                    <a:lnTo>
                                      <a:pt x="1207" y="559"/>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3"/>
                                    </a:lnTo>
                                    <a:lnTo>
                                      <a:pt x="662" y="110"/>
                                    </a:lnTo>
                                    <a:lnTo>
                                      <a:pt x="612" y="82"/>
                                    </a:lnTo>
                                    <a:lnTo>
                                      <a:pt x="558" y="58"/>
                                    </a:lnTo>
                                    <a:lnTo>
                                      <a:pt x="501" y="39"/>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3" name="Freeform 79"/>
                            <wps:cNvSpPr>
                              <a:spLocks/>
                            </wps:cNvSpPr>
                            <wps:spPr bwMode="auto">
                              <a:xfrm>
                                <a:off x="2114" y="2374"/>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7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3 h 612"/>
                                  <a:gd name="T30" fmla="*/ 1630 w 2179"/>
                                  <a:gd name="T31" fmla="*/ 551 h 612"/>
                                  <a:gd name="T32" fmla="*/ 1734 w 2179"/>
                                  <a:gd name="T33" fmla="*/ 494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8 h 612"/>
                                  <a:gd name="T48" fmla="*/ 1961 w 2179"/>
                                  <a:gd name="T49" fmla="*/ 323 h 612"/>
                                  <a:gd name="T50" fmla="*/ 1876 w 2179"/>
                                  <a:gd name="T51" fmla="*/ 407 h 612"/>
                                  <a:gd name="T52" fmla="*/ 1786 w 2179"/>
                                  <a:gd name="T53" fmla="*/ 485 h 612"/>
                                  <a:gd name="T54" fmla="*/ 1687 w 2179"/>
                                  <a:gd name="T55" fmla="*/ 550 h 612"/>
                                  <a:gd name="T56" fmla="*/ 1576 w 2179"/>
                                  <a:gd name="T57" fmla="*/ 593 h 612"/>
                                  <a:gd name="T58" fmla="*/ 1448 w 2179"/>
                                  <a:gd name="T59" fmla="*/ 612 h 612"/>
                                  <a:gd name="T60" fmla="*/ 1319 w 2179"/>
                                  <a:gd name="T61" fmla="*/ 598 h 612"/>
                                  <a:gd name="T62" fmla="*/ 1207 w 2179"/>
                                  <a:gd name="T63" fmla="*/ 558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7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5"/>
                                    </a:lnTo>
                                    <a:lnTo>
                                      <a:pt x="144" y="50"/>
                                    </a:lnTo>
                                    <a:lnTo>
                                      <a:pt x="196" y="30"/>
                                    </a:lnTo>
                                    <a:lnTo>
                                      <a:pt x="253" y="14"/>
                                    </a:lnTo>
                                    <a:lnTo>
                                      <a:pt x="312" y="4"/>
                                    </a:lnTo>
                                    <a:lnTo>
                                      <a:pt x="376" y="0"/>
                                    </a:lnTo>
                                    <a:lnTo>
                                      <a:pt x="444" y="5"/>
                                    </a:lnTo>
                                    <a:lnTo>
                                      <a:pt x="505" y="17"/>
                                    </a:lnTo>
                                    <a:lnTo>
                                      <a:pt x="564" y="35"/>
                                    </a:lnTo>
                                    <a:lnTo>
                                      <a:pt x="617" y="59"/>
                                    </a:lnTo>
                                    <a:lnTo>
                                      <a:pt x="669" y="89"/>
                                    </a:lnTo>
                                    <a:lnTo>
                                      <a:pt x="718" y="121"/>
                                    </a:lnTo>
                                    <a:lnTo>
                                      <a:pt x="765" y="156"/>
                                    </a:lnTo>
                                    <a:lnTo>
                                      <a:pt x="808" y="196"/>
                                    </a:lnTo>
                                    <a:lnTo>
                                      <a:pt x="853" y="236"/>
                                    </a:lnTo>
                                    <a:lnTo>
                                      <a:pt x="895" y="277"/>
                                    </a:lnTo>
                                    <a:lnTo>
                                      <a:pt x="938" y="321"/>
                                    </a:lnTo>
                                    <a:lnTo>
                                      <a:pt x="980" y="362"/>
                                    </a:lnTo>
                                    <a:lnTo>
                                      <a:pt x="1023" y="402"/>
                                    </a:lnTo>
                                    <a:lnTo>
                                      <a:pt x="1068" y="440"/>
                                    </a:lnTo>
                                    <a:lnTo>
                                      <a:pt x="1113" y="477"/>
                                    </a:lnTo>
                                    <a:lnTo>
                                      <a:pt x="1162" y="508"/>
                                    </a:lnTo>
                                    <a:lnTo>
                                      <a:pt x="1212" y="536"/>
                                    </a:lnTo>
                                    <a:lnTo>
                                      <a:pt x="1266" y="558"/>
                                    </a:lnTo>
                                    <a:lnTo>
                                      <a:pt x="1321" y="576"/>
                                    </a:lnTo>
                                    <a:lnTo>
                                      <a:pt x="1382" y="586"/>
                                    </a:lnTo>
                                    <a:lnTo>
                                      <a:pt x="1446" y="588"/>
                                    </a:lnTo>
                                    <a:lnTo>
                                      <a:pt x="1512" y="583"/>
                                    </a:lnTo>
                                    <a:lnTo>
                                      <a:pt x="1572" y="570"/>
                                    </a:lnTo>
                                    <a:lnTo>
                                      <a:pt x="1630" y="551"/>
                                    </a:lnTo>
                                    <a:lnTo>
                                      <a:pt x="1683" y="525"/>
                                    </a:lnTo>
                                    <a:lnTo>
                                      <a:pt x="1734" y="494"/>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6"/>
                                    </a:lnTo>
                                    <a:lnTo>
                                      <a:pt x="2046" y="238"/>
                                    </a:lnTo>
                                    <a:lnTo>
                                      <a:pt x="2002" y="279"/>
                                    </a:lnTo>
                                    <a:lnTo>
                                      <a:pt x="1961" y="323"/>
                                    </a:lnTo>
                                    <a:lnTo>
                                      <a:pt x="1919" y="366"/>
                                    </a:lnTo>
                                    <a:lnTo>
                                      <a:pt x="1876" y="407"/>
                                    </a:lnTo>
                                    <a:lnTo>
                                      <a:pt x="1832" y="447"/>
                                    </a:lnTo>
                                    <a:lnTo>
                                      <a:pt x="1786" y="485"/>
                                    </a:lnTo>
                                    <a:lnTo>
                                      <a:pt x="1739" y="518"/>
                                    </a:lnTo>
                                    <a:lnTo>
                                      <a:pt x="1687" y="550"/>
                                    </a:lnTo>
                                    <a:lnTo>
                                      <a:pt x="1633" y="574"/>
                                    </a:lnTo>
                                    <a:lnTo>
                                      <a:pt x="1576" y="593"/>
                                    </a:lnTo>
                                    <a:lnTo>
                                      <a:pt x="1513" y="607"/>
                                    </a:lnTo>
                                    <a:lnTo>
                                      <a:pt x="1448" y="612"/>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2"/>
                                    </a:lnTo>
                                    <a:lnTo>
                                      <a:pt x="843" y="260"/>
                                    </a:lnTo>
                                    <a:lnTo>
                                      <a:pt x="799" y="219"/>
                                    </a:lnTo>
                                    <a:lnTo>
                                      <a:pt x="756" y="180"/>
                                    </a:lnTo>
                                    <a:lnTo>
                                      <a:pt x="709" y="144"/>
                                    </a:lnTo>
                                    <a:lnTo>
                                      <a:pt x="662" y="111"/>
                                    </a:lnTo>
                                    <a:lnTo>
                                      <a:pt x="612" y="82"/>
                                    </a:lnTo>
                                    <a:lnTo>
                                      <a:pt x="558" y="57"/>
                                    </a:lnTo>
                                    <a:lnTo>
                                      <a:pt x="501" y="40"/>
                                    </a:lnTo>
                                    <a:lnTo>
                                      <a:pt x="442" y="28"/>
                                    </a:lnTo>
                                    <a:lnTo>
                                      <a:pt x="376" y="23"/>
                                    </a:lnTo>
                                    <a:lnTo>
                                      <a:pt x="312" y="26"/>
                                    </a:lnTo>
                                    <a:lnTo>
                                      <a:pt x="253" y="37"/>
                                    </a:lnTo>
                                    <a:lnTo>
                                      <a:pt x="196" y="54"/>
                                    </a:lnTo>
                                    <a:lnTo>
                                      <a:pt x="144" y="75"/>
                                    </a:lnTo>
                                    <a:lnTo>
                                      <a:pt x="94" y="102"/>
                                    </a:lnTo>
                                    <a:lnTo>
                                      <a:pt x="45" y="134"/>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4" name="Freeform 80"/>
                            <wps:cNvSpPr>
                              <a:spLocks/>
                            </wps:cNvSpPr>
                            <wps:spPr bwMode="auto">
                              <a:xfrm>
                                <a:off x="2114" y="2454"/>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3 h 610"/>
                                  <a:gd name="T44" fmla="*/ 2132 w 2179"/>
                                  <a:gd name="T45" fmla="*/ 157 h 610"/>
                                  <a:gd name="T46" fmla="*/ 2046 w 2179"/>
                                  <a:gd name="T47" fmla="*/ 235 h 610"/>
                                  <a:gd name="T48" fmla="*/ 1961 w 2179"/>
                                  <a:gd name="T49" fmla="*/ 320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7"/>
                                    </a:lnTo>
                                    <a:lnTo>
                                      <a:pt x="253" y="12"/>
                                    </a:lnTo>
                                    <a:lnTo>
                                      <a:pt x="312" y="1"/>
                                    </a:lnTo>
                                    <a:lnTo>
                                      <a:pt x="376" y="0"/>
                                    </a:lnTo>
                                    <a:lnTo>
                                      <a:pt x="444" y="3"/>
                                    </a:lnTo>
                                    <a:lnTo>
                                      <a:pt x="505" y="15"/>
                                    </a:lnTo>
                                    <a:lnTo>
                                      <a:pt x="564" y="34"/>
                                    </a:lnTo>
                                    <a:lnTo>
                                      <a:pt x="617" y="57"/>
                                    </a:lnTo>
                                    <a:lnTo>
                                      <a:pt x="669" y="86"/>
                                    </a:lnTo>
                                    <a:lnTo>
                                      <a:pt x="718" y="119"/>
                                    </a:lnTo>
                                    <a:lnTo>
                                      <a:pt x="765" y="156"/>
                                    </a:lnTo>
                                    <a:lnTo>
                                      <a:pt x="808" y="194"/>
                                    </a:lnTo>
                                    <a:lnTo>
                                      <a:pt x="853" y="235"/>
                                    </a:lnTo>
                                    <a:lnTo>
                                      <a:pt x="895" y="277"/>
                                    </a:lnTo>
                                    <a:lnTo>
                                      <a:pt x="938" y="319"/>
                                    </a:lnTo>
                                    <a:lnTo>
                                      <a:pt x="980" y="360"/>
                                    </a:lnTo>
                                    <a:lnTo>
                                      <a:pt x="1023" y="400"/>
                                    </a:lnTo>
                                    <a:lnTo>
                                      <a:pt x="1068" y="440"/>
                                    </a:lnTo>
                                    <a:lnTo>
                                      <a:pt x="1113" y="475"/>
                                    </a:lnTo>
                                    <a:lnTo>
                                      <a:pt x="1162" y="507"/>
                                    </a:lnTo>
                                    <a:lnTo>
                                      <a:pt x="1212" y="535"/>
                                    </a:lnTo>
                                    <a:lnTo>
                                      <a:pt x="1266" y="558"/>
                                    </a:lnTo>
                                    <a:lnTo>
                                      <a:pt x="1321" y="573"/>
                                    </a:lnTo>
                                    <a:lnTo>
                                      <a:pt x="1382" y="584"/>
                                    </a:lnTo>
                                    <a:lnTo>
                                      <a:pt x="1446" y="587"/>
                                    </a:lnTo>
                                    <a:lnTo>
                                      <a:pt x="1512" y="582"/>
                                    </a:lnTo>
                                    <a:lnTo>
                                      <a:pt x="1572" y="568"/>
                                    </a:lnTo>
                                    <a:lnTo>
                                      <a:pt x="1630" y="549"/>
                                    </a:lnTo>
                                    <a:lnTo>
                                      <a:pt x="1683" y="523"/>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3"/>
                                    </a:lnTo>
                                    <a:lnTo>
                                      <a:pt x="2179" y="121"/>
                                    </a:lnTo>
                                    <a:lnTo>
                                      <a:pt x="2132" y="157"/>
                                    </a:lnTo>
                                    <a:lnTo>
                                      <a:pt x="2089" y="195"/>
                                    </a:lnTo>
                                    <a:lnTo>
                                      <a:pt x="2046" y="235"/>
                                    </a:lnTo>
                                    <a:lnTo>
                                      <a:pt x="2002" y="279"/>
                                    </a:lnTo>
                                    <a:lnTo>
                                      <a:pt x="1961" y="320"/>
                                    </a:lnTo>
                                    <a:lnTo>
                                      <a:pt x="1919" y="364"/>
                                    </a:lnTo>
                                    <a:lnTo>
                                      <a:pt x="1876" y="405"/>
                                    </a:lnTo>
                                    <a:lnTo>
                                      <a:pt x="1832" y="445"/>
                                    </a:lnTo>
                                    <a:lnTo>
                                      <a:pt x="1786" y="483"/>
                                    </a:lnTo>
                                    <a:lnTo>
                                      <a:pt x="1739" y="518"/>
                                    </a:lnTo>
                                    <a:lnTo>
                                      <a:pt x="1687" y="547"/>
                                    </a:lnTo>
                                    <a:lnTo>
                                      <a:pt x="1633" y="573"/>
                                    </a:lnTo>
                                    <a:lnTo>
                                      <a:pt x="1576" y="592"/>
                                    </a:lnTo>
                                    <a:lnTo>
                                      <a:pt x="1513" y="605"/>
                                    </a:lnTo>
                                    <a:lnTo>
                                      <a:pt x="1448" y="610"/>
                                    </a:lnTo>
                                    <a:lnTo>
                                      <a:pt x="1380" y="606"/>
                                    </a:lnTo>
                                    <a:lnTo>
                                      <a:pt x="1319" y="598"/>
                                    </a:lnTo>
                                    <a:lnTo>
                                      <a:pt x="1260" y="580"/>
                                    </a:lnTo>
                                    <a:lnTo>
                                      <a:pt x="1207" y="558"/>
                                    </a:lnTo>
                                    <a:lnTo>
                                      <a:pt x="1155" y="530"/>
                                    </a:lnTo>
                                    <a:lnTo>
                                      <a:pt x="1106" y="497"/>
                                    </a:lnTo>
                                    <a:lnTo>
                                      <a:pt x="1059" y="462"/>
                                    </a:lnTo>
                                    <a:lnTo>
                                      <a:pt x="1014" y="424"/>
                                    </a:lnTo>
                                    <a:lnTo>
                                      <a:pt x="971" y="383"/>
                                    </a:lnTo>
                                    <a:lnTo>
                                      <a:pt x="928" y="341"/>
                                    </a:lnTo>
                                    <a:lnTo>
                                      <a:pt x="886" y="299"/>
                                    </a:lnTo>
                                    <a:lnTo>
                                      <a:pt x="843" y="258"/>
                                    </a:lnTo>
                                    <a:lnTo>
                                      <a:pt x="799" y="216"/>
                                    </a:lnTo>
                                    <a:lnTo>
                                      <a:pt x="756" y="178"/>
                                    </a:lnTo>
                                    <a:lnTo>
                                      <a:pt x="709" y="142"/>
                                    </a:lnTo>
                                    <a:lnTo>
                                      <a:pt x="662" y="109"/>
                                    </a:lnTo>
                                    <a:lnTo>
                                      <a:pt x="612" y="79"/>
                                    </a:lnTo>
                                    <a:lnTo>
                                      <a:pt x="558" y="57"/>
                                    </a:lnTo>
                                    <a:lnTo>
                                      <a:pt x="501" y="38"/>
                                    </a:lnTo>
                                    <a:lnTo>
                                      <a:pt x="442" y="26"/>
                                    </a:lnTo>
                                    <a:lnTo>
                                      <a:pt x="376" y="22"/>
                                    </a:lnTo>
                                    <a:lnTo>
                                      <a:pt x="312" y="26"/>
                                    </a:lnTo>
                                    <a:lnTo>
                                      <a:pt x="253" y="36"/>
                                    </a:lnTo>
                                    <a:lnTo>
                                      <a:pt x="196" y="52"/>
                                    </a:lnTo>
                                    <a:lnTo>
                                      <a:pt x="144" y="74"/>
                                    </a:lnTo>
                                    <a:lnTo>
                                      <a:pt x="94" y="100"/>
                                    </a:lnTo>
                                    <a:lnTo>
                                      <a:pt x="45" y="131"/>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5" name="Freeform 81"/>
                            <wps:cNvSpPr>
                              <a:spLocks/>
                            </wps:cNvSpPr>
                            <wps:spPr bwMode="auto">
                              <a:xfrm>
                                <a:off x="2114" y="2533"/>
                                <a:ext cx="1089" cy="305"/>
                              </a:xfrm>
                              <a:custGeom>
                                <a:avLst/>
                                <a:gdLst>
                                  <a:gd name="T0" fmla="*/ 45 w 2179"/>
                                  <a:gd name="T1" fmla="*/ 104 h 610"/>
                                  <a:gd name="T2" fmla="*/ 144 w 2179"/>
                                  <a:gd name="T3" fmla="*/ 51 h 610"/>
                                  <a:gd name="T4" fmla="*/ 253 w 2179"/>
                                  <a:gd name="T5" fmla="*/ 12 h 610"/>
                                  <a:gd name="T6" fmla="*/ 376 w 2179"/>
                                  <a:gd name="T7" fmla="*/ 0 h 610"/>
                                  <a:gd name="T8" fmla="*/ 505 w 2179"/>
                                  <a:gd name="T9" fmla="*/ 18 h 610"/>
                                  <a:gd name="T10" fmla="*/ 617 w 2179"/>
                                  <a:gd name="T11" fmla="*/ 59 h 610"/>
                                  <a:gd name="T12" fmla="*/ 718 w 2179"/>
                                  <a:gd name="T13" fmla="*/ 120 h 610"/>
                                  <a:gd name="T14" fmla="*/ 808 w 2179"/>
                                  <a:gd name="T15" fmla="*/ 196 h 610"/>
                                  <a:gd name="T16" fmla="*/ 895 w 2179"/>
                                  <a:gd name="T17" fmla="*/ 278 h 610"/>
                                  <a:gd name="T18" fmla="*/ 980 w 2179"/>
                                  <a:gd name="T19" fmla="*/ 363 h 610"/>
                                  <a:gd name="T20" fmla="*/ 1068 w 2179"/>
                                  <a:gd name="T21" fmla="*/ 441 h 610"/>
                                  <a:gd name="T22" fmla="*/ 1162 w 2179"/>
                                  <a:gd name="T23" fmla="*/ 508 h 610"/>
                                  <a:gd name="T24" fmla="*/ 1266 w 2179"/>
                                  <a:gd name="T25" fmla="*/ 558 h 610"/>
                                  <a:gd name="T26" fmla="*/ 1382 w 2179"/>
                                  <a:gd name="T27" fmla="*/ 586 h 610"/>
                                  <a:gd name="T28" fmla="*/ 1512 w 2179"/>
                                  <a:gd name="T29" fmla="*/ 583 h 610"/>
                                  <a:gd name="T30" fmla="*/ 1630 w 2179"/>
                                  <a:gd name="T31" fmla="*/ 552 h 610"/>
                                  <a:gd name="T32" fmla="*/ 1734 w 2179"/>
                                  <a:gd name="T33" fmla="*/ 494 h 610"/>
                                  <a:gd name="T34" fmla="*/ 1825 w 2179"/>
                                  <a:gd name="T35" fmla="*/ 422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500 h 610"/>
                                  <a:gd name="T66" fmla="*/ 1014 w 2179"/>
                                  <a:gd name="T67" fmla="*/ 425 h 610"/>
                                  <a:gd name="T68" fmla="*/ 928 w 2179"/>
                                  <a:gd name="T69" fmla="*/ 344 h 610"/>
                                  <a:gd name="T70" fmla="*/ 843 w 2179"/>
                                  <a:gd name="T71" fmla="*/ 259 h 610"/>
                                  <a:gd name="T72" fmla="*/ 756 w 2179"/>
                                  <a:gd name="T73" fmla="*/ 179 h 610"/>
                                  <a:gd name="T74" fmla="*/ 662 w 2179"/>
                                  <a:gd name="T75" fmla="*/ 110 h 610"/>
                                  <a:gd name="T76" fmla="*/ 558 w 2179"/>
                                  <a:gd name="T77" fmla="*/ 58 h 610"/>
                                  <a:gd name="T78" fmla="*/ 442 w 2179"/>
                                  <a:gd name="T79" fmla="*/ 28 h 610"/>
                                  <a:gd name="T80" fmla="*/ 312 w 2179"/>
                                  <a:gd name="T81" fmla="*/ 26 h 610"/>
                                  <a:gd name="T82" fmla="*/ 196 w 2179"/>
                                  <a:gd name="T83" fmla="*/ 52 h 610"/>
                                  <a:gd name="T84" fmla="*/ 94 w 2179"/>
                                  <a:gd name="T85" fmla="*/ 103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9"/>
                                    </a:moveTo>
                                    <a:lnTo>
                                      <a:pt x="45" y="104"/>
                                    </a:lnTo>
                                    <a:lnTo>
                                      <a:pt x="94" y="75"/>
                                    </a:lnTo>
                                    <a:lnTo>
                                      <a:pt x="144" y="51"/>
                                    </a:lnTo>
                                    <a:lnTo>
                                      <a:pt x="196" y="28"/>
                                    </a:lnTo>
                                    <a:lnTo>
                                      <a:pt x="253" y="12"/>
                                    </a:lnTo>
                                    <a:lnTo>
                                      <a:pt x="312" y="4"/>
                                    </a:lnTo>
                                    <a:lnTo>
                                      <a:pt x="376" y="0"/>
                                    </a:lnTo>
                                    <a:lnTo>
                                      <a:pt x="444" y="6"/>
                                    </a:lnTo>
                                    <a:lnTo>
                                      <a:pt x="505" y="18"/>
                                    </a:lnTo>
                                    <a:lnTo>
                                      <a:pt x="564" y="35"/>
                                    </a:lnTo>
                                    <a:lnTo>
                                      <a:pt x="617" y="59"/>
                                    </a:lnTo>
                                    <a:lnTo>
                                      <a:pt x="669" y="87"/>
                                    </a:lnTo>
                                    <a:lnTo>
                                      <a:pt x="718" y="120"/>
                                    </a:lnTo>
                                    <a:lnTo>
                                      <a:pt x="765" y="156"/>
                                    </a:lnTo>
                                    <a:lnTo>
                                      <a:pt x="808" y="196"/>
                                    </a:lnTo>
                                    <a:lnTo>
                                      <a:pt x="853" y="236"/>
                                    </a:lnTo>
                                    <a:lnTo>
                                      <a:pt x="895" y="278"/>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88"/>
                                    </a:lnTo>
                                    <a:lnTo>
                                      <a:pt x="1512" y="583"/>
                                    </a:lnTo>
                                    <a:lnTo>
                                      <a:pt x="1572" y="571"/>
                                    </a:lnTo>
                                    <a:lnTo>
                                      <a:pt x="1630" y="552"/>
                                    </a:lnTo>
                                    <a:lnTo>
                                      <a:pt x="1683" y="526"/>
                                    </a:lnTo>
                                    <a:lnTo>
                                      <a:pt x="1734" y="494"/>
                                    </a:lnTo>
                                    <a:lnTo>
                                      <a:pt x="1780" y="460"/>
                                    </a:lnTo>
                                    <a:lnTo>
                                      <a:pt x="1825" y="422"/>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8"/>
                                    </a:lnTo>
                                    <a:lnTo>
                                      <a:pt x="1786" y="484"/>
                                    </a:lnTo>
                                    <a:lnTo>
                                      <a:pt x="1739" y="519"/>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2"/>
                                    </a:lnTo>
                                    <a:lnTo>
                                      <a:pt x="662" y="110"/>
                                    </a:lnTo>
                                    <a:lnTo>
                                      <a:pt x="612" y="82"/>
                                    </a:lnTo>
                                    <a:lnTo>
                                      <a:pt x="558" y="58"/>
                                    </a:lnTo>
                                    <a:lnTo>
                                      <a:pt x="501" y="40"/>
                                    </a:lnTo>
                                    <a:lnTo>
                                      <a:pt x="442" y="28"/>
                                    </a:lnTo>
                                    <a:lnTo>
                                      <a:pt x="376" y="23"/>
                                    </a:lnTo>
                                    <a:lnTo>
                                      <a:pt x="312" y="26"/>
                                    </a:lnTo>
                                    <a:lnTo>
                                      <a:pt x="253" y="37"/>
                                    </a:lnTo>
                                    <a:lnTo>
                                      <a:pt x="196" y="52"/>
                                    </a:lnTo>
                                    <a:lnTo>
                                      <a:pt x="144" y="75"/>
                                    </a:lnTo>
                                    <a:lnTo>
                                      <a:pt x="94" y="103"/>
                                    </a:lnTo>
                                    <a:lnTo>
                                      <a:pt x="45" y="132"/>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6" name="Freeform 82"/>
                            <wps:cNvSpPr>
                              <a:spLocks/>
                            </wps:cNvSpPr>
                            <wps:spPr bwMode="auto">
                              <a:xfrm>
                                <a:off x="2114" y="2612"/>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38 h 610"/>
                                  <a:gd name="T22" fmla="*/ 1162 w 2179"/>
                                  <a:gd name="T23" fmla="*/ 506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19 h 610"/>
                                  <a:gd name="T36" fmla="*/ 1912 w 2179"/>
                                  <a:gd name="T37" fmla="*/ 338 h 610"/>
                                  <a:gd name="T38" fmla="*/ 1997 w 2179"/>
                                  <a:gd name="T39" fmla="*/ 251 h 610"/>
                                  <a:gd name="T40" fmla="*/ 2085 w 2179"/>
                                  <a:gd name="T41" fmla="*/ 168 h 610"/>
                                  <a:gd name="T42" fmla="*/ 2179 w 2179"/>
                                  <a:gd name="T43" fmla="*/ 93 h 610"/>
                                  <a:gd name="T44" fmla="*/ 2132 w 2179"/>
                                  <a:gd name="T45" fmla="*/ 158 h 610"/>
                                  <a:gd name="T46" fmla="*/ 2046 w 2179"/>
                                  <a:gd name="T47" fmla="*/ 236 h 610"/>
                                  <a:gd name="T48" fmla="*/ 1961 w 2179"/>
                                  <a:gd name="T49" fmla="*/ 320 h 610"/>
                                  <a:gd name="T50" fmla="*/ 1876 w 2179"/>
                                  <a:gd name="T51" fmla="*/ 405 h 610"/>
                                  <a:gd name="T52" fmla="*/ 1786 w 2179"/>
                                  <a:gd name="T53" fmla="*/ 483 h 610"/>
                                  <a:gd name="T54" fmla="*/ 1687 w 2179"/>
                                  <a:gd name="T55" fmla="*/ 548 h 610"/>
                                  <a:gd name="T56" fmla="*/ 1576 w 2179"/>
                                  <a:gd name="T57" fmla="*/ 593 h 610"/>
                                  <a:gd name="T58" fmla="*/ 1448 w 2179"/>
                                  <a:gd name="T59" fmla="*/ 610 h 610"/>
                                  <a:gd name="T60" fmla="*/ 1319 w 2179"/>
                                  <a:gd name="T61" fmla="*/ 596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8"/>
                                    </a:lnTo>
                                    <a:lnTo>
                                      <a:pt x="253" y="12"/>
                                    </a:lnTo>
                                    <a:lnTo>
                                      <a:pt x="312" y="2"/>
                                    </a:lnTo>
                                    <a:lnTo>
                                      <a:pt x="376" y="0"/>
                                    </a:lnTo>
                                    <a:lnTo>
                                      <a:pt x="444" y="3"/>
                                    </a:lnTo>
                                    <a:lnTo>
                                      <a:pt x="505" y="15"/>
                                    </a:lnTo>
                                    <a:lnTo>
                                      <a:pt x="564" y="33"/>
                                    </a:lnTo>
                                    <a:lnTo>
                                      <a:pt x="617" y="57"/>
                                    </a:lnTo>
                                    <a:lnTo>
                                      <a:pt x="669" y="86"/>
                                    </a:lnTo>
                                    <a:lnTo>
                                      <a:pt x="718" y="119"/>
                                    </a:lnTo>
                                    <a:lnTo>
                                      <a:pt x="765" y="156"/>
                                    </a:lnTo>
                                    <a:lnTo>
                                      <a:pt x="808" y="194"/>
                                    </a:lnTo>
                                    <a:lnTo>
                                      <a:pt x="853" y="236"/>
                                    </a:lnTo>
                                    <a:lnTo>
                                      <a:pt x="895" y="277"/>
                                    </a:lnTo>
                                    <a:lnTo>
                                      <a:pt x="938" y="319"/>
                                    </a:lnTo>
                                    <a:lnTo>
                                      <a:pt x="980" y="360"/>
                                    </a:lnTo>
                                    <a:lnTo>
                                      <a:pt x="1023" y="400"/>
                                    </a:lnTo>
                                    <a:lnTo>
                                      <a:pt x="1068" y="438"/>
                                    </a:lnTo>
                                    <a:lnTo>
                                      <a:pt x="1113" y="475"/>
                                    </a:lnTo>
                                    <a:lnTo>
                                      <a:pt x="1162" y="506"/>
                                    </a:lnTo>
                                    <a:lnTo>
                                      <a:pt x="1212" y="534"/>
                                    </a:lnTo>
                                    <a:lnTo>
                                      <a:pt x="1266" y="558"/>
                                    </a:lnTo>
                                    <a:lnTo>
                                      <a:pt x="1321" y="574"/>
                                    </a:lnTo>
                                    <a:lnTo>
                                      <a:pt x="1382" y="584"/>
                                    </a:lnTo>
                                    <a:lnTo>
                                      <a:pt x="1446" y="587"/>
                                    </a:lnTo>
                                    <a:lnTo>
                                      <a:pt x="1512" y="582"/>
                                    </a:lnTo>
                                    <a:lnTo>
                                      <a:pt x="1572" y="568"/>
                                    </a:lnTo>
                                    <a:lnTo>
                                      <a:pt x="1630" y="549"/>
                                    </a:lnTo>
                                    <a:lnTo>
                                      <a:pt x="1683" y="523"/>
                                    </a:lnTo>
                                    <a:lnTo>
                                      <a:pt x="1734" y="494"/>
                                    </a:lnTo>
                                    <a:lnTo>
                                      <a:pt x="1780" y="459"/>
                                    </a:lnTo>
                                    <a:lnTo>
                                      <a:pt x="1825" y="419"/>
                                    </a:lnTo>
                                    <a:lnTo>
                                      <a:pt x="1870" y="379"/>
                                    </a:lnTo>
                                    <a:lnTo>
                                      <a:pt x="1912" y="338"/>
                                    </a:lnTo>
                                    <a:lnTo>
                                      <a:pt x="1955" y="294"/>
                                    </a:lnTo>
                                    <a:lnTo>
                                      <a:pt x="1997" y="251"/>
                                    </a:lnTo>
                                    <a:lnTo>
                                      <a:pt x="2040" y="208"/>
                                    </a:lnTo>
                                    <a:lnTo>
                                      <a:pt x="2085" y="168"/>
                                    </a:lnTo>
                                    <a:lnTo>
                                      <a:pt x="2130" y="128"/>
                                    </a:lnTo>
                                    <a:lnTo>
                                      <a:pt x="2179" y="93"/>
                                    </a:lnTo>
                                    <a:lnTo>
                                      <a:pt x="2179" y="121"/>
                                    </a:lnTo>
                                    <a:lnTo>
                                      <a:pt x="2132" y="158"/>
                                    </a:lnTo>
                                    <a:lnTo>
                                      <a:pt x="2089" y="196"/>
                                    </a:lnTo>
                                    <a:lnTo>
                                      <a:pt x="2046" y="236"/>
                                    </a:lnTo>
                                    <a:lnTo>
                                      <a:pt x="2002" y="277"/>
                                    </a:lnTo>
                                    <a:lnTo>
                                      <a:pt x="1961" y="320"/>
                                    </a:lnTo>
                                    <a:lnTo>
                                      <a:pt x="1919" y="364"/>
                                    </a:lnTo>
                                    <a:lnTo>
                                      <a:pt x="1876" y="405"/>
                                    </a:lnTo>
                                    <a:lnTo>
                                      <a:pt x="1832" y="445"/>
                                    </a:lnTo>
                                    <a:lnTo>
                                      <a:pt x="1786" y="483"/>
                                    </a:lnTo>
                                    <a:lnTo>
                                      <a:pt x="1739" y="518"/>
                                    </a:lnTo>
                                    <a:lnTo>
                                      <a:pt x="1687" y="548"/>
                                    </a:lnTo>
                                    <a:lnTo>
                                      <a:pt x="1633" y="572"/>
                                    </a:lnTo>
                                    <a:lnTo>
                                      <a:pt x="1576" y="593"/>
                                    </a:lnTo>
                                    <a:lnTo>
                                      <a:pt x="1513" y="605"/>
                                    </a:lnTo>
                                    <a:lnTo>
                                      <a:pt x="1448" y="610"/>
                                    </a:lnTo>
                                    <a:lnTo>
                                      <a:pt x="1380" y="606"/>
                                    </a:lnTo>
                                    <a:lnTo>
                                      <a:pt x="1319" y="596"/>
                                    </a:lnTo>
                                    <a:lnTo>
                                      <a:pt x="1260" y="580"/>
                                    </a:lnTo>
                                    <a:lnTo>
                                      <a:pt x="1207" y="558"/>
                                    </a:lnTo>
                                    <a:lnTo>
                                      <a:pt x="1155" y="530"/>
                                    </a:lnTo>
                                    <a:lnTo>
                                      <a:pt x="1106" y="497"/>
                                    </a:lnTo>
                                    <a:lnTo>
                                      <a:pt x="1059" y="463"/>
                                    </a:lnTo>
                                    <a:lnTo>
                                      <a:pt x="1014" y="424"/>
                                    </a:lnTo>
                                    <a:lnTo>
                                      <a:pt x="971" y="383"/>
                                    </a:lnTo>
                                    <a:lnTo>
                                      <a:pt x="928" y="341"/>
                                    </a:lnTo>
                                    <a:lnTo>
                                      <a:pt x="886" y="300"/>
                                    </a:lnTo>
                                    <a:lnTo>
                                      <a:pt x="843" y="258"/>
                                    </a:lnTo>
                                    <a:lnTo>
                                      <a:pt x="799" y="216"/>
                                    </a:lnTo>
                                    <a:lnTo>
                                      <a:pt x="756" y="178"/>
                                    </a:lnTo>
                                    <a:lnTo>
                                      <a:pt x="709" y="142"/>
                                    </a:lnTo>
                                    <a:lnTo>
                                      <a:pt x="662" y="109"/>
                                    </a:lnTo>
                                    <a:lnTo>
                                      <a:pt x="612" y="80"/>
                                    </a:lnTo>
                                    <a:lnTo>
                                      <a:pt x="558" y="57"/>
                                    </a:lnTo>
                                    <a:lnTo>
                                      <a:pt x="501" y="38"/>
                                    </a:lnTo>
                                    <a:lnTo>
                                      <a:pt x="442" y="26"/>
                                    </a:lnTo>
                                    <a:lnTo>
                                      <a:pt x="376" y="22"/>
                                    </a:lnTo>
                                    <a:lnTo>
                                      <a:pt x="312" y="26"/>
                                    </a:lnTo>
                                    <a:lnTo>
                                      <a:pt x="253" y="34"/>
                                    </a:lnTo>
                                    <a:lnTo>
                                      <a:pt x="196" y="52"/>
                                    </a:lnTo>
                                    <a:lnTo>
                                      <a:pt x="144" y="73"/>
                                    </a:lnTo>
                                    <a:lnTo>
                                      <a:pt x="94" y="100"/>
                                    </a:lnTo>
                                    <a:lnTo>
                                      <a:pt x="45" y="132"/>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7" name="Freeform 83"/>
                            <wps:cNvSpPr>
                              <a:spLocks/>
                            </wps:cNvSpPr>
                            <wps:spPr bwMode="auto">
                              <a:xfrm>
                                <a:off x="2114" y="2691"/>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8 h 610"/>
                                  <a:gd name="T12" fmla="*/ 718 w 2179"/>
                                  <a:gd name="T13" fmla="*/ 119 h 610"/>
                                  <a:gd name="T14" fmla="*/ 808 w 2179"/>
                                  <a:gd name="T15" fmla="*/ 195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5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5 h 610"/>
                                  <a:gd name="T44" fmla="*/ 2132 w 2179"/>
                                  <a:gd name="T45" fmla="*/ 157 h 610"/>
                                  <a:gd name="T46" fmla="*/ 2046 w 2179"/>
                                  <a:gd name="T47" fmla="*/ 235 h 610"/>
                                  <a:gd name="T48" fmla="*/ 1961 w 2179"/>
                                  <a:gd name="T49" fmla="*/ 322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9 h 610"/>
                                  <a:gd name="T66" fmla="*/ 1014 w 2179"/>
                                  <a:gd name="T67" fmla="*/ 424 h 610"/>
                                  <a:gd name="T68" fmla="*/ 928 w 2179"/>
                                  <a:gd name="T69" fmla="*/ 343 h 610"/>
                                  <a:gd name="T70" fmla="*/ 843 w 2179"/>
                                  <a:gd name="T71" fmla="*/ 258 h 610"/>
                                  <a:gd name="T72" fmla="*/ 756 w 2179"/>
                                  <a:gd name="T73" fmla="*/ 178 h 610"/>
                                  <a:gd name="T74" fmla="*/ 662 w 2179"/>
                                  <a:gd name="T75" fmla="*/ 109 h 610"/>
                                  <a:gd name="T76" fmla="*/ 558 w 2179"/>
                                  <a:gd name="T77" fmla="*/ 57 h 610"/>
                                  <a:gd name="T78" fmla="*/ 442 w 2179"/>
                                  <a:gd name="T79" fmla="*/ 27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6"/>
                                    </a:moveTo>
                                    <a:lnTo>
                                      <a:pt x="45" y="104"/>
                                    </a:lnTo>
                                    <a:lnTo>
                                      <a:pt x="94" y="74"/>
                                    </a:lnTo>
                                    <a:lnTo>
                                      <a:pt x="144" y="48"/>
                                    </a:lnTo>
                                    <a:lnTo>
                                      <a:pt x="196" y="27"/>
                                    </a:lnTo>
                                    <a:lnTo>
                                      <a:pt x="253" y="12"/>
                                    </a:lnTo>
                                    <a:lnTo>
                                      <a:pt x="312" y="3"/>
                                    </a:lnTo>
                                    <a:lnTo>
                                      <a:pt x="376" y="0"/>
                                    </a:lnTo>
                                    <a:lnTo>
                                      <a:pt x="444" y="5"/>
                                    </a:lnTo>
                                    <a:lnTo>
                                      <a:pt x="505" y="15"/>
                                    </a:lnTo>
                                    <a:lnTo>
                                      <a:pt x="564" y="34"/>
                                    </a:lnTo>
                                    <a:lnTo>
                                      <a:pt x="617" y="58"/>
                                    </a:lnTo>
                                    <a:lnTo>
                                      <a:pt x="669" y="86"/>
                                    </a:lnTo>
                                    <a:lnTo>
                                      <a:pt x="718" y="119"/>
                                    </a:lnTo>
                                    <a:lnTo>
                                      <a:pt x="765" y="156"/>
                                    </a:lnTo>
                                    <a:lnTo>
                                      <a:pt x="808" y="195"/>
                                    </a:lnTo>
                                    <a:lnTo>
                                      <a:pt x="853" y="235"/>
                                    </a:lnTo>
                                    <a:lnTo>
                                      <a:pt x="895" y="277"/>
                                    </a:lnTo>
                                    <a:lnTo>
                                      <a:pt x="938" y="318"/>
                                    </a:lnTo>
                                    <a:lnTo>
                                      <a:pt x="980" y="360"/>
                                    </a:lnTo>
                                    <a:lnTo>
                                      <a:pt x="1023" y="402"/>
                                    </a:lnTo>
                                    <a:lnTo>
                                      <a:pt x="1068" y="440"/>
                                    </a:lnTo>
                                    <a:lnTo>
                                      <a:pt x="1113" y="474"/>
                                    </a:lnTo>
                                    <a:lnTo>
                                      <a:pt x="1162" y="507"/>
                                    </a:lnTo>
                                    <a:lnTo>
                                      <a:pt x="1212" y="535"/>
                                    </a:lnTo>
                                    <a:lnTo>
                                      <a:pt x="1266" y="558"/>
                                    </a:lnTo>
                                    <a:lnTo>
                                      <a:pt x="1321" y="575"/>
                                    </a:lnTo>
                                    <a:lnTo>
                                      <a:pt x="1382" y="585"/>
                                    </a:lnTo>
                                    <a:lnTo>
                                      <a:pt x="1446" y="587"/>
                                    </a:lnTo>
                                    <a:lnTo>
                                      <a:pt x="1512" y="582"/>
                                    </a:lnTo>
                                    <a:lnTo>
                                      <a:pt x="1572" y="570"/>
                                    </a:lnTo>
                                    <a:lnTo>
                                      <a:pt x="1630" y="549"/>
                                    </a:lnTo>
                                    <a:lnTo>
                                      <a:pt x="1683" y="525"/>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5"/>
                                    </a:lnTo>
                                    <a:lnTo>
                                      <a:pt x="2179" y="123"/>
                                    </a:lnTo>
                                    <a:lnTo>
                                      <a:pt x="2132" y="157"/>
                                    </a:lnTo>
                                    <a:lnTo>
                                      <a:pt x="2089" y="195"/>
                                    </a:lnTo>
                                    <a:lnTo>
                                      <a:pt x="2046" y="235"/>
                                    </a:lnTo>
                                    <a:lnTo>
                                      <a:pt x="2002" y="279"/>
                                    </a:lnTo>
                                    <a:lnTo>
                                      <a:pt x="1961" y="322"/>
                                    </a:lnTo>
                                    <a:lnTo>
                                      <a:pt x="1919" y="364"/>
                                    </a:lnTo>
                                    <a:lnTo>
                                      <a:pt x="1876" y="405"/>
                                    </a:lnTo>
                                    <a:lnTo>
                                      <a:pt x="1832" y="447"/>
                                    </a:lnTo>
                                    <a:lnTo>
                                      <a:pt x="1786" y="483"/>
                                    </a:lnTo>
                                    <a:lnTo>
                                      <a:pt x="1739" y="518"/>
                                    </a:lnTo>
                                    <a:lnTo>
                                      <a:pt x="1687" y="547"/>
                                    </a:lnTo>
                                    <a:lnTo>
                                      <a:pt x="1633" y="573"/>
                                    </a:lnTo>
                                    <a:lnTo>
                                      <a:pt x="1576" y="592"/>
                                    </a:lnTo>
                                    <a:lnTo>
                                      <a:pt x="1513" y="604"/>
                                    </a:lnTo>
                                    <a:lnTo>
                                      <a:pt x="1448" y="610"/>
                                    </a:lnTo>
                                    <a:lnTo>
                                      <a:pt x="1380" y="608"/>
                                    </a:lnTo>
                                    <a:lnTo>
                                      <a:pt x="1319" y="598"/>
                                    </a:lnTo>
                                    <a:lnTo>
                                      <a:pt x="1260" y="580"/>
                                    </a:lnTo>
                                    <a:lnTo>
                                      <a:pt x="1207" y="558"/>
                                    </a:lnTo>
                                    <a:lnTo>
                                      <a:pt x="1155" y="530"/>
                                    </a:lnTo>
                                    <a:lnTo>
                                      <a:pt x="1106" y="499"/>
                                    </a:lnTo>
                                    <a:lnTo>
                                      <a:pt x="1059" y="462"/>
                                    </a:lnTo>
                                    <a:lnTo>
                                      <a:pt x="1014" y="424"/>
                                    </a:lnTo>
                                    <a:lnTo>
                                      <a:pt x="971" y="384"/>
                                    </a:lnTo>
                                    <a:lnTo>
                                      <a:pt x="928" y="343"/>
                                    </a:lnTo>
                                    <a:lnTo>
                                      <a:pt x="886" y="299"/>
                                    </a:lnTo>
                                    <a:lnTo>
                                      <a:pt x="843" y="258"/>
                                    </a:lnTo>
                                    <a:lnTo>
                                      <a:pt x="799" y="218"/>
                                    </a:lnTo>
                                    <a:lnTo>
                                      <a:pt x="756" y="178"/>
                                    </a:lnTo>
                                    <a:lnTo>
                                      <a:pt x="709" y="142"/>
                                    </a:lnTo>
                                    <a:lnTo>
                                      <a:pt x="662" y="109"/>
                                    </a:lnTo>
                                    <a:lnTo>
                                      <a:pt x="612" y="81"/>
                                    </a:lnTo>
                                    <a:lnTo>
                                      <a:pt x="558" y="57"/>
                                    </a:lnTo>
                                    <a:lnTo>
                                      <a:pt x="501" y="38"/>
                                    </a:lnTo>
                                    <a:lnTo>
                                      <a:pt x="442" y="27"/>
                                    </a:lnTo>
                                    <a:lnTo>
                                      <a:pt x="376" y="22"/>
                                    </a:lnTo>
                                    <a:lnTo>
                                      <a:pt x="312" y="26"/>
                                    </a:lnTo>
                                    <a:lnTo>
                                      <a:pt x="253" y="36"/>
                                    </a:lnTo>
                                    <a:lnTo>
                                      <a:pt x="196" y="52"/>
                                    </a:lnTo>
                                    <a:lnTo>
                                      <a:pt x="144" y="74"/>
                                    </a:lnTo>
                                    <a:lnTo>
                                      <a:pt x="94" y="100"/>
                                    </a:lnTo>
                                    <a:lnTo>
                                      <a:pt x="45" y="131"/>
                                    </a:lnTo>
                                    <a:lnTo>
                                      <a:pt x="0" y="166"/>
                                    </a:lnTo>
                                    <a:lnTo>
                                      <a:pt x="0" y="136"/>
                                    </a:lnTo>
                                    <a:close/>
                                  </a:path>
                                </a:pathLst>
                              </a:custGeom>
                              <a:solidFill>
                                <a:srgbClr val="E0AA0F"/>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68" name="Freeform 84"/>
                            <wps:cNvSpPr>
                              <a:spLocks/>
                            </wps:cNvSpPr>
                            <wps:spPr bwMode="auto">
                              <a:xfrm>
                                <a:off x="2114" y="2770"/>
                                <a:ext cx="1089" cy="306"/>
                              </a:xfrm>
                              <a:custGeom>
                                <a:avLst/>
                                <a:gdLst>
                                  <a:gd name="T0" fmla="*/ 45 w 2179"/>
                                  <a:gd name="T1" fmla="*/ 106 h 612"/>
                                  <a:gd name="T2" fmla="*/ 144 w 2179"/>
                                  <a:gd name="T3" fmla="*/ 51 h 612"/>
                                  <a:gd name="T4" fmla="*/ 253 w 2179"/>
                                  <a:gd name="T5" fmla="*/ 14 h 612"/>
                                  <a:gd name="T6" fmla="*/ 376 w 2179"/>
                                  <a:gd name="T7" fmla="*/ 0 h 612"/>
                                  <a:gd name="T8" fmla="*/ 505 w 2179"/>
                                  <a:gd name="T9" fmla="*/ 18 h 612"/>
                                  <a:gd name="T10" fmla="*/ 617 w 2179"/>
                                  <a:gd name="T11" fmla="*/ 59 h 612"/>
                                  <a:gd name="T12" fmla="*/ 718 w 2179"/>
                                  <a:gd name="T13" fmla="*/ 122 h 612"/>
                                  <a:gd name="T14" fmla="*/ 808 w 2179"/>
                                  <a:gd name="T15" fmla="*/ 196 h 612"/>
                                  <a:gd name="T16" fmla="*/ 895 w 2179"/>
                                  <a:gd name="T17" fmla="*/ 279 h 612"/>
                                  <a:gd name="T18" fmla="*/ 980 w 2179"/>
                                  <a:gd name="T19" fmla="*/ 363 h 612"/>
                                  <a:gd name="T20" fmla="*/ 1068 w 2179"/>
                                  <a:gd name="T21" fmla="*/ 441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4 h 612"/>
                                  <a:gd name="T34" fmla="*/ 1825 w 2179"/>
                                  <a:gd name="T35" fmla="*/ 421 h 612"/>
                                  <a:gd name="T36" fmla="*/ 1912 w 2179"/>
                                  <a:gd name="T37" fmla="*/ 338 h 612"/>
                                  <a:gd name="T38" fmla="*/ 1997 w 2179"/>
                                  <a:gd name="T39" fmla="*/ 252 h 612"/>
                                  <a:gd name="T40" fmla="*/ 2085 w 2179"/>
                                  <a:gd name="T41" fmla="*/ 168 h 612"/>
                                  <a:gd name="T42" fmla="*/ 2179 w 2179"/>
                                  <a:gd name="T43" fmla="*/ 96 h 612"/>
                                  <a:gd name="T44" fmla="*/ 2132 w 2179"/>
                                  <a:gd name="T45" fmla="*/ 158 h 612"/>
                                  <a:gd name="T46" fmla="*/ 2046 w 2179"/>
                                  <a:gd name="T47" fmla="*/ 238 h 612"/>
                                  <a:gd name="T48" fmla="*/ 1961 w 2179"/>
                                  <a:gd name="T49" fmla="*/ 323 h 612"/>
                                  <a:gd name="T50" fmla="*/ 1876 w 2179"/>
                                  <a:gd name="T51" fmla="*/ 408 h 612"/>
                                  <a:gd name="T52" fmla="*/ 1786 w 2179"/>
                                  <a:gd name="T53" fmla="*/ 486 h 612"/>
                                  <a:gd name="T54" fmla="*/ 1687 w 2179"/>
                                  <a:gd name="T55" fmla="*/ 550 h 612"/>
                                  <a:gd name="T56" fmla="*/ 1576 w 2179"/>
                                  <a:gd name="T57" fmla="*/ 593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1 h 612"/>
                                  <a:gd name="T74" fmla="*/ 662 w 2179"/>
                                  <a:gd name="T75" fmla="*/ 111 h 612"/>
                                  <a:gd name="T76" fmla="*/ 558 w 2179"/>
                                  <a:gd name="T77" fmla="*/ 57 h 612"/>
                                  <a:gd name="T78" fmla="*/ 440 w 2179"/>
                                  <a:gd name="T79" fmla="*/ 28 h 612"/>
                                  <a:gd name="T80" fmla="*/ 312 w 2179"/>
                                  <a:gd name="T81" fmla="*/ 26 h 612"/>
                                  <a:gd name="T82" fmla="*/ 196 w 2179"/>
                                  <a:gd name="T83" fmla="*/ 54 h 612"/>
                                  <a:gd name="T84" fmla="*/ 94 w 2179"/>
                                  <a:gd name="T85" fmla="*/ 103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7"/>
                                    </a:lnTo>
                                    <a:lnTo>
                                      <a:pt x="144" y="51"/>
                                    </a:lnTo>
                                    <a:lnTo>
                                      <a:pt x="196" y="30"/>
                                    </a:lnTo>
                                    <a:lnTo>
                                      <a:pt x="253" y="14"/>
                                    </a:lnTo>
                                    <a:lnTo>
                                      <a:pt x="312" y="4"/>
                                    </a:lnTo>
                                    <a:lnTo>
                                      <a:pt x="376" y="0"/>
                                    </a:lnTo>
                                    <a:lnTo>
                                      <a:pt x="444" y="5"/>
                                    </a:lnTo>
                                    <a:lnTo>
                                      <a:pt x="505" y="18"/>
                                    </a:lnTo>
                                    <a:lnTo>
                                      <a:pt x="564" y="35"/>
                                    </a:lnTo>
                                    <a:lnTo>
                                      <a:pt x="617" y="59"/>
                                    </a:lnTo>
                                    <a:lnTo>
                                      <a:pt x="669" y="89"/>
                                    </a:lnTo>
                                    <a:lnTo>
                                      <a:pt x="718" y="122"/>
                                    </a:lnTo>
                                    <a:lnTo>
                                      <a:pt x="765" y="158"/>
                                    </a:lnTo>
                                    <a:lnTo>
                                      <a:pt x="808" y="196"/>
                                    </a:lnTo>
                                    <a:lnTo>
                                      <a:pt x="853" y="236"/>
                                    </a:lnTo>
                                    <a:lnTo>
                                      <a:pt x="895" y="279"/>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90"/>
                                    </a:lnTo>
                                    <a:lnTo>
                                      <a:pt x="1512" y="584"/>
                                    </a:lnTo>
                                    <a:lnTo>
                                      <a:pt x="1572" y="571"/>
                                    </a:lnTo>
                                    <a:lnTo>
                                      <a:pt x="1630" y="551"/>
                                    </a:lnTo>
                                    <a:lnTo>
                                      <a:pt x="1683" y="525"/>
                                    </a:lnTo>
                                    <a:lnTo>
                                      <a:pt x="1734" y="494"/>
                                    </a:lnTo>
                                    <a:lnTo>
                                      <a:pt x="1780" y="460"/>
                                    </a:lnTo>
                                    <a:lnTo>
                                      <a:pt x="1825" y="421"/>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6"/>
                                    </a:lnTo>
                                    <a:lnTo>
                                      <a:pt x="1876" y="408"/>
                                    </a:lnTo>
                                    <a:lnTo>
                                      <a:pt x="1832" y="447"/>
                                    </a:lnTo>
                                    <a:lnTo>
                                      <a:pt x="1786" y="486"/>
                                    </a:lnTo>
                                    <a:lnTo>
                                      <a:pt x="1739" y="519"/>
                                    </a:lnTo>
                                    <a:lnTo>
                                      <a:pt x="1687" y="550"/>
                                    </a:lnTo>
                                    <a:lnTo>
                                      <a:pt x="1633" y="574"/>
                                    </a:lnTo>
                                    <a:lnTo>
                                      <a:pt x="1576" y="593"/>
                                    </a:lnTo>
                                    <a:lnTo>
                                      <a:pt x="1513" y="607"/>
                                    </a:lnTo>
                                    <a:lnTo>
                                      <a:pt x="1448" y="612"/>
                                    </a:lnTo>
                                    <a:lnTo>
                                      <a:pt x="1380" y="609"/>
                                    </a:lnTo>
                                    <a:lnTo>
                                      <a:pt x="1319" y="598"/>
                                    </a:lnTo>
                                    <a:lnTo>
                                      <a:pt x="1260" y="583"/>
                                    </a:lnTo>
                                    <a:lnTo>
                                      <a:pt x="1207" y="560"/>
                                    </a:lnTo>
                                    <a:lnTo>
                                      <a:pt x="1155" y="532"/>
                                    </a:lnTo>
                                    <a:lnTo>
                                      <a:pt x="1106" y="499"/>
                                    </a:lnTo>
                                    <a:lnTo>
                                      <a:pt x="1059" y="463"/>
                                    </a:lnTo>
                                    <a:lnTo>
                                      <a:pt x="1014" y="425"/>
                                    </a:lnTo>
                                    <a:lnTo>
                                      <a:pt x="971" y="385"/>
                                    </a:lnTo>
                                    <a:lnTo>
                                      <a:pt x="928" y="343"/>
                                    </a:lnTo>
                                    <a:lnTo>
                                      <a:pt x="886" y="302"/>
                                    </a:lnTo>
                                    <a:lnTo>
                                      <a:pt x="843" y="260"/>
                                    </a:lnTo>
                                    <a:lnTo>
                                      <a:pt x="799" y="219"/>
                                    </a:lnTo>
                                    <a:lnTo>
                                      <a:pt x="756" y="181"/>
                                    </a:lnTo>
                                    <a:lnTo>
                                      <a:pt x="709" y="144"/>
                                    </a:lnTo>
                                    <a:lnTo>
                                      <a:pt x="662" y="111"/>
                                    </a:lnTo>
                                    <a:lnTo>
                                      <a:pt x="612" y="82"/>
                                    </a:lnTo>
                                    <a:lnTo>
                                      <a:pt x="558" y="57"/>
                                    </a:lnTo>
                                    <a:lnTo>
                                      <a:pt x="501" y="40"/>
                                    </a:lnTo>
                                    <a:lnTo>
                                      <a:pt x="440" y="28"/>
                                    </a:lnTo>
                                    <a:lnTo>
                                      <a:pt x="376" y="25"/>
                                    </a:lnTo>
                                    <a:lnTo>
                                      <a:pt x="312" y="26"/>
                                    </a:lnTo>
                                    <a:lnTo>
                                      <a:pt x="253" y="37"/>
                                    </a:lnTo>
                                    <a:lnTo>
                                      <a:pt x="196" y="54"/>
                                    </a:lnTo>
                                    <a:lnTo>
                                      <a:pt x="144" y="75"/>
                                    </a:lnTo>
                                    <a:lnTo>
                                      <a:pt x="94" y="103"/>
                                    </a:lnTo>
                                    <a:lnTo>
                                      <a:pt x="45" y="134"/>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g:grpSp>
                        <wps:wsp>
                          <wps:cNvPr id="69" name="Freeform 85"/>
                          <wps:cNvSpPr>
                            <a:spLocks/>
                          </wps:cNvSpPr>
                          <wps:spPr bwMode="auto">
                            <a:xfrm>
                              <a:off x="2114" y="2058"/>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8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4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498 h 611"/>
                                <a:gd name="T66" fmla="*/ 1014 w 2179"/>
                                <a:gd name="T67" fmla="*/ 425 h 611"/>
                                <a:gd name="T68" fmla="*/ 928 w 2179"/>
                                <a:gd name="T69" fmla="*/ 342 h 611"/>
                                <a:gd name="T70" fmla="*/ 843 w 2179"/>
                                <a:gd name="T71" fmla="*/ 259 h 611"/>
                                <a:gd name="T72" fmla="*/ 756 w 2179"/>
                                <a:gd name="T73" fmla="*/ 179 h 611"/>
                                <a:gd name="T74" fmla="*/ 662 w 2179"/>
                                <a:gd name="T75" fmla="*/ 110 h 611"/>
                                <a:gd name="T76" fmla="*/ 558 w 2179"/>
                                <a:gd name="T77" fmla="*/ 58 h 611"/>
                                <a:gd name="T78" fmla="*/ 440 w 2179"/>
                                <a:gd name="T79" fmla="*/ 26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2"/>
                                  </a:lnTo>
                                  <a:lnTo>
                                    <a:pt x="376" y="0"/>
                                  </a:lnTo>
                                  <a:lnTo>
                                    <a:pt x="444" y="4"/>
                                  </a:lnTo>
                                  <a:lnTo>
                                    <a:pt x="505" y="16"/>
                                  </a:lnTo>
                                  <a:lnTo>
                                    <a:pt x="564" y="33"/>
                                  </a:lnTo>
                                  <a:lnTo>
                                    <a:pt x="617" y="58"/>
                                  </a:lnTo>
                                  <a:lnTo>
                                    <a:pt x="669" y="87"/>
                                  </a:lnTo>
                                  <a:lnTo>
                                    <a:pt x="718" y="120"/>
                                  </a:lnTo>
                                  <a:lnTo>
                                    <a:pt x="765" y="156"/>
                                  </a:lnTo>
                                  <a:lnTo>
                                    <a:pt x="808" y="195"/>
                                  </a:lnTo>
                                  <a:lnTo>
                                    <a:pt x="853" y="236"/>
                                  </a:lnTo>
                                  <a:lnTo>
                                    <a:pt x="895" y="278"/>
                                  </a:lnTo>
                                  <a:lnTo>
                                    <a:pt x="938" y="319"/>
                                  </a:lnTo>
                                  <a:lnTo>
                                    <a:pt x="980" y="361"/>
                                  </a:lnTo>
                                  <a:lnTo>
                                    <a:pt x="1023" y="401"/>
                                  </a:lnTo>
                                  <a:lnTo>
                                    <a:pt x="1068" y="441"/>
                                  </a:lnTo>
                                  <a:lnTo>
                                    <a:pt x="1113" y="475"/>
                                  </a:lnTo>
                                  <a:lnTo>
                                    <a:pt x="1162" y="508"/>
                                  </a:lnTo>
                                  <a:lnTo>
                                    <a:pt x="1212" y="536"/>
                                  </a:lnTo>
                                  <a:lnTo>
                                    <a:pt x="1266" y="559"/>
                                  </a:lnTo>
                                  <a:lnTo>
                                    <a:pt x="1321" y="574"/>
                                  </a:lnTo>
                                  <a:lnTo>
                                    <a:pt x="1382" y="585"/>
                                  </a:lnTo>
                                  <a:lnTo>
                                    <a:pt x="1446" y="588"/>
                                  </a:lnTo>
                                  <a:lnTo>
                                    <a:pt x="1512" y="583"/>
                                  </a:lnTo>
                                  <a:lnTo>
                                    <a:pt x="1572" y="569"/>
                                  </a:lnTo>
                                  <a:lnTo>
                                    <a:pt x="1630" y="550"/>
                                  </a:lnTo>
                                  <a:lnTo>
                                    <a:pt x="1683" y="524"/>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4"/>
                                  </a:lnTo>
                                  <a:lnTo>
                                    <a:pt x="2179" y="122"/>
                                  </a:lnTo>
                                  <a:lnTo>
                                    <a:pt x="2132" y="158"/>
                                  </a:lnTo>
                                  <a:lnTo>
                                    <a:pt x="2089" y="196"/>
                                  </a:lnTo>
                                  <a:lnTo>
                                    <a:pt x="2046" y="236"/>
                                  </a:lnTo>
                                  <a:lnTo>
                                    <a:pt x="2002" y="278"/>
                                  </a:lnTo>
                                  <a:lnTo>
                                    <a:pt x="1961" y="321"/>
                                  </a:lnTo>
                                  <a:lnTo>
                                    <a:pt x="1919" y="364"/>
                                  </a:lnTo>
                                  <a:lnTo>
                                    <a:pt x="1876" y="406"/>
                                  </a:lnTo>
                                  <a:lnTo>
                                    <a:pt x="1832" y="446"/>
                                  </a:lnTo>
                                  <a:lnTo>
                                    <a:pt x="1786" y="484"/>
                                  </a:lnTo>
                                  <a:lnTo>
                                    <a:pt x="1739" y="519"/>
                                  </a:lnTo>
                                  <a:lnTo>
                                    <a:pt x="1687" y="548"/>
                                  </a:lnTo>
                                  <a:lnTo>
                                    <a:pt x="1633" y="574"/>
                                  </a:lnTo>
                                  <a:lnTo>
                                    <a:pt x="1576" y="593"/>
                                  </a:lnTo>
                                  <a:lnTo>
                                    <a:pt x="1513" y="605"/>
                                  </a:lnTo>
                                  <a:lnTo>
                                    <a:pt x="1448" y="611"/>
                                  </a:lnTo>
                                  <a:lnTo>
                                    <a:pt x="1380" y="607"/>
                                  </a:lnTo>
                                  <a:lnTo>
                                    <a:pt x="1319" y="598"/>
                                  </a:lnTo>
                                  <a:lnTo>
                                    <a:pt x="1260" y="581"/>
                                  </a:lnTo>
                                  <a:lnTo>
                                    <a:pt x="1207" y="559"/>
                                  </a:lnTo>
                                  <a:lnTo>
                                    <a:pt x="1155" y="531"/>
                                  </a:lnTo>
                                  <a:lnTo>
                                    <a:pt x="1106" y="498"/>
                                  </a:lnTo>
                                  <a:lnTo>
                                    <a:pt x="1059" y="463"/>
                                  </a:lnTo>
                                  <a:lnTo>
                                    <a:pt x="1014" y="425"/>
                                  </a:lnTo>
                                  <a:lnTo>
                                    <a:pt x="971" y="384"/>
                                  </a:lnTo>
                                  <a:lnTo>
                                    <a:pt x="928" y="342"/>
                                  </a:lnTo>
                                  <a:lnTo>
                                    <a:pt x="886" y="300"/>
                                  </a:lnTo>
                                  <a:lnTo>
                                    <a:pt x="843" y="259"/>
                                  </a:lnTo>
                                  <a:lnTo>
                                    <a:pt x="799" y="217"/>
                                  </a:lnTo>
                                  <a:lnTo>
                                    <a:pt x="756" y="179"/>
                                  </a:lnTo>
                                  <a:lnTo>
                                    <a:pt x="709" y="143"/>
                                  </a:lnTo>
                                  <a:lnTo>
                                    <a:pt x="662" y="110"/>
                                  </a:lnTo>
                                  <a:lnTo>
                                    <a:pt x="612" y="80"/>
                                  </a:lnTo>
                                  <a:lnTo>
                                    <a:pt x="558" y="58"/>
                                  </a:lnTo>
                                  <a:lnTo>
                                    <a:pt x="501" y="39"/>
                                  </a:lnTo>
                                  <a:lnTo>
                                    <a:pt x="440" y="26"/>
                                  </a:lnTo>
                                  <a:lnTo>
                                    <a:pt x="376" y="23"/>
                                  </a:lnTo>
                                  <a:lnTo>
                                    <a:pt x="312" y="26"/>
                                  </a:lnTo>
                                  <a:lnTo>
                                    <a:pt x="253" y="35"/>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0" name="Freeform 86"/>
                          <wps:cNvSpPr>
                            <a:spLocks/>
                          </wps:cNvSpPr>
                          <wps:spPr bwMode="auto">
                            <a:xfrm>
                              <a:off x="2114" y="2137"/>
                              <a:ext cx="1089" cy="305"/>
                            </a:xfrm>
                            <a:custGeom>
                              <a:avLst/>
                              <a:gdLst>
                                <a:gd name="T0" fmla="*/ 45 w 2179"/>
                                <a:gd name="T1" fmla="*/ 104 h 610"/>
                                <a:gd name="T2" fmla="*/ 144 w 2179"/>
                                <a:gd name="T3" fmla="*/ 49 h 610"/>
                                <a:gd name="T4" fmla="*/ 253 w 2179"/>
                                <a:gd name="T5" fmla="*/ 12 h 610"/>
                                <a:gd name="T6" fmla="*/ 376 w 2179"/>
                                <a:gd name="T7" fmla="*/ 0 h 610"/>
                                <a:gd name="T8" fmla="*/ 505 w 2179"/>
                                <a:gd name="T9" fmla="*/ 16 h 610"/>
                                <a:gd name="T10" fmla="*/ 617 w 2179"/>
                                <a:gd name="T11" fmla="*/ 59 h 610"/>
                                <a:gd name="T12" fmla="*/ 718 w 2179"/>
                                <a:gd name="T13" fmla="*/ 120 h 610"/>
                                <a:gd name="T14" fmla="*/ 808 w 2179"/>
                                <a:gd name="T15" fmla="*/ 196 h 610"/>
                                <a:gd name="T16" fmla="*/ 895 w 2179"/>
                                <a:gd name="T17" fmla="*/ 278 h 610"/>
                                <a:gd name="T18" fmla="*/ 980 w 2179"/>
                                <a:gd name="T19" fmla="*/ 362 h 610"/>
                                <a:gd name="T20" fmla="*/ 1068 w 2179"/>
                                <a:gd name="T21" fmla="*/ 440 h 610"/>
                                <a:gd name="T22" fmla="*/ 1162 w 2179"/>
                                <a:gd name="T23" fmla="*/ 508 h 610"/>
                                <a:gd name="T24" fmla="*/ 1266 w 2179"/>
                                <a:gd name="T25" fmla="*/ 558 h 610"/>
                                <a:gd name="T26" fmla="*/ 1382 w 2179"/>
                                <a:gd name="T27" fmla="*/ 586 h 610"/>
                                <a:gd name="T28" fmla="*/ 1512 w 2179"/>
                                <a:gd name="T29" fmla="*/ 583 h 610"/>
                                <a:gd name="T30" fmla="*/ 1630 w 2179"/>
                                <a:gd name="T31" fmla="*/ 550 h 610"/>
                                <a:gd name="T32" fmla="*/ 1734 w 2179"/>
                                <a:gd name="T33" fmla="*/ 494 h 610"/>
                                <a:gd name="T34" fmla="*/ 1825 w 2179"/>
                                <a:gd name="T35" fmla="*/ 421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499 h 610"/>
                                <a:gd name="T66" fmla="*/ 1014 w 2179"/>
                                <a:gd name="T67" fmla="*/ 425 h 610"/>
                                <a:gd name="T68" fmla="*/ 928 w 2179"/>
                                <a:gd name="T69" fmla="*/ 343 h 610"/>
                                <a:gd name="T70" fmla="*/ 843 w 2179"/>
                                <a:gd name="T71" fmla="*/ 258 h 610"/>
                                <a:gd name="T72" fmla="*/ 756 w 2179"/>
                                <a:gd name="T73" fmla="*/ 179 h 610"/>
                                <a:gd name="T74" fmla="*/ 662 w 2179"/>
                                <a:gd name="T75" fmla="*/ 109 h 610"/>
                                <a:gd name="T76" fmla="*/ 558 w 2179"/>
                                <a:gd name="T77" fmla="*/ 57 h 610"/>
                                <a:gd name="T78" fmla="*/ 440 w 2179"/>
                                <a:gd name="T79" fmla="*/ 28 h 610"/>
                                <a:gd name="T80" fmla="*/ 312 w 2179"/>
                                <a:gd name="T81" fmla="*/ 26 h 610"/>
                                <a:gd name="T82" fmla="*/ 196 w 2179"/>
                                <a:gd name="T83" fmla="*/ 52 h 610"/>
                                <a:gd name="T84" fmla="*/ 94 w 2179"/>
                                <a:gd name="T85" fmla="*/ 101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5"/>
                                  </a:lnTo>
                                  <a:lnTo>
                                    <a:pt x="144" y="49"/>
                                  </a:lnTo>
                                  <a:lnTo>
                                    <a:pt x="196" y="28"/>
                                  </a:lnTo>
                                  <a:lnTo>
                                    <a:pt x="253" y="12"/>
                                  </a:lnTo>
                                  <a:lnTo>
                                    <a:pt x="312" y="4"/>
                                  </a:lnTo>
                                  <a:lnTo>
                                    <a:pt x="376" y="0"/>
                                  </a:lnTo>
                                  <a:lnTo>
                                    <a:pt x="444" y="5"/>
                                  </a:lnTo>
                                  <a:lnTo>
                                    <a:pt x="505" y="16"/>
                                  </a:lnTo>
                                  <a:lnTo>
                                    <a:pt x="564" y="35"/>
                                  </a:lnTo>
                                  <a:lnTo>
                                    <a:pt x="617" y="59"/>
                                  </a:lnTo>
                                  <a:lnTo>
                                    <a:pt x="669" y="87"/>
                                  </a:lnTo>
                                  <a:lnTo>
                                    <a:pt x="718" y="120"/>
                                  </a:lnTo>
                                  <a:lnTo>
                                    <a:pt x="765" y="156"/>
                                  </a:lnTo>
                                  <a:lnTo>
                                    <a:pt x="808" y="196"/>
                                  </a:lnTo>
                                  <a:lnTo>
                                    <a:pt x="853" y="236"/>
                                  </a:lnTo>
                                  <a:lnTo>
                                    <a:pt x="895" y="278"/>
                                  </a:lnTo>
                                  <a:lnTo>
                                    <a:pt x="938" y="321"/>
                                  </a:lnTo>
                                  <a:lnTo>
                                    <a:pt x="980" y="362"/>
                                  </a:lnTo>
                                  <a:lnTo>
                                    <a:pt x="1023" y="402"/>
                                  </a:lnTo>
                                  <a:lnTo>
                                    <a:pt x="1068" y="440"/>
                                  </a:lnTo>
                                  <a:lnTo>
                                    <a:pt x="1113" y="475"/>
                                  </a:lnTo>
                                  <a:lnTo>
                                    <a:pt x="1162" y="508"/>
                                  </a:lnTo>
                                  <a:lnTo>
                                    <a:pt x="1212" y="536"/>
                                  </a:lnTo>
                                  <a:lnTo>
                                    <a:pt x="1266" y="558"/>
                                  </a:lnTo>
                                  <a:lnTo>
                                    <a:pt x="1321" y="576"/>
                                  </a:lnTo>
                                  <a:lnTo>
                                    <a:pt x="1382" y="586"/>
                                  </a:lnTo>
                                  <a:lnTo>
                                    <a:pt x="1446" y="588"/>
                                  </a:lnTo>
                                  <a:lnTo>
                                    <a:pt x="1512" y="583"/>
                                  </a:lnTo>
                                  <a:lnTo>
                                    <a:pt x="1572" y="570"/>
                                  </a:lnTo>
                                  <a:lnTo>
                                    <a:pt x="1630" y="550"/>
                                  </a:lnTo>
                                  <a:lnTo>
                                    <a:pt x="1683" y="525"/>
                                  </a:lnTo>
                                  <a:lnTo>
                                    <a:pt x="1734" y="494"/>
                                  </a:lnTo>
                                  <a:lnTo>
                                    <a:pt x="1780" y="460"/>
                                  </a:lnTo>
                                  <a:lnTo>
                                    <a:pt x="1825" y="421"/>
                                  </a:lnTo>
                                  <a:lnTo>
                                    <a:pt x="1870" y="380"/>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7"/>
                                  </a:lnTo>
                                  <a:lnTo>
                                    <a:pt x="1786" y="484"/>
                                  </a:lnTo>
                                  <a:lnTo>
                                    <a:pt x="1739" y="518"/>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0"/>
                                  </a:lnTo>
                                  <a:lnTo>
                                    <a:pt x="843" y="258"/>
                                  </a:lnTo>
                                  <a:lnTo>
                                    <a:pt x="799" y="219"/>
                                  </a:lnTo>
                                  <a:lnTo>
                                    <a:pt x="756" y="179"/>
                                  </a:lnTo>
                                  <a:lnTo>
                                    <a:pt x="709" y="142"/>
                                  </a:lnTo>
                                  <a:lnTo>
                                    <a:pt x="662" y="109"/>
                                  </a:lnTo>
                                  <a:lnTo>
                                    <a:pt x="612" y="82"/>
                                  </a:lnTo>
                                  <a:lnTo>
                                    <a:pt x="558" y="57"/>
                                  </a:lnTo>
                                  <a:lnTo>
                                    <a:pt x="501" y="40"/>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1" name="Freeform 87"/>
                          <wps:cNvSpPr>
                            <a:spLocks/>
                          </wps:cNvSpPr>
                          <wps:spPr bwMode="auto">
                            <a:xfrm>
                              <a:off x="2114" y="2215"/>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9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6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7 h 612"/>
                                <a:gd name="T48" fmla="*/ 1961 w 2179"/>
                                <a:gd name="T49" fmla="*/ 322 h 612"/>
                                <a:gd name="T50" fmla="*/ 1876 w 2179"/>
                                <a:gd name="T51" fmla="*/ 407 h 612"/>
                                <a:gd name="T52" fmla="*/ 1786 w 2179"/>
                                <a:gd name="T53" fmla="*/ 485 h 612"/>
                                <a:gd name="T54" fmla="*/ 1687 w 2179"/>
                                <a:gd name="T55" fmla="*/ 549 h 612"/>
                                <a:gd name="T56" fmla="*/ 1576 w 2179"/>
                                <a:gd name="T57" fmla="*/ 594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6"/>
                                  </a:lnTo>
                                  <a:lnTo>
                                    <a:pt x="144" y="50"/>
                                  </a:lnTo>
                                  <a:lnTo>
                                    <a:pt x="196" y="29"/>
                                  </a:lnTo>
                                  <a:lnTo>
                                    <a:pt x="253" y="14"/>
                                  </a:lnTo>
                                  <a:lnTo>
                                    <a:pt x="312" y="3"/>
                                  </a:lnTo>
                                  <a:lnTo>
                                    <a:pt x="376" y="0"/>
                                  </a:lnTo>
                                  <a:lnTo>
                                    <a:pt x="444" y="5"/>
                                  </a:lnTo>
                                  <a:lnTo>
                                    <a:pt x="505" y="17"/>
                                  </a:lnTo>
                                  <a:lnTo>
                                    <a:pt x="564" y="35"/>
                                  </a:lnTo>
                                  <a:lnTo>
                                    <a:pt x="617" y="59"/>
                                  </a:lnTo>
                                  <a:lnTo>
                                    <a:pt x="669" y="88"/>
                                  </a:lnTo>
                                  <a:lnTo>
                                    <a:pt x="718" y="121"/>
                                  </a:lnTo>
                                  <a:lnTo>
                                    <a:pt x="765" y="158"/>
                                  </a:lnTo>
                                  <a:lnTo>
                                    <a:pt x="808" y="196"/>
                                  </a:lnTo>
                                  <a:lnTo>
                                    <a:pt x="853" y="237"/>
                                  </a:lnTo>
                                  <a:lnTo>
                                    <a:pt x="895" y="279"/>
                                  </a:lnTo>
                                  <a:lnTo>
                                    <a:pt x="938" y="321"/>
                                  </a:lnTo>
                                  <a:lnTo>
                                    <a:pt x="980" y="362"/>
                                  </a:lnTo>
                                  <a:lnTo>
                                    <a:pt x="1023" y="402"/>
                                  </a:lnTo>
                                  <a:lnTo>
                                    <a:pt x="1068" y="440"/>
                                  </a:lnTo>
                                  <a:lnTo>
                                    <a:pt x="1113" y="477"/>
                                  </a:lnTo>
                                  <a:lnTo>
                                    <a:pt x="1162" y="508"/>
                                  </a:lnTo>
                                  <a:lnTo>
                                    <a:pt x="1212" y="536"/>
                                  </a:lnTo>
                                  <a:lnTo>
                                    <a:pt x="1266" y="558"/>
                                  </a:lnTo>
                                  <a:lnTo>
                                    <a:pt x="1321" y="575"/>
                                  </a:lnTo>
                                  <a:lnTo>
                                    <a:pt x="1382" y="586"/>
                                  </a:lnTo>
                                  <a:lnTo>
                                    <a:pt x="1446" y="589"/>
                                  </a:lnTo>
                                  <a:lnTo>
                                    <a:pt x="1512" y="584"/>
                                  </a:lnTo>
                                  <a:lnTo>
                                    <a:pt x="1572" y="570"/>
                                  </a:lnTo>
                                  <a:lnTo>
                                    <a:pt x="1630" y="551"/>
                                  </a:lnTo>
                                  <a:lnTo>
                                    <a:pt x="1683" y="525"/>
                                  </a:lnTo>
                                  <a:lnTo>
                                    <a:pt x="1734" y="496"/>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8"/>
                                  </a:lnTo>
                                  <a:lnTo>
                                    <a:pt x="2046" y="237"/>
                                  </a:lnTo>
                                  <a:lnTo>
                                    <a:pt x="2002" y="279"/>
                                  </a:lnTo>
                                  <a:lnTo>
                                    <a:pt x="1961" y="322"/>
                                  </a:lnTo>
                                  <a:lnTo>
                                    <a:pt x="1919" y="366"/>
                                  </a:lnTo>
                                  <a:lnTo>
                                    <a:pt x="1876" y="407"/>
                                  </a:lnTo>
                                  <a:lnTo>
                                    <a:pt x="1832" y="447"/>
                                  </a:lnTo>
                                  <a:lnTo>
                                    <a:pt x="1786" y="485"/>
                                  </a:lnTo>
                                  <a:lnTo>
                                    <a:pt x="1739" y="520"/>
                                  </a:lnTo>
                                  <a:lnTo>
                                    <a:pt x="1687" y="549"/>
                                  </a:lnTo>
                                  <a:lnTo>
                                    <a:pt x="1633" y="574"/>
                                  </a:lnTo>
                                  <a:lnTo>
                                    <a:pt x="1576" y="594"/>
                                  </a:lnTo>
                                  <a:lnTo>
                                    <a:pt x="1513" y="607"/>
                                  </a:lnTo>
                                  <a:lnTo>
                                    <a:pt x="1448" y="612"/>
                                  </a:lnTo>
                                  <a:lnTo>
                                    <a:pt x="1380" y="608"/>
                                  </a:lnTo>
                                  <a:lnTo>
                                    <a:pt x="1319" y="598"/>
                                  </a:lnTo>
                                  <a:lnTo>
                                    <a:pt x="1260" y="582"/>
                                  </a:lnTo>
                                  <a:lnTo>
                                    <a:pt x="1207" y="560"/>
                                  </a:lnTo>
                                  <a:lnTo>
                                    <a:pt x="1155" y="532"/>
                                  </a:lnTo>
                                  <a:lnTo>
                                    <a:pt x="1106" y="499"/>
                                  </a:lnTo>
                                  <a:lnTo>
                                    <a:pt x="1059" y="464"/>
                                  </a:lnTo>
                                  <a:lnTo>
                                    <a:pt x="1014" y="425"/>
                                  </a:lnTo>
                                  <a:lnTo>
                                    <a:pt x="971" y="385"/>
                                  </a:lnTo>
                                  <a:lnTo>
                                    <a:pt x="928" y="343"/>
                                  </a:lnTo>
                                  <a:lnTo>
                                    <a:pt x="886" y="302"/>
                                  </a:lnTo>
                                  <a:lnTo>
                                    <a:pt x="843" y="260"/>
                                  </a:lnTo>
                                  <a:lnTo>
                                    <a:pt x="799" y="218"/>
                                  </a:lnTo>
                                  <a:lnTo>
                                    <a:pt x="756" y="180"/>
                                  </a:lnTo>
                                  <a:lnTo>
                                    <a:pt x="709" y="144"/>
                                  </a:lnTo>
                                  <a:lnTo>
                                    <a:pt x="662" y="111"/>
                                  </a:lnTo>
                                  <a:lnTo>
                                    <a:pt x="612" y="81"/>
                                  </a:lnTo>
                                  <a:lnTo>
                                    <a:pt x="558" y="57"/>
                                  </a:lnTo>
                                  <a:lnTo>
                                    <a:pt x="501" y="40"/>
                                  </a:lnTo>
                                  <a:lnTo>
                                    <a:pt x="442" y="28"/>
                                  </a:lnTo>
                                  <a:lnTo>
                                    <a:pt x="376" y="24"/>
                                  </a:lnTo>
                                  <a:lnTo>
                                    <a:pt x="312" y="26"/>
                                  </a:lnTo>
                                  <a:lnTo>
                                    <a:pt x="253" y="36"/>
                                  </a:lnTo>
                                  <a:lnTo>
                                    <a:pt x="196" y="54"/>
                                  </a:lnTo>
                                  <a:lnTo>
                                    <a:pt x="144" y="74"/>
                                  </a:lnTo>
                                  <a:lnTo>
                                    <a:pt x="94" y="102"/>
                                  </a:lnTo>
                                  <a:lnTo>
                                    <a:pt x="45" y="133"/>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2" name="Freeform 88"/>
                          <wps:cNvSpPr>
                            <a:spLocks/>
                          </wps:cNvSpPr>
                          <wps:spPr bwMode="auto">
                            <a:xfrm>
                              <a:off x="2114" y="2295"/>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9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6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500 h 611"/>
                                <a:gd name="T66" fmla="*/ 1014 w 2179"/>
                                <a:gd name="T67" fmla="*/ 425 h 611"/>
                                <a:gd name="T68" fmla="*/ 928 w 2179"/>
                                <a:gd name="T69" fmla="*/ 344 h 611"/>
                                <a:gd name="T70" fmla="*/ 843 w 2179"/>
                                <a:gd name="T71" fmla="*/ 259 h 611"/>
                                <a:gd name="T72" fmla="*/ 756 w 2179"/>
                                <a:gd name="T73" fmla="*/ 179 h 611"/>
                                <a:gd name="T74" fmla="*/ 662 w 2179"/>
                                <a:gd name="T75" fmla="*/ 110 h 611"/>
                                <a:gd name="T76" fmla="*/ 558 w 2179"/>
                                <a:gd name="T77" fmla="*/ 58 h 611"/>
                                <a:gd name="T78" fmla="*/ 440 w 2179"/>
                                <a:gd name="T79" fmla="*/ 28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4"/>
                                  </a:lnTo>
                                  <a:lnTo>
                                    <a:pt x="376" y="0"/>
                                  </a:lnTo>
                                  <a:lnTo>
                                    <a:pt x="444" y="4"/>
                                  </a:lnTo>
                                  <a:lnTo>
                                    <a:pt x="505" y="16"/>
                                  </a:lnTo>
                                  <a:lnTo>
                                    <a:pt x="564" y="35"/>
                                  </a:lnTo>
                                  <a:lnTo>
                                    <a:pt x="617" y="59"/>
                                  </a:lnTo>
                                  <a:lnTo>
                                    <a:pt x="669" y="87"/>
                                  </a:lnTo>
                                  <a:lnTo>
                                    <a:pt x="718" y="120"/>
                                  </a:lnTo>
                                  <a:lnTo>
                                    <a:pt x="765" y="156"/>
                                  </a:lnTo>
                                  <a:lnTo>
                                    <a:pt x="808" y="195"/>
                                  </a:lnTo>
                                  <a:lnTo>
                                    <a:pt x="853" y="236"/>
                                  </a:lnTo>
                                  <a:lnTo>
                                    <a:pt x="895" y="278"/>
                                  </a:lnTo>
                                  <a:lnTo>
                                    <a:pt x="938" y="319"/>
                                  </a:lnTo>
                                  <a:lnTo>
                                    <a:pt x="980" y="361"/>
                                  </a:lnTo>
                                  <a:lnTo>
                                    <a:pt x="1023" y="403"/>
                                  </a:lnTo>
                                  <a:lnTo>
                                    <a:pt x="1068" y="441"/>
                                  </a:lnTo>
                                  <a:lnTo>
                                    <a:pt x="1113" y="475"/>
                                  </a:lnTo>
                                  <a:lnTo>
                                    <a:pt x="1162" y="508"/>
                                  </a:lnTo>
                                  <a:lnTo>
                                    <a:pt x="1212" y="536"/>
                                  </a:lnTo>
                                  <a:lnTo>
                                    <a:pt x="1266" y="559"/>
                                  </a:lnTo>
                                  <a:lnTo>
                                    <a:pt x="1321" y="576"/>
                                  </a:lnTo>
                                  <a:lnTo>
                                    <a:pt x="1382" y="585"/>
                                  </a:lnTo>
                                  <a:lnTo>
                                    <a:pt x="1446" y="588"/>
                                  </a:lnTo>
                                  <a:lnTo>
                                    <a:pt x="1512" y="583"/>
                                  </a:lnTo>
                                  <a:lnTo>
                                    <a:pt x="1572" y="571"/>
                                  </a:lnTo>
                                  <a:lnTo>
                                    <a:pt x="1630" y="550"/>
                                  </a:lnTo>
                                  <a:lnTo>
                                    <a:pt x="1683" y="526"/>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6"/>
                                  </a:lnTo>
                                  <a:lnTo>
                                    <a:pt x="2179" y="123"/>
                                  </a:lnTo>
                                  <a:lnTo>
                                    <a:pt x="2132" y="158"/>
                                  </a:lnTo>
                                  <a:lnTo>
                                    <a:pt x="2089" y="196"/>
                                  </a:lnTo>
                                  <a:lnTo>
                                    <a:pt x="2046" y="236"/>
                                  </a:lnTo>
                                  <a:lnTo>
                                    <a:pt x="2002" y="279"/>
                                  </a:lnTo>
                                  <a:lnTo>
                                    <a:pt x="1961" y="321"/>
                                  </a:lnTo>
                                  <a:lnTo>
                                    <a:pt x="1919" y="364"/>
                                  </a:lnTo>
                                  <a:lnTo>
                                    <a:pt x="1876" y="406"/>
                                  </a:lnTo>
                                  <a:lnTo>
                                    <a:pt x="1832" y="448"/>
                                  </a:lnTo>
                                  <a:lnTo>
                                    <a:pt x="1786" y="484"/>
                                  </a:lnTo>
                                  <a:lnTo>
                                    <a:pt x="1739" y="519"/>
                                  </a:lnTo>
                                  <a:lnTo>
                                    <a:pt x="1687" y="548"/>
                                  </a:lnTo>
                                  <a:lnTo>
                                    <a:pt x="1633" y="574"/>
                                  </a:lnTo>
                                  <a:lnTo>
                                    <a:pt x="1576" y="593"/>
                                  </a:lnTo>
                                  <a:lnTo>
                                    <a:pt x="1513" y="605"/>
                                  </a:lnTo>
                                  <a:lnTo>
                                    <a:pt x="1448" y="611"/>
                                  </a:lnTo>
                                  <a:lnTo>
                                    <a:pt x="1380" y="609"/>
                                  </a:lnTo>
                                  <a:lnTo>
                                    <a:pt x="1319" y="598"/>
                                  </a:lnTo>
                                  <a:lnTo>
                                    <a:pt x="1260" y="581"/>
                                  </a:lnTo>
                                  <a:lnTo>
                                    <a:pt x="1207" y="559"/>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3"/>
                                  </a:lnTo>
                                  <a:lnTo>
                                    <a:pt x="662" y="110"/>
                                  </a:lnTo>
                                  <a:lnTo>
                                    <a:pt x="612" y="82"/>
                                  </a:lnTo>
                                  <a:lnTo>
                                    <a:pt x="558" y="58"/>
                                  </a:lnTo>
                                  <a:lnTo>
                                    <a:pt x="501" y="39"/>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3" name="Freeform 89"/>
                          <wps:cNvSpPr>
                            <a:spLocks/>
                          </wps:cNvSpPr>
                          <wps:spPr bwMode="auto">
                            <a:xfrm>
                              <a:off x="2114" y="2374"/>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7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3 h 612"/>
                                <a:gd name="T30" fmla="*/ 1630 w 2179"/>
                                <a:gd name="T31" fmla="*/ 551 h 612"/>
                                <a:gd name="T32" fmla="*/ 1734 w 2179"/>
                                <a:gd name="T33" fmla="*/ 494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8 h 612"/>
                                <a:gd name="T48" fmla="*/ 1961 w 2179"/>
                                <a:gd name="T49" fmla="*/ 323 h 612"/>
                                <a:gd name="T50" fmla="*/ 1876 w 2179"/>
                                <a:gd name="T51" fmla="*/ 407 h 612"/>
                                <a:gd name="T52" fmla="*/ 1786 w 2179"/>
                                <a:gd name="T53" fmla="*/ 485 h 612"/>
                                <a:gd name="T54" fmla="*/ 1687 w 2179"/>
                                <a:gd name="T55" fmla="*/ 550 h 612"/>
                                <a:gd name="T56" fmla="*/ 1576 w 2179"/>
                                <a:gd name="T57" fmla="*/ 593 h 612"/>
                                <a:gd name="T58" fmla="*/ 1448 w 2179"/>
                                <a:gd name="T59" fmla="*/ 612 h 612"/>
                                <a:gd name="T60" fmla="*/ 1319 w 2179"/>
                                <a:gd name="T61" fmla="*/ 598 h 612"/>
                                <a:gd name="T62" fmla="*/ 1207 w 2179"/>
                                <a:gd name="T63" fmla="*/ 558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7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5"/>
                                  </a:lnTo>
                                  <a:lnTo>
                                    <a:pt x="144" y="50"/>
                                  </a:lnTo>
                                  <a:lnTo>
                                    <a:pt x="196" y="30"/>
                                  </a:lnTo>
                                  <a:lnTo>
                                    <a:pt x="253" y="14"/>
                                  </a:lnTo>
                                  <a:lnTo>
                                    <a:pt x="312" y="4"/>
                                  </a:lnTo>
                                  <a:lnTo>
                                    <a:pt x="376" y="0"/>
                                  </a:lnTo>
                                  <a:lnTo>
                                    <a:pt x="444" y="5"/>
                                  </a:lnTo>
                                  <a:lnTo>
                                    <a:pt x="505" y="17"/>
                                  </a:lnTo>
                                  <a:lnTo>
                                    <a:pt x="564" y="35"/>
                                  </a:lnTo>
                                  <a:lnTo>
                                    <a:pt x="617" y="59"/>
                                  </a:lnTo>
                                  <a:lnTo>
                                    <a:pt x="669" y="89"/>
                                  </a:lnTo>
                                  <a:lnTo>
                                    <a:pt x="718" y="121"/>
                                  </a:lnTo>
                                  <a:lnTo>
                                    <a:pt x="765" y="156"/>
                                  </a:lnTo>
                                  <a:lnTo>
                                    <a:pt x="808" y="196"/>
                                  </a:lnTo>
                                  <a:lnTo>
                                    <a:pt x="853" y="236"/>
                                  </a:lnTo>
                                  <a:lnTo>
                                    <a:pt x="895" y="277"/>
                                  </a:lnTo>
                                  <a:lnTo>
                                    <a:pt x="938" y="321"/>
                                  </a:lnTo>
                                  <a:lnTo>
                                    <a:pt x="980" y="362"/>
                                  </a:lnTo>
                                  <a:lnTo>
                                    <a:pt x="1023" y="402"/>
                                  </a:lnTo>
                                  <a:lnTo>
                                    <a:pt x="1068" y="440"/>
                                  </a:lnTo>
                                  <a:lnTo>
                                    <a:pt x="1113" y="477"/>
                                  </a:lnTo>
                                  <a:lnTo>
                                    <a:pt x="1162" y="508"/>
                                  </a:lnTo>
                                  <a:lnTo>
                                    <a:pt x="1212" y="536"/>
                                  </a:lnTo>
                                  <a:lnTo>
                                    <a:pt x="1266" y="558"/>
                                  </a:lnTo>
                                  <a:lnTo>
                                    <a:pt x="1321" y="576"/>
                                  </a:lnTo>
                                  <a:lnTo>
                                    <a:pt x="1382" y="586"/>
                                  </a:lnTo>
                                  <a:lnTo>
                                    <a:pt x="1446" y="588"/>
                                  </a:lnTo>
                                  <a:lnTo>
                                    <a:pt x="1512" y="583"/>
                                  </a:lnTo>
                                  <a:lnTo>
                                    <a:pt x="1572" y="570"/>
                                  </a:lnTo>
                                  <a:lnTo>
                                    <a:pt x="1630" y="551"/>
                                  </a:lnTo>
                                  <a:lnTo>
                                    <a:pt x="1683" y="525"/>
                                  </a:lnTo>
                                  <a:lnTo>
                                    <a:pt x="1734" y="494"/>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6"/>
                                  </a:lnTo>
                                  <a:lnTo>
                                    <a:pt x="2046" y="238"/>
                                  </a:lnTo>
                                  <a:lnTo>
                                    <a:pt x="2002" y="279"/>
                                  </a:lnTo>
                                  <a:lnTo>
                                    <a:pt x="1961" y="323"/>
                                  </a:lnTo>
                                  <a:lnTo>
                                    <a:pt x="1919" y="366"/>
                                  </a:lnTo>
                                  <a:lnTo>
                                    <a:pt x="1876" y="407"/>
                                  </a:lnTo>
                                  <a:lnTo>
                                    <a:pt x="1832" y="447"/>
                                  </a:lnTo>
                                  <a:lnTo>
                                    <a:pt x="1786" y="485"/>
                                  </a:lnTo>
                                  <a:lnTo>
                                    <a:pt x="1739" y="518"/>
                                  </a:lnTo>
                                  <a:lnTo>
                                    <a:pt x="1687" y="550"/>
                                  </a:lnTo>
                                  <a:lnTo>
                                    <a:pt x="1633" y="574"/>
                                  </a:lnTo>
                                  <a:lnTo>
                                    <a:pt x="1576" y="593"/>
                                  </a:lnTo>
                                  <a:lnTo>
                                    <a:pt x="1513" y="607"/>
                                  </a:lnTo>
                                  <a:lnTo>
                                    <a:pt x="1448" y="612"/>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2"/>
                                  </a:lnTo>
                                  <a:lnTo>
                                    <a:pt x="843" y="260"/>
                                  </a:lnTo>
                                  <a:lnTo>
                                    <a:pt x="799" y="219"/>
                                  </a:lnTo>
                                  <a:lnTo>
                                    <a:pt x="756" y="180"/>
                                  </a:lnTo>
                                  <a:lnTo>
                                    <a:pt x="709" y="144"/>
                                  </a:lnTo>
                                  <a:lnTo>
                                    <a:pt x="662" y="111"/>
                                  </a:lnTo>
                                  <a:lnTo>
                                    <a:pt x="612" y="82"/>
                                  </a:lnTo>
                                  <a:lnTo>
                                    <a:pt x="558" y="57"/>
                                  </a:lnTo>
                                  <a:lnTo>
                                    <a:pt x="501" y="40"/>
                                  </a:lnTo>
                                  <a:lnTo>
                                    <a:pt x="442" y="28"/>
                                  </a:lnTo>
                                  <a:lnTo>
                                    <a:pt x="376" y="23"/>
                                  </a:lnTo>
                                  <a:lnTo>
                                    <a:pt x="312" y="26"/>
                                  </a:lnTo>
                                  <a:lnTo>
                                    <a:pt x="253" y="37"/>
                                  </a:lnTo>
                                  <a:lnTo>
                                    <a:pt x="196" y="54"/>
                                  </a:lnTo>
                                  <a:lnTo>
                                    <a:pt x="144" y="75"/>
                                  </a:lnTo>
                                  <a:lnTo>
                                    <a:pt x="94" y="102"/>
                                  </a:lnTo>
                                  <a:lnTo>
                                    <a:pt x="45" y="134"/>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4" name="Freeform 90"/>
                          <wps:cNvSpPr>
                            <a:spLocks/>
                          </wps:cNvSpPr>
                          <wps:spPr bwMode="auto">
                            <a:xfrm>
                              <a:off x="2114" y="2454"/>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3 h 610"/>
                                <a:gd name="T44" fmla="*/ 2132 w 2179"/>
                                <a:gd name="T45" fmla="*/ 157 h 610"/>
                                <a:gd name="T46" fmla="*/ 2046 w 2179"/>
                                <a:gd name="T47" fmla="*/ 235 h 610"/>
                                <a:gd name="T48" fmla="*/ 1961 w 2179"/>
                                <a:gd name="T49" fmla="*/ 320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7"/>
                                  </a:lnTo>
                                  <a:lnTo>
                                    <a:pt x="253" y="12"/>
                                  </a:lnTo>
                                  <a:lnTo>
                                    <a:pt x="312" y="1"/>
                                  </a:lnTo>
                                  <a:lnTo>
                                    <a:pt x="376" y="0"/>
                                  </a:lnTo>
                                  <a:lnTo>
                                    <a:pt x="444" y="3"/>
                                  </a:lnTo>
                                  <a:lnTo>
                                    <a:pt x="505" y="15"/>
                                  </a:lnTo>
                                  <a:lnTo>
                                    <a:pt x="564" y="34"/>
                                  </a:lnTo>
                                  <a:lnTo>
                                    <a:pt x="617" y="57"/>
                                  </a:lnTo>
                                  <a:lnTo>
                                    <a:pt x="669" y="86"/>
                                  </a:lnTo>
                                  <a:lnTo>
                                    <a:pt x="718" y="119"/>
                                  </a:lnTo>
                                  <a:lnTo>
                                    <a:pt x="765" y="156"/>
                                  </a:lnTo>
                                  <a:lnTo>
                                    <a:pt x="808" y="194"/>
                                  </a:lnTo>
                                  <a:lnTo>
                                    <a:pt x="853" y="235"/>
                                  </a:lnTo>
                                  <a:lnTo>
                                    <a:pt x="895" y="277"/>
                                  </a:lnTo>
                                  <a:lnTo>
                                    <a:pt x="938" y="319"/>
                                  </a:lnTo>
                                  <a:lnTo>
                                    <a:pt x="980" y="360"/>
                                  </a:lnTo>
                                  <a:lnTo>
                                    <a:pt x="1023" y="400"/>
                                  </a:lnTo>
                                  <a:lnTo>
                                    <a:pt x="1068" y="440"/>
                                  </a:lnTo>
                                  <a:lnTo>
                                    <a:pt x="1113" y="475"/>
                                  </a:lnTo>
                                  <a:lnTo>
                                    <a:pt x="1162" y="507"/>
                                  </a:lnTo>
                                  <a:lnTo>
                                    <a:pt x="1212" y="535"/>
                                  </a:lnTo>
                                  <a:lnTo>
                                    <a:pt x="1266" y="558"/>
                                  </a:lnTo>
                                  <a:lnTo>
                                    <a:pt x="1321" y="573"/>
                                  </a:lnTo>
                                  <a:lnTo>
                                    <a:pt x="1382" y="584"/>
                                  </a:lnTo>
                                  <a:lnTo>
                                    <a:pt x="1446" y="587"/>
                                  </a:lnTo>
                                  <a:lnTo>
                                    <a:pt x="1512" y="582"/>
                                  </a:lnTo>
                                  <a:lnTo>
                                    <a:pt x="1572" y="568"/>
                                  </a:lnTo>
                                  <a:lnTo>
                                    <a:pt x="1630" y="549"/>
                                  </a:lnTo>
                                  <a:lnTo>
                                    <a:pt x="1683" y="523"/>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3"/>
                                  </a:lnTo>
                                  <a:lnTo>
                                    <a:pt x="2179" y="121"/>
                                  </a:lnTo>
                                  <a:lnTo>
                                    <a:pt x="2132" y="157"/>
                                  </a:lnTo>
                                  <a:lnTo>
                                    <a:pt x="2089" y="195"/>
                                  </a:lnTo>
                                  <a:lnTo>
                                    <a:pt x="2046" y="235"/>
                                  </a:lnTo>
                                  <a:lnTo>
                                    <a:pt x="2002" y="279"/>
                                  </a:lnTo>
                                  <a:lnTo>
                                    <a:pt x="1961" y="320"/>
                                  </a:lnTo>
                                  <a:lnTo>
                                    <a:pt x="1919" y="364"/>
                                  </a:lnTo>
                                  <a:lnTo>
                                    <a:pt x="1876" y="405"/>
                                  </a:lnTo>
                                  <a:lnTo>
                                    <a:pt x="1832" y="445"/>
                                  </a:lnTo>
                                  <a:lnTo>
                                    <a:pt x="1786" y="483"/>
                                  </a:lnTo>
                                  <a:lnTo>
                                    <a:pt x="1739" y="518"/>
                                  </a:lnTo>
                                  <a:lnTo>
                                    <a:pt x="1687" y="547"/>
                                  </a:lnTo>
                                  <a:lnTo>
                                    <a:pt x="1633" y="573"/>
                                  </a:lnTo>
                                  <a:lnTo>
                                    <a:pt x="1576" y="592"/>
                                  </a:lnTo>
                                  <a:lnTo>
                                    <a:pt x="1513" y="605"/>
                                  </a:lnTo>
                                  <a:lnTo>
                                    <a:pt x="1448" y="610"/>
                                  </a:lnTo>
                                  <a:lnTo>
                                    <a:pt x="1380" y="606"/>
                                  </a:lnTo>
                                  <a:lnTo>
                                    <a:pt x="1319" y="598"/>
                                  </a:lnTo>
                                  <a:lnTo>
                                    <a:pt x="1260" y="580"/>
                                  </a:lnTo>
                                  <a:lnTo>
                                    <a:pt x="1207" y="558"/>
                                  </a:lnTo>
                                  <a:lnTo>
                                    <a:pt x="1155" y="530"/>
                                  </a:lnTo>
                                  <a:lnTo>
                                    <a:pt x="1106" y="497"/>
                                  </a:lnTo>
                                  <a:lnTo>
                                    <a:pt x="1059" y="462"/>
                                  </a:lnTo>
                                  <a:lnTo>
                                    <a:pt x="1014" y="424"/>
                                  </a:lnTo>
                                  <a:lnTo>
                                    <a:pt x="971" y="383"/>
                                  </a:lnTo>
                                  <a:lnTo>
                                    <a:pt x="928" y="341"/>
                                  </a:lnTo>
                                  <a:lnTo>
                                    <a:pt x="886" y="299"/>
                                  </a:lnTo>
                                  <a:lnTo>
                                    <a:pt x="843" y="258"/>
                                  </a:lnTo>
                                  <a:lnTo>
                                    <a:pt x="799" y="216"/>
                                  </a:lnTo>
                                  <a:lnTo>
                                    <a:pt x="756" y="178"/>
                                  </a:lnTo>
                                  <a:lnTo>
                                    <a:pt x="709" y="142"/>
                                  </a:lnTo>
                                  <a:lnTo>
                                    <a:pt x="662" y="109"/>
                                  </a:lnTo>
                                  <a:lnTo>
                                    <a:pt x="612" y="79"/>
                                  </a:lnTo>
                                  <a:lnTo>
                                    <a:pt x="558" y="57"/>
                                  </a:lnTo>
                                  <a:lnTo>
                                    <a:pt x="501" y="38"/>
                                  </a:lnTo>
                                  <a:lnTo>
                                    <a:pt x="442" y="26"/>
                                  </a:lnTo>
                                  <a:lnTo>
                                    <a:pt x="376" y="22"/>
                                  </a:lnTo>
                                  <a:lnTo>
                                    <a:pt x="312" y="26"/>
                                  </a:lnTo>
                                  <a:lnTo>
                                    <a:pt x="253" y="36"/>
                                  </a:lnTo>
                                  <a:lnTo>
                                    <a:pt x="196" y="52"/>
                                  </a:lnTo>
                                  <a:lnTo>
                                    <a:pt x="144" y="74"/>
                                  </a:lnTo>
                                  <a:lnTo>
                                    <a:pt x="94" y="100"/>
                                  </a:lnTo>
                                  <a:lnTo>
                                    <a:pt x="45" y="131"/>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5" name="Freeform 91"/>
                          <wps:cNvSpPr>
                            <a:spLocks/>
                          </wps:cNvSpPr>
                          <wps:spPr bwMode="auto">
                            <a:xfrm>
                              <a:off x="2114" y="2533"/>
                              <a:ext cx="1089" cy="305"/>
                            </a:xfrm>
                            <a:custGeom>
                              <a:avLst/>
                              <a:gdLst>
                                <a:gd name="T0" fmla="*/ 45 w 2179"/>
                                <a:gd name="T1" fmla="*/ 104 h 610"/>
                                <a:gd name="T2" fmla="*/ 144 w 2179"/>
                                <a:gd name="T3" fmla="*/ 51 h 610"/>
                                <a:gd name="T4" fmla="*/ 253 w 2179"/>
                                <a:gd name="T5" fmla="*/ 12 h 610"/>
                                <a:gd name="T6" fmla="*/ 376 w 2179"/>
                                <a:gd name="T7" fmla="*/ 0 h 610"/>
                                <a:gd name="T8" fmla="*/ 505 w 2179"/>
                                <a:gd name="T9" fmla="*/ 18 h 610"/>
                                <a:gd name="T10" fmla="*/ 617 w 2179"/>
                                <a:gd name="T11" fmla="*/ 59 h 610"/>
                                <a:gd name="T12" fmla="*/ 718 w 2179"/>
                                <a:gd name="T13" fmla="*/ 120 h 610"/>
                                <a:gd name="T14" fmla="*/ 808 w 2179"/>
                                <a:gd name="T15" fmla="*/ 196 h 610"/>
                                <a:gd name="T16" fmla="*/ 895 w 2179"/>
                                <a:gd name="T17" fmla="*/ 278 h 610"/>
                                <a:gd name="T18" fmla="*/ 980 w 2179"/>
                                <a:gd name="T19" fmla="*/ 363 h 610"/>
                                <a:gd name="T20" fmla="*/ 1068 w 2179"/>
                                <a:gd name="T21" fmla="*/ 441 h 610"/>
                                <a:gd name="T22" fmla="*/ 1162 w 2179"/>
                                <a:gd name="T23" fmla="*/ 508 h 610"/>
                                <a:gd name="T24" fmla="*/ 1266 w 2179"/>
                                <a:gd name="T25" fmla="*/ 558 h 610"/>
                                <a:gd name="T26" fmla="*/ 1382 w 2179"/>
                                <a:gd name="T27" fmla="*/ 586 h 610"/>
                                <a:gd name="T28" fmla="*/ 1512 w 2179"/>
                                <a:gd name="T29" fmla="*/ 583 h 610"/>
                                <a:gd name="T30" fmla="*/ 1630 w 2179"/>
                                <a:gd name="T31" fmla="*/ 552 h 610"/>
                                <a:gd name="T32" fmla="*/ 1734 w 2179"/>
                                <a:gd name="T33" fmla="*/ 494 h 610"/>
                                <a:gd name="T34" fmla="*/ 1825 w 2179"/>
                                <a:gd name="T35" fmla="*/ 422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500 h 610"/>
                                <a:gd name="T66" fmla="*/ 1014 w 2179"/>
                                <a:gd name="T67" fmla="*/ 425 h 610"/>
                                <a:gd name="T68" fmla="*/ 928 w 2179"/>
                                <a:gd name="T69" fmla="*/ 344 h 610"/>
                                <a:gd name="T70" fmla="*/ 843 w 2179"/>
                                <a:gd name="T71" fmla="*/ 259 h 610"/>
                                <a:gd name="T72" fmla="*/ 756 w 2179"/>
                                <a:gd name="T73" fmla="*/ 179 h 610"/>
                                <a:gd name="T74" fmla="*/ 662 w 2179"/>
                                <a:gd name="T75" fmla="*/ 110 h 610"/>
                                <a:gd name="T76" fmla="*/ 558 w 2179"/>
                                <a:gd name="T77" fmla="*/ 58 h 610"/>
                                <a:gd name="T78" fmla="*/ 442 w 2179"/>
                                <a:gd name="T79" fmla="*/ 28 h 610"/>
                                <a:gd name="T80" fmla="*/ 312 w 2179"/>
                                <a:gd name="T81" fmla="*/ 26 h 610"/>
                                <a:gd name="T82" fmla="*/ 196 w 2179"/>
                                <a:gd name="T83" fmla="*/ 52 h 610"/>
                                <a:gd name="T84" fmla="*/ 94 w 2179"/>
                                <a:gd name="T85" fmla="*/ 103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9"/>
                                  </a:moveTo>
                                  <a:lnTo>
                                    <a:pt x="45" y="104"/>
                                  </a:lnTo>
                                  <a:lnTo>
                                    <a:pt x="94" y="75"/>
                                  </a:lnTo>
                                  <a:lnTo>
                                    <a:pt x="144" y="51"/>
                                  </a:lnTo>
                                  <a:lnTo>
                                    <a:pt x="196" y="28"/>
                                  </a:lnTo>
                                  <a:lnTo>
                                    <a:pt x="253" y="12"/>
                                  </a:lnTo>
                                  <a:lnTo>
                                    <a:pt x="312" y="4"/>
                                  </a:lnTo>
                                  <a:lnTo>
                                    <a:pt x="376" y="0"/>
                                  </a:lnTo>
                                  <a:lnTo>
                                    <a:pt x="444" y="6"/>
                                  </a:lnTo>
                                  <a:lnTo>
                                    <a:pt x="505" y="18"/>
                                  </a:lnTo>
                                  <a:lnTo>
                                    <a:pt x="564" y="35"/>
                                  </a:lnTo>
                                  <a:lnTo>
                                    <a:pt x="617" y="59"/>
                                  </a:lnTo>
                                  <a:lnTo>
                                    <a:pt x="669" y="87"/>
                                  </a:lnTo>
                                  <a:lnTo>
                                    <a:pt x="718" y="120"/>
                                  </a:lnTo>
                                  <a:lnTo>
                                    <a:pt x="765" y="156"/>
                                  </a:lnTo>
                                  <a:lnTo>
                                    <a:pt x="808" y="196"/>
                                  </a:lnTo>
                                  <a:lnTo>
                                    <a:pt x="853" y="236"/>
                                  </a:lnTo>
                                  <a:lnTo>
                                    <a:pt x="895" y="278"/>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88"/>
                                  </a:lnTo>
                                  <a:lnTo>
                                    <a:pt x="1512" y="583"/>
                                  </a:lnTo>
                                  <a:lnTo>
                                    <a:pt x="1572" y="571"/>
                                  </a:lnTo>
                                  <a:lnTo>
                                    <a:pt x="1630" y="552"/>
                                  </a:lnTo>
                                  <a:lnTo>
                                    <a:pt x="1683" y="526"/>
                                  </a:lnTo>
                                  <a:lnTo>
                                    <a:pt x="1734" y="494"/>
                                  </a:lnTo>
                                  <a:lnTo>
                                    <a:pt x="1780" y="460"/>
                                  </a:lnTo>
                                  <a:lnTo>
                                    <a:pt x="1825" y="422"/>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8"/>
                                  </a:lnTo>
                                  <a:lnTo>
                                    <a:pt x="1786" y="484"/>
                                  </a:lnTo>
                                  <a:lnTo>
                                    <a:pt x="1739" y="519"/>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2"/>
                                  </a:lnTo>
                                  <a:lnTo>
                                    <a:pt x="662" y="110"/>
                                  </a:lnTo>
                                  <a:lnTo>
                                    <a:pt x="612" y="82"/>
                                  </a:lnTo>
                                  <a:lnTo>
                                    <a:pt x="558" y="58"/>
                                  </a:lnTo>
                                  <a:lnTo>
                                    <a:pt x="501" y="40"/>
                                  </a:lnTo>
                                  <a:lnTo>
                                    <a:pt x="442" y="28"/>
                                  </a:lnTo>
                                  <a:lnTo>
                                    <a:pt x="376" y="23"/>
                                  </a:lnTo>
                                  <a:lnTo>
                                    <a:pt x="312" y="26"/>
                                  </a:lnTo>
                                  <a:lnTo>
                                    <a:pt x="253" y="37"/>
                                  </a:lnTo>
                                  <a:lnTo>
                                    <a:pt x="196" y="52"/>
                                  </a:lnTo>
                                  <a:lnTo>
                                    <a:pt x="144" y="75"/>
                                  </a:lnTo>
                                  <a:lnTo>
                                    <a:pt x="94" y="103"/>
                                  </a:lnTo>
                                  <a:lnTo>
                                    <a:pt x="45" y="132"/>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6" name="Freeform 92"/>
                          <wps:cNvSpPr>
                            <a:spLocks/>
                          </wps:cNvSpPr>
                          <wps:spPr bwMode="auto">
                            <a:xfrm>
                              <a:off x="2114" y="2612"/>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38 h 610"/>
                                <a:gd name="T22" fmla="*/ 1162 w 2179"/>
                                <a:gd name="T23" fmla="*/ 506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19 h 610"/>
                                <a:gd name="T36" fmla="*/ 1912 w 2179"/>
                                <a:gd name="T37" fmla="*/ 338 h 610"/>
                                <a:gd name="T38" fmla="*/ 1997 w 2179"/>
                                <a:gd name="T39" fmla="*/ 251 h 610"/>
                                <a:gd name="T40" fmla="*/ 2085 w 2179"/>
                                <a:gd name="T41" fmla="*/ 168 h 610"/>
                                <a:gd name="T42" fmla="*/ 2179 w 2179"/>
                                <a:gd name="T43" fmla="*/ 93 h 610"/>
                                <a:gd name="T44" fmla="*/ 2132 w 2179"/>
                                <a:gd name="T45" fmla="*/ 158 h 610"/>
                                <a:gd name="T46" fmla="*/ 2046 w 2179"/>
                                <a:gd name="T47" fmla="*/ 236 h 610"/>
                                <a:gd name="T48" fmla="*/ 1961 w 2179"/>
                                <a:gd name="T49" fmla="*/ 320 h 610"/>
                                <a:gd name="T50" fmla="*/ 1876 w 2179"/>
                                <a:gd name="T51" fmla="*/ 405 h 610"/>
                                <a:gd name="T52" fmla="*/ 1786 w 2179"/>
                                <a:gd name="T53" fmla="*/ 483 h 610"/>
                                <a:gd name="T54" fmla="*/ 1687 w 2179"/>
                                <a:gd name="T55" fmla="*/ 548 h 610"/>
                                <a:gd name="T56" fmla="*/ 1576 w 2179"/>
                                <a:gd name="T57" fmla="*/ 593 h 610"/>
                                <a:gd name="T58" fmla="*/ 1448 w 2179"/>
                                <a:gd name="T59" fmla="*/ 610 h 610"/>
                                <a:gd name="T60" fmla="*/ 1319 w 2179"/>
                                <a:gd name="T61" fmla="*/ 596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8"/>
                                  </a:lnTo>
                                  <a:lnTo>
                                    <a:pt x="253" y="12"/>
                                  </a:lnTo>
                                  <a:lnTo>
                                    <a:pt x="312" y="2"/>
                                  </a:lnTo>
                                  <a:lnTo>
                                    <a:pt x="376" y="0"/>
                                  </a:lnTo>
                                  <a:lnTo>
                                    <a:pt x="444" y="3"/>
                                  </a:lnTo>
                                  <a:lnTo>
                                    <a:pt x="505" y="15"/>
                                  </a:lnTo>
                                  <a:lnTo>
                                    <a:pt x="564" y="33"/>
                                  </a:lnTo>
                                  <a:lnTo>
                                    <a:pt x="617" y="57"/>
                                  </a:lnTo>
                                  <a:lnTo>
                                    <a:pt x="669" y="86"/>
                                  </a:lnTo>
                                  <a:lnTo>
                                    <a:pt x="718" y="119"/>
                                  </a:lnTo>
                                  <a:lnTo>
                                    <a:pt x="765" y="156"/>
                                  </a:lnTo>
                                  <a:lnTo>
                                    <a:pt x="808" y="194"/>
                                  </a:lnTo>
                                  <a:lnTo>
                                    <a:pt x="853" y="236"/>
                                  </a:lnTo>
                                  <a:lnTo>
                                    <a:pt x="895" y="277"/>
                                  </a:lnTo>
                                  <a:lnTo>
                                    <a:pt x="938" y="319"/>
                                  </a:lnTo>
                                  <a:lnTo>
                                    <a:pt x="980" y="360"/>
                                  </a:lnTo>
                                  <a:lnTo>
                                    <a:pt x="1023" y="400"/>
                                  </a:lnTo>
                                  <a:lnTo>
                                    <a:pt x="1068" y="438"/>
                                  </a:lnTo>
                                  <a:lnTo>
                                    <a:pt x="1113" y="475"/>
                                  </a:lnTo>
                                  <a:lnTo>
                                    <a:pt x="1162" y="506"/>
                                  </a:lnTo>
                                  <a:lnTo>
                                    <a:pt x="1212" y="534"/>
                                  </a:lnTo>
                                  <a:lnTo>
                                    <a:pt x="1266" y="558"/>
                                  </a:lnTo>
                                  <a:lnTo>
                                    <a:pt x="1321" y="574"/>
                                  </a:lnTo>
                                  <a:lnTo>
                                    <a:pt x="1382" y="584"/>
                                  </a:lnTo>
                                  <a:lnTo>
                                    <a:pt x="1446" y="587"/>
                                  </a:lnTo>
                                  <a:lnTo>
                                    <a:pt x="1512" y="582"/>
                                  </a:lnTo>
                                  <a:lnTo>
                                    <a:pt x="1572" y="568"/>
                                  </a:lnTo>
                                  <a:lnTo>
                                    <a:pt x="1630" y="549"/>
                                  </a:lnTo>
                                  <a:lnTo>
                                    <a:pt x="1683" y="523"/>
                                  </a:lnTo>
                                  <a:lnTo>
                                    <a:pt x="1734" y="494"/>
                                  </a:lnTo>
                                  <a:lnTo>
                                    <a:pt x="1780" y="459"/>
                                  </a:lnTo>
                                  <a:lnTo>
                                    <a:pt x="1825" y="419"/>
                                  </a:lnTo>
                                  <a:lnTo>
                                    <a:pt x="1870" y="379"/>
                                  </a:lnTo>
                                  <a:lnTo>
                                    <a:pt x="1912" y="338"/>
                                  </a:lnTo>
                                  <a:lnTo>
                                    <a:pt x="1955" y="294"/>
                                  </a:lnTo>
                                  <a:lnTo>
                                    <a:pt x="1997" y="251"/>
                                  </a:lnTo>
                                  <a:lnTo>
                                    <a:pt x="2040" y="208"/>
                                  </a:lnTo>
                                  <a:lnTo>
                                    <a:pt x="2085" y="168"/>
                                  </a:lnTo>
                                  <a:lnTo>
                                    <a:pt x="2130" y="128"/>
                                  </a:lnTo>
                                  <a:lnTo>
                                    <a:pt x="2179" y="93"/>
                                  </a:lnTo>
                                  <a:lnTo>
                                    <a:pt x="2179" y="121"/>
                                  </a:lnTo>
                                  <a:lnTo>
                                    <a:pt x="2132" y="158"/>
                                  </a:lnTo>
                                  <a:lnTo>
                                    <a:pt x="2089" y="196"/>
                                  </a:lnTo>
                                  <a:lnTo>
                                    <a:pt x="2046" y="236"/>
                                  </a:lnTo>
                                  <a:lnTo>
                                    <a:pt x="2002" y="277"/>
                                  </a:lnTo>
                                  <a:lnTo>
                                    <a:pt x="1961" y="320"/>
                                  </a:lnTo>
                                  <a:lnTo>
                                    <a:pt x="1919" y="364"/>
                                  </a:lnTo>
                                  <a:lnTo>
                                    <a:pt x="1876" y="405"/>
                                  </a:lnTo>
                                  <a:lnTo>
                                    <a:pt x="1832" y="445"/>
                                  </a:lnTo>
                                  <a:lnTo>
                                    <a:pt x="1786" y="483"/>
                                  </a:lnTo>
                                  <a:lnTo>
                                    <a:pt x="1739" y="518"/>
                                  </a:lnTo>
                                  <a:lnTo>
                                    <a:pt x="1687" y="548"/>
                                  </a:lnTo>
                                  <a:lnTo>
                                    <a:pt x="1633" y="572"/>
                                  </a:lnTo>
                                  <a:lnTo>
                                    <a:pt x="1576" y="593"/>
                                  </a:lnTo>
                                  <a:lnTo>
                                    <a:pt x="1513" y="605"/>
                                  </a:lnTo>
                                  <a:lnTo>
                                    <a:pt x="1448" y="610"/>
                                  </a:lnTo>
                                  <a:lnTo>
                                    <a:pt x="1380" y="606"/>
                                  </a:lnTo>
                                  <a:lnTo>
                                    <a:pt x="1319" y="596"/>
                                  </a:lnTo>
                                  <a:lnTo>
                                    <a:pt x="1260" y="580"/>
                                  </a:lnTo>
                                  <a:lnTo>
                                    <a:pt x="1207" y="558"/>
                                  </a:lnTo>
                                  <a:lnTo>
                                    <a:pt x="1155" y="530"/>
                                  </a:lnTo>
                                  <a:lnTo>
                                    <a:pt x="1106" y="497"/>
                                  </a:lnTo>
                                  <a:lnTo>
                                    <a:pt x="1059" y="463"/>
                                  </a:lnTo>
                                  <a:lnTo>
                                    <a:pt x="1014" y="424"/>
                                  </a:lnTo>
                                  <a:lnTo>
                                    <a:pt x="971" y="383"/>
                                  </a:lnTo>
                                  <a:lnTo>
                                    <a:pt x="928" y="341"/>
                                  </a:lnTo>
                                  <a:lnTo>
                                    <a:pt x="886" y="300"/>
                                  </a:lnTo>
                                  <a:lnTo>
                                    <a:pt x="843" y="258"/>
                                  </a:lnTo>
                                  <a:lnTo>
                                    <a:pt x="799" y="216"/>
                                  </a:lnTo>
                                  <a:lnTo>
                                    <a:pt x="756" y="178"/>
                                  </a:lnTo>
                                  <a:lnTo>
                                    <a:pt x="709" y="142"/>
                                  </a:lnTo>
                                  <a:lnTo>
                                    <a:pt x="662" y="109"/>
                                  </a:lnTo>
                                  <a:lnTo>
                                    <a:pt x="612" y="80"/>
                                  </a:lnTo>
                                  <a:lnTo>
                                    <a:pt x="558" y="57"/>
                                  </a:lnTo>
                                  <a:lnTo>
                                    <a:pt x="501" y="38"/>
                                  </a:lnTo>
                                  <a:lnTo>
                                    <a:pt x="442" y="26"/>
                                  </a:lnTo>
                                  <a:lnTo>
                                    <a:pt x="376" y="22"/>
                                  </a:lnTo>
                                  <a:lnTo>
                                    <a:pt x="312" y="26"/>
                                  </a:lnTo>
                                  <a:lnTo>
                                    <a:pt x="253" y="34"/>
                                  </a:lnTo>
                                  <a:lnTo>
                                    <a:pt x="196" y="52"/>
                                  </a:lnTo>
                                  <a:lnTo>
                                    <a:pt x="144" y="73"/>
                                  </a:lnTo>
                                  <a:lnTo>
                                    <a:pt x="94" y="100"/>
                                  </a:lnTo>
                                  <a:lnTo>
                                    <a:pt x="45" y="132"/>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7" name="Freeform 93"/>
                          <wps:cNvSpPr>
                            <a:spLocks/>
                          </wps:cNvSpPr>
                          <wps:spPr bwMode="auto">
                            <a:xfrm>
                              <a:off x="2114" y="2691"/>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8 h 610"/>
                                <a:gd name="T12" fmla="*/ 718 w 2179"/>
                                <a:gd name="T13" fmla="*/ 119 h 610"/>
                                <a:gd name="T14" fmla="*/ 808 w 2179"/>
                                <a:gd name="T15" fmla="*/ 195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5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5 h 610"/>
                                <a:gd name="T44" fmla="*/ 2132 w 2179"/>
                                <a:gd name="T45" fmla="*/ 157 h 610"/>
                                <a:gd name="T46" fmla="*/ 2046 w 2179"/>
                                <a:gd name="T47" fmla="*/ 235 h 610"/>
                                <a:gd name="T48" fmla="*/ 1961 w 2179"/>
                                <a:gd name="T49" fmla="*/ 322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9 h 610"/>
                                <a:gd name="T66" fmla="*/ 1014 w 2179"/>
                                <a:gd name="T67" fmla="*/ 424 h 610"/>
                                <a:gd name="T68" fmla="*/ 928 w 2179"/>
                                <a:gd name="T69" fmla="*/ 343 h 610"/>
                                <a:gd name="T70" fmla="*/ 843 w 2179"/>
                                <a:gd name="T71" fmla="*/ 258 h 610"/>
                                <a:gd name="T72" fmla="*/ 756 w 2179"/>
                                <a:gd name="T73" fmla="*/ 178 h 610"/>
                                <a:gd name="T74" fmla="*/ 662 w 2179"/>
                                <a:gd name="T75" fmla="*/ 109 h 610"/>
                                <a:gd name="T76" fmla="*/ 558 w 2179"/>
                                <a:gd name="T77" fmla="*/ 57 h 610"/>
                                <a:gd name="T78" fmla="*/ 442 w 2179"/>
                                <a:gd name="T79" fmla="*/ 27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6"/>
                                  </a:moveTo>
                                  <a:lnTo>
                                    <a:pt x="45" y="104"/>
                                  </a:lnTo>
                                  <a:lnTo>
                                    <a:pt x="94" y="74"/>
                                  </a:lnTo>
                                  <a:lnTo>
                                    <a:pt x="144" y="48"/>
                                  </a:lnTo>
                                  <a:lnTo>
                                    <a:pt x="196" y="27"/>
                                  </a:lnTo>
                                  <a:lnTo>
                                    <a:pt x="253" y="12"/>
                                  </a:lnTo>
                                  <a:lnTo>
                                    <a:pt x="312" y="3"/>
                                  </a:lnTo>
                                  <a:lnTo>
                                    <a:pt x="376" y="0"/>
                                  </a:lnTo>
                                  <a:lnTo>
                                    <a:pt x="444" y="5"/>
                                  </a:lnTo>
                                  <a:lnTo>
                                    <a:pt x="505" y="15"/>
                                  </a:lnTo>
                                  <a:lnTo>
                                    <a:pt x="564" y="34"/>
                                  </a:lnTo>
                                  <a:lnTo>
                                    <a:pt x="617" y="58"/>
                                  </a:lnTo>
                                  <a:lnTo>
                                    <a:pt x="669" y="86"/>
                                  </a:lnTo>
                                  <a:lnTo>
                                    <a:pt x="718" y="119"/>
                                  </a:lnTo>
                                  <a:lnTo>
                                    <a:pt x="765" y="156"/>
                                  </a:lnTo>
                                  <a:lnTo>
                                    <a:pt x="808" y="195"/>
                                  </a:lnTo>
                                  <a:lnTo>
                                    <a:pt x="853" y="235"/>
                                  </a:lnTo>
                                  <a:lnTo>
                                    <a:pt x="895" y="277"/>
                                  </a:lnTo>
                                  <a:lnTo>
                                    <a:pt x="938" y="318"/>
                                  </a:lnTo>
                                  <a:lnTo>
                                    <a:pt x="980" y="360"/>
                                  </a:lnTo>
                                  <a:lnTo>
                                    <a:pt x="1023" y="402"/>
                                  </a:lnTo>
                                  <a:lnTo>
                                    <a:pt x="1068" y="440"/>
                                  </a:lnTo>
                                  <a:lnTo>
                                    <a:pt x="1113" y="474"/>
                                  </a:lnTo>
                                  <a:lnTo>
                                    <a:pt x="1162" y="507"/>
                                  </a:lnTo>
                                  <a:lnTo>
                                    <a:pt x="1212" y="535"/>
                                  </a:lnTo>
                                  <a:lnTo>
                                    <a:pt x="1266" y="558"/>
                                  </a:lnTo>
                                  <a:lnTo>
                                    <a:pt x="1321" y="575"/>
                                  </a:lnTo>
                                  <a:lnTo>
                                    <a:pt x="1382" y="585"/>
                                  </a:lnTo>
                                  <a:lnTo>
                                    <a:pt x="1446" y="587"/>
                                  </a:lnTo>
                                  <a:lnTo>
                                    <a:pt x="1512" y="582"/>
                                  </a:lnTo>
                                  <a:lnTo>
                                    <a:pt x="1572" y="570"/>
                                  </a:lnTo>
                                  <a:lnTo>
                                    <a:pt x="1630" y="549"/>
                                  </a:lnTo>
                                  <a:lnTo>
                                    <a:pt x="1683" y="525"/>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5"/>
                                  </a:lnTo>
                                  <a:lnTo>
                                    <a:pt x="2179" y="123"/>
                                  </a:lnTo>
                                  <a:lnTo>
                                    <a:pt x="2132" y="157"/>
                                  </a:lnTo>
                                  <a:lnTo>
                                    <a:pt x="2089" y="195"/>
                                  </a:lnTo>
                                  <a:lnTo>
                                    <a:pt x="2046" y="235"/>
                                  </a:lnTo>
                                  <a:lnTo>
                                    <a:pt x="2002" y="279"/>
                                  </a:lnTo>
                                  <a:lnTo>
                                    <a:pt x="1961" y="322"/>
                                  </a:lnTo>
                                  <a:lnTo>
                                    <a:pt x="1919" y="364"/>
                                  </a:lnTo>
                                  <a:lnTo>
                                    <a:pt x="1876" y="405"/>
                                  </a:lnTo>
                                  <a:lnTo>
                                    <a:pt x="1832" y="447"/>
                                  </a:lnTo>
                                  <a:lnTo>
                                    <a:pt x="1786" y="483"/>
                                  </a:lnTo>
                                  <a:lnTo>
                                    <a:pt x="1739" y="518"/>
                                  </a:lnTo>
                                  <a:lnTo>
                                    <a:pt x="1687" y="547"/>
                                  </a:lnTo>
                                  <a:lnTo>
                                    <a:pt x="1633" y="573"/>
                                  </a:lnTo>
                                  <a:lnTo>
                                    <a:pt x="1576" y="592"/>
                                  </a:lnTo>
                                  <a:lnTo>
                                    <a:pt x="1513" y="604"/>
                                  </a:lnTo>
                                  <a:lnTo>
                                    <a:pt x="1448" y="610"/>
                                  </a:lnTo>
                                  <a:lnTo>
                                    <a:pt x="1380" y="608"/>
                                  </a:lnTo>
                                  <a:lnTo>
                                    <a:pt x="1319" y="598"/>
                                  </a:lnTo>
                                  <a:lnTo>
                                    <a:pt x="1260" y="580"/>
                                  </a:lnTo>
                                  <a:lnTo>
                                    <a:pt x="1207" y="558"/>
                                  </a:lnTo>
                                  <a:lnTo>
                                    <a:pt x="1155" y="530"/>
                                  </a:lnTo>
                                  <a:lnTo>
                                    <a:pt x="1106" y="499"/>
                                  </a:lnTo>
                                  <a:lnTo>
                                    <a:pt x="1059" y="462"/>
                                  </a:lnTo>
                                  <a:lnTo>
                                    <a:pt x="1014" y="424"/>
                                  </a:lnTo>
                                  <a:lnTo>
                                    <a:pt x="971" y="384"/>
                                  </a:lnTo>
                                  <a:lnTo>
                                    <a:pt x="928" y="343"/>
                                  </a:lnTo>
                                  <a:lnTo>
                                    <a:pt x="886" y="299"/>
                                  </a:lnTo>
                                  <a:lnTo>
                                    <a:pt x="843" y="258"/>
                                  </a:lnTo>
                                  <a:lnTo>
                                    <a:pt x="799" y="218"/>
                                  </a:lnTo>
                                  <a:lnTo>
                                    <a:pt x="756" y="178"/>
                                  </a:lnTo>
                                  <a:lnTo>
                                    <a:pt x="709" y="142"/>
                                  </a:lnTo>
                                  <a:lnTo>
                                    <a:pt x="662" y="109"/>
                                  </a:lnTo>
                                  <a:lnTo>
                                    <a:pt x="612" y="81"/>
                                  </a:lnTo>
                                  <a:lnTo>
                                    <a:pt x="558" y="57"/>
                                  </a:lnTo>
                                  <a:lnTo>
                                    <a:pt x="501" y="38"/>
                                  </a:lnTo>
                                  <a:lnTo>
                                    <a:pt x="442" y="27"/>
                                  </a:lnTo>
                                  <a:lnTo>
                                    <a:pt x="376" y="22"/>
                                  </a:lnTo>
                                  <a:lnTo>
                                    <a:pt x="312" y="26"/>
                                  </a:lnTo>
                                  <a:lnTo>
                                    <a:pt x="253" y="36"/>
                                  </a:lnTo>
                                  <a:lnTo>
                                    <a:pt x="196" y="52"/>
                                  </a:lnTo>
                                  <a:lnTo>
                                    <a:pt x="144" y="74"/>
                                  </a:lnTo>
                                  <a:lnTo>
                                    <a:pt x="94" y="100"/>
                                  </a:lnTo>
                                  <a:lnTo>
                                    <a:pt x="45" y="131"/>
                                  </a:lnTo>
                                  <a:lnTo>
                                    <a:pt x="0" y="166"/>
                                  </a:lnTo>
                                  <a:lnTo>
                                    <a:pt x="0" y="136"/>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78" name="Freeform 94"/>
                          <wps:cNvSpPr>
                            <a:spLocks/>
                          </wps:cNvSpPr>
                          <wps:spPr bwMode="auto">
                            <a:xfrm>
                              <a:off x="2114" y="2770"/>
                              <a:ext cx="1089" cy="306"/>
                            </a:xfrm>
                            <a:custGeom>
                              <a:avLst/>
                              <a:gdLst>
                                <a:gd name="T0" fmla="*/ 45 w 2179"/>
                                <a:gd name="T1" fmla="*/ 106 h 612"/>
                                <a:gd name="T2" fmla="*/ 144 w 2179"/>
                                <a:gd name="T3" fmla="*/ 51 h 612"/>
                                <a:gd name="T4" fmla="*/ 253 w 2179"/>
                                <a:gd name="T5" fmla="*/ 14 h 612"/>
                                <a:gd name="T6" fmla="*/ 376 w 2179"/>
                                <a:gd name="T7" fmla="*/ 0 h 612"/>
                                <a:gd name="T8" fmla="*/ 505 w 2179"/>
                                <a:gd name="T9" fmla="*/ 18 h 612"/>
                                <a:gd name="T10" fmla="*/ 617 w 2179"/>
                                <a:gd name="T11" fmla="*/ 59 h 612"/>
                                <a:gd name="T12" fmla="*/ 718 w 2179"/>
                                <a:gd name="T13" fmla="*/ 122 h 612"/>
                                <a:gd name="T14" fmla="*/ 808 w 2179"/>
                                <a:gd name="T15" fmla="*/ 196 h 612"/>
                                <a:gd name="T16" fmla="*/ 895 w 2179"/>
                                <a:gd name="T17" fmla="*/ 279 h 612"/>
                                <a:gd name="T18" fmla="*/ 980 w 2179"/>
                                <a:gd name="T19" fmla="*/ 363 h 612"/>
                                <a:gd name="T20" fmla="*/ 1068 w 2179"/>
                                <a:gd name="T21" fmla="*/ 441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4 h 612"/>
                                <a:gd name="T34" fmla="*/ 1825 w 2179"/>
                                <a:gd name="T35" fmla="*/ 421 h 612"/>
                                <a:gd name="T36" fmla="*/ 1912 w 2179"/>
                                <a:gd name="T37" fmla="*/ 338 h 612"/>
                                <a:gd name="T38" fmla="*/ 1997 w 2179"/>
                                <a:gd name="T39" fmla="*/ 252 h 612"/>
                                <a:gd name="T40" fmla="*/ 2085 w 2179"/>
                                <a:gd name="T41" fmla="*/ 168 h 612"/>
                                <a:gd name="T42" fmla="*/ 2179 w 2179"/>
                                <a:gd name="T43" fmla="*/ 96 h 612"/>
                                <a:gd name="T44" fmla="*/ 2132 w 2179"/>
                                <a:gd name="T45" fmla="*/ 158 h 612"/>
                                <a:gd name="T46" fmla="*/ 2046 w 2179"/>
                                <a:gd name="T47" fmla="*/ 238 h 612"/>
                                <a:gd name="T48" fmla="*/ 1961 w 2179"/>
                                <a:gd name="T49" fmla="*/ 323 h 612"/>
                                <a:gd name="T50" fmla="*/ 1876 w 2179"/>
                                <a:gd name="T51" fmla="*/ 408 h 612"/>
                                <a:gd name="T52" fmla="*/ 1786 w 2179"/>
                                <a:gd name="T53" fmla="*/ 486 h 612"/>
                                <a:gd name="T54" fmla="*/ 1687 w 2179"/>
                                <a:gd name="T55" fmla="*/ 550 h 612"/>
                                <a:gd name="T56" fmla="*/ 1576 w 2179"/>
                                <a:gd name="T57" fmla="*/ 593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1 h 612"/>
                                <a:gd name="T74" fmla="*/ 662 w 2179"/>
                                <a:gd name="T75" fmla="*/ 111 h 612"/>
                                <a:gd name="T76" fmla="*/ 558 w 2179"/>
                                <a:gd name="T77" fmla="*/ 57 h 612"/>
                                <a:gd name="T78" fmla="*/ 440 w 2179"/>
                                <a:gd name="T79" fmla="*/ 28 h 612"/>
                                <a:gd name="T80" fmla="*/ 312 w 2179"/>
                                <a:gd name="T81" fmla="*/ 26 h 612"/>
                                <a:gd name="T82" fmla="*/ 196 w 2179"/>
                                <a:gd name="T83" fmla="*/ 54 h 612"/>
                                <a:gd name="T84" fmla="*/ 94 w 2179"/>
                                <a:gd name="T85" fmla="*/ 103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7"/>
                                  </a:lnTo>
                                  <a:lnTo>
                                    <a:pt x="144" y="51"/>
                                  </a:lnTo>
                                  <a:lnTo>
                                    <a:pt x="196" y="30"/>
                                  </a:lnTo>
                                  <a:lnTo>
                                    <a:pt x="253" y="14"/>
                                  </a:lnTo>
                                  <a:lnTo>
                                    <a:pt x="312" y="4"/>
                                  </a:lnTo>
                                  <a:lnTo>
                                    <a:pt x="376" y="0"/>
                                  </a:lnTo>
                                  <a:lnTo>
                                    <a:pt x="444" y="5"/>
                                  </a:lnTo>
                                  <a:lnTo>
                                    <a:pt x="505" y="18"/>
                                  </a:lnTo>
                                  <a:lnTo>
                                    <a:pt x="564" y="35"/>
                                  </a:lnTo>
                                  <a:lnTo>
                                    <a:pt x="617" y="59"/>
                                  </a:lnTo>
                                  <a:lnTo>
                                    <a:pt x="669" y="89"/>
                                  </a:lnTo>
                                  <a:lnTo>
                                    <a:pt x="718" y="122"/>
                                  </a:lnTo>
                                  <a:lnTo>
                                    <a:pt x="765" y="158"/>
                                  </a:lnTo>
                                  <a:lnTo>
                                    <a:pt x="808" y="196"/>
                                  </a:lnTo>
                                  <a:lnTo>
                                    <a:pt x="853" y="236"/>
                                  </a:lnTo>
                                  <a:lnTo>
                                    <a:pt x="895" y="279"/>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90"/>
                                  </a:lnTo>
                                  <a:lnTo>
                                    <a:pt x="1512" y="584"/>
                                  </a:lnTo>
                                  <a:lnTo>
                                    <a:pt x="1572" y="571"/>
                                  </a:lnTo>
                                  <a:lnTo>
                                    <a:pt x="1630" y="551"/>
                                  </a:lnTo>
                                  <a:lnTo>
                                    <a:pt x="1683" y="525"/>
                                  </a:lnTo>
                                  <a:lnTo>
                                    <a:pt x="1734" y="494"/>
                                  </a:lnTo>
                                  <a:lnTo>
                                    <a:pt x="1780" y="460"/>
                                  </a:lnTo>
                                  <a:lnTo>
                                    <a:pt x="1825" y="421"/>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6"/>
                                  </a:lnTo>
                                  <a:lnTo>
                                    <a:pt x="1876" y="408"/>
                                  </a:lnTo>
                                  <a:lnTo>
                                    <a:pt x="1832" y="447"/>
                                  </a:lnTo>
                                  <a:lnTo>
                                    <a:pt x="1786" y="486"/>
                                  </a:lnTo>
                                  <a:lnTo>
                                    <a:pt x="1739" y="519"/>
                                  </a:lnTo>
                                  <a:lnTo>
                                    <a:pt x="1687" y="550"/>
                                  </a:lnTo>
                                  <a:lnTo>
                                    <a:pt x="1633" y="574"/>
                                  </a:lnTo>
                                  <a:lnTo>
                                    <a:pt x="1576" y="593"/>
                                  </a:lnTo>
                                  <a:lnTo>
                                    <a:pt x="1513" y="607"/>
                                  </a:lnTo>
                                  <a:lnTo>
                                    <a:pt x="1448" y="612"/>
                                  </a:lnTo>
                                  <a:lnTo>
                                    <a:pt x="1380" y="609"/>
                                  </a:lnTo>
                                  <a:lnTo>
                                    <a:pt x="1319" y="598"/>
                                  </a:lnTo>
                                  <a:lnTo>
                                    <a:pt x="1260" y="583"/>
                                  </a:lnTo>
                                  <a:lnTo>
                                    <a:pt x="1207" y="560"/>
                                  </a:lnTo>
                                  <a:lnTo>
                                    <a:pt x="1155" y="532"/>
                                  </a:lnTo>
                                  <a:lnTo>
                                    <a:pt x="1106" y="499"/>
                                  </a:lnTo>
                                  <a:lnTo>
                                    <a:pt x="1059" y="463"/>
                                  </a:lnTo>
                                  <a:lnTo>
                                    <a:pt x="1014" y="425"/>
                                  </a:lnTo>
                                  <a:lnTo>
                                    <a:pt x="971" y="385"/>
                                  </a:lnTo>
                                  <a:lnTo>
                                    <a:pt x="928" y="343"/>
                                  </a:lnTo>
                                  <a:lnTo>
                                    <a:pt x="886" y="302"/>
                                  </a:lnTo>
                                  <a:lnTo>
                                    <a:pt x="843" y="260"/>
                                  </a:lnTo>
                                  <a:lnTo>
                                    <a:pt x="799" y="219"/>
                                  </a:lnTo>
                                  <a:lnTo>
                                    <a:pt x="756" y="181"/>
                                  </a:lnTo>
                                  <a:lnTo>
                                    <a:pt x="709" y="144"/>
                                  </a:lnTo>
                                  <a:lnTo>
                                    <a:pt x="662" y="111"/>
                                  </a:lnTo>
                                  <a:lnTo>
                                    <a:pt x="612" y="82"/>
                                  </a:lnTo>
                                  <a:lnTo>
                                    <a:pt x="558" y="57"/>
                                  </a:lnTo>
                                  <a:lnTo>
                                    <a:pt x="501" y="40"/>
                                  </a:lnTo>
                                  <a:lnTo>
                                    <a:pt x="440" y="28"/>
                                  </a:lnTo>
                                  <a:lnTo>
                                    <a:pt x="376" y="25"/>
                                  </a:lnTo>
                                  <a:lnTo>
                                    <a:pt x="312" y="26"/>
                                  </a:lnTo>
                                  <a:lnTo>
                                    <a:pt x="253" y="37"/>
                                  </a:lnTo>
                                  <a:lnTo>
                                    <a:pt x="196" y="54"/>
                                  </a:lnTo>
                                  <a:lnTo>
                                    <a:pt x="144" y="75"/>
                                  </a:lnTo>
                                  <a:lnTo>
                                    <a:pt x="94" y="103"/>
                                  </a:lnTo>
                                  <a:lnTo>
                                    <a:pt x="45" y="134"/>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g:grpSp>
                      <wpg:grpSp>
                        <wpg:cNvPr id="79" name="Group 95"/>
                        <wpg:cNvGrpSpPr>
                          <a:grpSpLocks/>
                        </wpg:cNvGrpSpPr>
                        <wpg:grpSpPr bwMode="auto">
                          <a:xfrm>
                            <a:off x="2114" y="1980"/>
                            <a:ext cx="1089" cy="1096"/>
                            <a:chOff x="2114" y="1980"/>
                            <a:chExt cx="1089" cy="1096"/>
                          </a:xfrm>
                        </wpg:grpSpPr>
                        <wps:wsp>
                          <wps:cNvPr id="80" name="Freeform 96"/>
                          <wps:cNvSpPr>
                            <a:spLocks/>
                          </wps:cNvSpPr>
                          <wps:spPr bwMode="auto">
                            <a:xfrm>
                              <a:off x="2114" y="2217"/>
                              <a:ext cx="1089" cy="304"/>
                            </a:xfrm>
                            <a:custGeom>
                              <a:avLst/>
                              <a:gdLst>
                                <a:gd name="T0" fmla="*/ 2132 w 2179"/>
                                <a:gd name="T1" fmla="*/ 555 h 609"/>
                                <a:gd name="T2" fmla="*/ 2028 w 2179"/>
                                <a:gd name="T3" fmla="*/ 593 h 609"/>
                                <a:gd name="T4" fmla="*/ 1910 w 2179"/>
                                <a:gd name="T5" fmla="*/ 609 h 609"/>
                                <a:gd name="T6" fmla="*/ 1782 w 2179"/>
                                <a:gd name="T7" fmla="*/ 595 h 609"/>
                                <a:gd name="T8" fmla="*/ 1669 w 2179"/>
                                <a:gd name="T9" fmla="*/ 557 h 609"/>
                                <a:gd name="T10" fmla="*/ 1569 w 2179"/>
                                <a:gd name="T11" fmla="*/ 496 h 609"/>
                                <a:gd name="T12" fmla="*/ 1479 w 2179"/>
                                <a:gd name="T13" fmla="*/ 422 h 609"/>
                                <a:gd name="T14" fmla="*/ 1392 w 2179"/>
                                <a:gd name="T15" fmla="*/ 340 h 609"/>
                                <a:gd name="T16" fmla="*/ 1307 w 2179"/>
                                <a:gd name="T17" fmla="*/ 257 h 609"/>
                                <a:gd name="T18" fmla="*/ 1219 w 2179"/>
                                <a:gd name="T19" fmla="*/ 177 h 609"/>
                                <a:gd name="T20" fmla="*/ 1125 w 2179"/>
                                <a:gd name="T21" fmla="*/ 108 h 609"/>
                                <a:gd name="T22" fmla="*/ 1021 w 2179"/>
                                <a:gd name="T23" fmla="*/ 56 h 609"/>
                                <a:gd name="T24" fmla="*/ 905 w 2179"/>
                                <a:gd name="T25" fmla="*/ 25 h 609"/>
                                <a:gd name="T26" fmla="*/ 775 w 2179"/>
                                <a:gd name="T27" fmla="*/ 25 h 609"/>
                                <a:gd name="T28" fmla="*/ 655 w 2179"/>
                                <a:gd name="T29" fmla="*/ 52 h 609"/>
                                <a:gd name="T30" fmla="*/ 551 w 2179"/>
                                <a:gd name="T31" fmla="*/ 103 h 609"/>
                                <a:gd name="T32" fmla="*/ 456 w 2179"/>
                                <a:gd name="T33" fmla="*/ 170 h 609"/>
                                <a:gd name="T34" fmla="*/ 366 w 2179"/>
                                <a:gd name="T35" fmla="*/ 248 h 609"/>
                                <a:gd name="T36" fmla="*/ 279 w 2179"/>
                                <a:gd name="T37" fmla="*/ 333 h 609"/>
                                <a:gd name="T38" fmla="*/ 193 w 2179"/>
                                <a:gd name="T39" fmla="*/ 415 h 609"/>
                                <a:gd name="T40" fmla="*/ 101 w 2179"/>
                                <a:gd name="T41" fmla="*/ 489 h 609"/>
                                <a:gd name="T42" fmla="*/ 0 w 2179"/>
                                <a:gd name="T43" fmla="*/ 552 h 609"/>
                                <a:gd name="T44" fmla="*/ 50 w 2179"/>
                                <a:gd name="T45" fmla="*/ 500 h 609"/>
                                <a:gd name="T46" fmla="*/ 144 w 2179"/>
                                <a:gd name="T47" fmla="*/ 430 h 609"/>
                                <a:gd name="T48" fmla="*/ 231 w 2179"/>
                                <a:gd name="T49" fmla="*/ 351 h 609"/>
                                <a:gd name="T50" fmla="*/ 317 w 2179"/>
                                <a:gd name="T51" fmla="*/ 267 h 609"/>
                                <a:gd name="T52" fmla="*/ 404 w 2179"/>
                                <a:gd name="T53" fmla="*/ 186 h 609"/>
                                <a:gd name="T54" fmla="*/ 498 w 2179"/>
                                <a:gd name="T55" fmla="*/ 113 h 609"/>
                                <a:gd name="T56" fmla="*/ 598 w 2179"/>
                                <a:gd name="T57" fmla="*/ 54 h 609"/>
                                <a:gd name="T58" fmla="*/ 711 w 2179"/>
                                <a:gd name="T59" fmla="*/ 14 h 609"/>
                                <a:gd name="T60" fmla="*/ 839 w 2179"/>
                                <a:gd name="T61" fmla="*/ 0 h 609"/>
                                <a:gd name="T62" fmla="*/ 967 w 2179"/>
                                <a:gd name="T63" fmla="*/ 16 h 609"/>
                                <a:gd name="T64" fmla="*/ 1080 w 2179"/>
                                <a:gd name="T65" fmla="*/ 59 h 609"/>
                                <a:gd name="T66" fmla="*/ 1181 w 2179"/>
                                <a:gd name="T67" fmla="*/ 120 h 609"/>
                                <a:gd name="T68" fmla="*/ 1271 w 2179"/>
                                <a:gd name="T69" fmla="*/ 195 h 609"/>
                                <a:gd name="T70" fmla="*/ 1357 w 2179"/>
                                <a:gd name="T71" fmla="*/ 278 h 609"/>
                                <a:gd name="T72" fmla="*/ 1442 w 2179"/>
                                <a:gd name="T73" fmla="*/ 361 h 609"/>
                                <a:gd name="T74" fmla="*/ 1531 w 2179"/>
                                <a:gd name="T75" fmla="*/ 441 h 609"/>
                                <a:gd name="T76" fmla="*/ 1624 w 2179"/>
                                <a:gd name="T77" fmla="*/ 508 h 609"/>
                                <a:gd name="T78" fmla="*/ 1728 w 2179"/>
                                <a:gd name="T79" fmla="*/ 559 h 609"/>
                                <a:gd name="T80" fmla="*/ 1844 w 2179"/>
                                <a:gd name="T81" fmla="*/ 585 h 609"/>
                                <a:gd name="T82" fmla="*/ 1971 w 2179"/>
                                <a:gd name="T83" fmla="*/ 583 h 609"/>
                                <a:gd name="T84" fmla="*/ 2082 w 2179"/>
                                <a:gd name="T85" fmla="*/ 555 h 609"/>
                                <a:gd name="T86" fmla="*/ 2179 w 2179"/>
                                <a:gd name="T87" fmla="*/ 505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29"/>
                                  </a:moveTo>
                                  <a:lnTo>
                                    <a:pt x="2132" y="555"/>
                                  </a:lnTo>
                                  <a:lnTo>
                                    <a:pt x="2082" y="578"/>
                                  </a:lnTo>
                                  <a:lnTo>
                                    <a:pt x="2028" y="593"/>
                                  </a:lnTo>
                                  <a:lnTo>
                                    <a:pt x="1971" y="604"/>
                                  </a:lnTo>
                                  <a:lnTo>
                                    <a:pt x="1910" y="609"/>
                                  </a:lnTo>
                                  <a:lnTo>
                                    <a:pt x="1844" y="605"/>
                                  </a:lnTo>
                                  <a:lnTo>
                                    <a:pt x="1782" y="595"/>
                                  </a:lnTo>
                                  <a:lnTo>
                                    <a:pt x="1723" y="579"/>
                                  </a:lnTo>
                                  <a:lnTo>
                                    <a:pt x="1669" y="557"/>
                                  </a:lnTo>
                                  <a:lnTo>
                                    <a:pt x="1619" y="529"/>
                                  </a:lnTo>
                                  <a:lnTo>
                                    <a:pt x="1569" y="496"/>
                                  </a:lnTo>
                                  <a:lnTo>
                                    <a:pt x="1524" y="461"/>
                                  </a:lnTo>
                                  <a:lnTo>
                                    <a:pt x="1479" y="422"/>
                                  </a:lnTo>
                                  <a:lnTo>
                                    <a:pt x="1435" y="382"/>
                                  </a:lnTo>
                                  <a:lnTo>
                                    <a:pt x="1392" y="340"/>
                                  </a:lnTo>
                                  <a:lnTo>
                                    <a:pt x="1350" y="299"/>
                                  </a:lnTo>
                                  <a:lnTo>
                                    <a:pt x="1307" y="257"/>
                                  </a:lnTo>
                                  <a:lnTo>
                                    <a:pt x="1264" y="215"/>
                                  </a:lnTo>
                                  <a:lnTo>
                                    <a:pt x="1219" y="177"/>
                                  </a:lnTo>
                                  <a:lnTo>
                                    <a:pt x="1174" y="141"/>
                                  </a:lnTo>
                                  <a:lnTo>
                                    <a:pt x="1125" y="108"/>
                                  </a:lnTo>
                                  <a:lnTo>
                                    <a:pt x="1075" y="78"/>
                                  </a:lnTo>
                                  <a:lnTo>
                                    <a:pt x="1021" y="56"/>
                                  </a:lnTo>
                                  <a:lnTo>
                                    <a:pt x="966" y="37"/>
                                  </a:lnTo>
                                  <a:lnTo>
                                    <a:pt x="905" y="25"/>
                                  </a:lnTo>
                                  <a:lnTo>
                                    <a:pt x="839" y="21"/>
                                  </a:lnTo>
                                  <a:lnTo>
                                    <a:pt x="775" y="25"/>
                                  </a:lnTo>
                                  <a:lnTo>
                                    <a:pt x="713" y="35"/>
                                  </a:lnTo>
                                  <a:lnTo>
                                    <a:pt x="655" y="52"/>
                                  </a:lnTo>
                                  <a:lnTo>
                                    <a:pt x="602" y="75"/>
                                  </a:lnTo>
                                  <a:lnTo>
                                    <a:pt x="551" y="103"/>
                                  </a:lnTo>
                                  <a:lnTo>
                                    <a:pt x="503" y="134"/>
                                  </a:lnTo>
                                  <a:lnTo>
                                    <a:pt x="456" y="170"/>
                                  </a:lnTo>
                                  <a:lnTo>
                                    <a:pt x="411" y="208"/>
                                  </a:lnTo>
                                  <a:lnTo>
                                    <a:pt x="366" y="248"/>
                                  </a:lnTo>
                                  <a:lnTo>
                                    <a:pt x="323" y="290"/>
                                  </a:lnTo>
                                  <a:lnTo>
                                    <a:pt x="279" y="333"/>
                                  </a:lnTo>
                                  <a:lnTo>
                                    <a:pt x="236" y="375"/>
                                  </a:lnTo>
                                  <a:lnTo>
                                    <a:pt x="193" y="415"/>
                                  </a:lnTo>
                                  <a:lnTo>
                                    <a:pt x="148" y="453"/>
                                  </a:lnTo>
                                  <a:lnTo>
                                    <a:pt x="101" y="489"/>
                                  </a:lnTo>
                                  <a:lnTo>
                                    <a:pt x="50" y="522"/>
                                  </a:lnTo>
                                  <a:lnTo>
                                    <a:pt x="0" y="552"/>
                                  </a:lnTo>
                                  <a:lnTo>
                                    <a:pt x="0" y="527"/>
                                  </a:lnTo>
                                  <a:lnTo>
                                    <a:pt x="50" y="500"/>
                                  </a:lnTo>
                                  <a:lnTo>
                                    <a:pt x="97" y="467"/>
                                  </a:lnTo>
                                  <a:lnTo>
                                    <a:pt x="144" y="430"/>
                                  </a:lnTo>
                                  <a:lnTo>
                                    <a:pt x="187" y="392"/>
                                  </a:lnTo>
                                  <a:lnTo>
                                    <a:pt x="231" y="351"/>
                                  </a:lnTo>
                                  <a:lnTo>
                                    <a:pt x="274" y="309"/>
                                  </a:lnTo>
                                  <a:lnTo>
                                    <a:pt x="317" y="267"/>
                                  </a:lnTo>
                                  <a:lnTo>
                                    <a:pt x="361" y="226"/>
                                  </a:lnTo>
                                  <a:lnTo>
                                    <a:pt x="404" y="186"/>
                                  </a:lnTo>
                                  <a:lnTo>
                                    <a:pt x="451" y="148"/>
                                  </a:lnTo>
                                  <a:lnTo>
                                    <a:pt x="498" y="113"/>
                                  </a:lnTo>
                                  <a:lnTo>
                                    <a:pt x="546" y="82"/>
                                  </a:lnTo>
                                  <a:lnTo>
                                    <a:pt x="598" y="54"/>
                                  </a:lnTo>
                                  <a:lnTo>
                                    <a:pt x="654" y="32"/>
                                  </a:lnTo>
                                  <a:lnTo>
                                    <a:pt x="711" y="14"/>
                                  </a:lnTo>
                                  <a:lnTo>
                                    <a:pt x="773" y="4"/>
                                  </a:lnTo>
                                  <a:lnTo>
                                    <a:pt x="839" y="0"/>
                                  </a:lnTo>
                                  <a:lnTo>
                                    <a:pt x="907" y="6"/>
                                  </a:lnTo>
                                  <a:lnTo>
                                    <a:pt x="967" y="16"/>
                                  </a:lnTo>
                                  <a:lnTo>
                                    <a:pt x="1026" y="35"/>
                                  </a:lnTo>
                                  <a:lnTo>
                                    <a:pt x="1080" y="59"/>
                                  </a:lnTo>
                                  <a:lnTo>
                                    <a:pt x="1132" y="87"/>
                                  </a:lnTo>
                                  <a:lnTo>
                                    <a:pt x="1181" y="120"/>
                                  </a:lnTo>
                                  <a:lnTo>
                                    <a:pt x="1227" y="156"/>
                                  </a:lnTo>
                                  <a:lnTo>
                                    <a:pt x="1271" y="195"/>
                                  </a:lnTo>
                                  <a:lnTo>
                                    <a:pt x="1316" y="236"/>
                                  </a:lnTo>
                                  <a:lnTo>
                                    <a:pt x="1357" y="278"/>
                                  </a:lnTo>
                                  <a:lnTo>
                                    <a:pt x="1401" y="319"/>
                                  </a:lnTo>
                                  <a:lnTo>
                                    <a:pt x="1442" y="361"/>
                                  </a:lnTo>
                                  <a:lnTo>
                                    <a:pt x="1486" y="403"/>
                                  </a:lnTo>
                                  <a:lnTo>
                                    <a:pt x="1531" y="441"/>
                                  </a:lnTo>
                                  <a:lnTo>
                                    <a:pt x="1576" y="475"/>
                                  </a:lnTo>
                                  <a:lnTo>
                                    <a:pt x="1624" y="508"/>
                                  </a:lnTo>
                                  <a:lnTo>
                                    <a:pt x="1675" y="536"/>
                                  </a:lnTo>
                                  <a:lnTo>
                                    <a:pt x="1728" y="559"/>
                                  </a:lnTo>
                                  <a:lnTo>
                                    <a:pt x="1784" y="576"/>
                                  </a:lnTo>
                                  <a:lnTo>
                                    <a:pt x="1844" y="585"/>
                                  </a:lnTo>
                                  <a:lnTo>
                                    <a:pt x="1910" y="588"/>
                                  </a:lnTo>
                                  <a:lnTo>
                                    <a:pt x="1971" y="583"/>
                                  </a:lnTo>
                                  <a:lnTo>
                                    <a:pt x="2028" y="572"/>
                                  </a:lnTo>
                                  <a:lnTo>
                                    <a:pt x="2082" y="555"/>
                                  </a:lnTo>
                                  <a:lnTo>
                                    <a:pt x="2132" y="533"/>
                                  </a:lnTo>
                                  <a:lnTo>
                                    <a:pt x="2179" y="505"/>
                                  </a:lnTo>
                                  <a:lnTo>
                                    <a:pt x="2179" y="529"/>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1" name="Freeform 97"/>
                          <wps:cNvSpPr>
                            <a:spLocks/>
                          </wps:cNvSpPr>
                          <wps:spPr bwMode="auto">
                            <a:xfrm>
                              <a:off x="2114" y="2138"/>
                              <a:ext cx="1089" cy="304"/>
                            </a:xfrm>
                            <a:custGeom>
                              <a:avLst/>
                              <a:gdLst>
                                <a:gd name="T0" fmla="*/ 2132 w 2179"/>
                                <a:gd name="T1" fmla="*/ 554 h 606"/>
                                <a:gd name="T2" fmla="*/ 2028 w 2179"/>
                                <a:gd name="T3" fmla="*/ 592 h 606"/>
                                <a:gd name="T4" fmla="*/ 1910 w 2179"/>
                                <a:gd name="T5" fmla="*/ 606 h 606"/>
                                <a:gd name="T6" fmla="*/ 1782 w 2179"/>
                                <a:gd name="T7" fmla="*/ 594 h 606"/>
                                <a:gd name="T8" fmla="*/ 1669 w 2179"/>
                                <a:gd name="T9" fmla="*/ 554 h 606"/>
                                <a:gd name="T10" fmla="*/ 1569 w 2179"/>
                                <a:gd name="T11" fmla="*/ 495 h 606"/>
                                <a:gd name="T12" fmla="*/ 1479 w 2179"/>
                                <a:gd name="T13" fmla="*/ 421 h 606"/>
                                <a:gd name="T14" fmla="*/ 1392 w 2179"/>
                                <a:gd name="T15" fmla="*/ 339 h 606"/>
                                <a:gd name="T16" fmla="*/ 1307 w 2179"/>
                                <a:gd name="T17" fmla="*/ 254 h 606"/>
                                <a:gd name="T18" fmla="*/ 1219 w 2179"/>
                                <a:gd name="T19" fmla="*/ 175 h 606"/>
                                <a:gd name="T20" fmla="*/ 1125 w 2179"/>
                                <a:gd name="T21" fmla="*/ 105 h 606"/>
                                <a:gd name="T22" fmla="*/ 1021 w 2179"/>
                                <a:gd name="T23" fmla="*/ 53 h 606"/>
                                <a:gd name="T24" fmla="*/ 905 w 2179"/>
                                <a:gd name="T25" fmla="*/ 24 h 606"/>
                                <a:gd name="T26" fmla="*/ 775 w 2179"/>
                                <a:gd name="T27" fmla="*/ 22 h 606"/>
                                <a:gd name="T28" fmla="*/ 655 w 2179"/>
                                <a:gd name="T29" fmla="*/ 50 h 606"/>
                                <a:gd name="T30" fmla="*/ 551 w 2179"/>
                                <a:gd name="T31" fmla="*/ 100 h 606"/>
                                <a:gd name="T32" fmla="*/ 456 w 2179"/>
                                <a:gd name="T33" fmla="*/ 170 h 606"/>
                                <a:gd name="T34" fmla="*/ 366 w 2179"/>
                                <a:gd name="T35" fmla="*/ 248 h 606"/>
                                <a:gd name="T36" fmla="*/ 279 w 2179"/>
                                <a:gd name="T37" fmla="*/ 331 h 606"/>
                                <a:gd name="T38" fmla="*/ 193 w 2179"/>
                                <a:gd name="T39" fmla="*/ 414 h 606"/>
                                <a:gd name="T40" fmla="*/ 101 w 2179"/>
                                <a:gd name="T41" fmla="*/ 488 h 606"/>
                                <a:gd name="T42" fmla="*/ 0 w 2179"/>
                                <a:gd name="T43" fmla="*/ 549 h 606"/>
                                <a:gd name="T44" fmla="*/ 50 w 2179"/>
                                <a:gd name="T45" fmla="*/ 497 h 606"/>
                                <a:gd name="T46" fmla="*/ 144 w 2179"/>
                                <a:gd name="T47" fmla="*/ 428 h 606"/>
                                <a:gd name="T48" fmla="*/ 231 w 2179"/>
                                <a:gd name="T49" fmla="*/ 350 h 606"/>
                                <a:gd name="T50" fmla="*/ 317 w 2179"/>
                                <a:gd name="T51" fmla="*/ 267 h 606"/>
                                <a:gd name="T52" fmla="*/ 404 w 2179"/>
                                <a:gd name="T53" fmla="*/ 185 h 606"/>
                                <a:gd name="T54" fmla="*/ 498 w 2179"/>
                                <a:gd name="T55" fmla="*/ 112 h 606"/>
                                <a:gd name="T56" fmla="*/ 598 w 2179"/>
                                <a:gd name="T57" fmla="*/ 52 h 606"/>
                                <a:gd name="T58" fmla="*/ 711 w 2179"/>
                                <a:gd name="T59" fmla="*/ 12 h 606"/>
                                <a:gd name="T60" fmla="*/ 839 w 2179"/>
                                <a:gd name="T61" fmla="*/ 0 h 606"/>
                                <a:gd name="T62" fmla="*/ 967 w 2179"/>
                                <a:gd name="T63" fmla="*/ 15 h 606"/>
                                <a:gd name="T64" fmla="*/ 1080 w 2179"/>
                                <a:gd name="T65" fmla="*/ 57 h 606"/>
                                <a:gd name="T66" fmla="*/ 1181 w 2179"/>
                                <a:gd name="T67" fmla="*/ 119 h 606"/>
                                <a:gd name="T68" fmla="*/ 1271 w 2179"/>
                                <a:gd name="T69" fmla="*/ 194 h 606"/>
                                <a:gd name="T70" fmla="*/ 1357 w 2179"/>
                                <a:gd name="T71" fmla="*/ 277 h 606"/>
                                <a:gd name="T72" fmla="*/ 1442 w 2179"/>
                                <a:gd name="T73" fmla="*/ 360 h 606"/>
                                <a:gd name="T74" fmla="*/ 1531 w 2179"/>
                                <a:gd name="T75" fmla="*/ 438 h 606"/>
                                <a:gd name="T76" fmla="*/ 1624 w 2179"/>
                                <a:gd name="T77" fmla="*/ 506 h 606"/>
                                <a:gd name="T78" fmla="*/ 1728 w 2179"/>
                                <a:gd name="T79" fmla="*/ 558 h 606"/>
                                <a:gd name="T80" fmla="*/ 1844 w 2179"/>
                                <a:gd name="T81" fmla="*/ 584 h 606"/>
                                <a:gd name="T82" fmla="*/ 1971 w 2179"/>
                                <a:gd name="T83" fmla="*/ 582 h 606"/>
                                <a:gd name="T84" fmla="*/ 2082 w 2179"/>
                                <a:gd name="T85" fmla="*/ 554 h 606"/>
                                <a:gd name="T86" fmla="*/ 2179 w 2179"/>
                                <a:gd name="T87" fmla="*/ 504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6">
                                  <a:moveTo>
                                    <a:pt x="2179" y="528"/>
                                  </a:moveTo>
                                  <a:lnTo>
                                    <a:pt x="2132" y="554"/>
                                  </a:lnTo>
                                  <a:lnTo>
                                    <a:pt x="2082" y="575"/>
                                  </a:lnTo>
                                  <a:lnTo>
                                    <a:pt x="2028" y="592"/>
                                  </a:lnTo>
                                  <a:lnTo>
                                    <a:pt x="1971" y="603"/>
                                  </a:lnTo>
                                  <a:lnTo>
                                    <a:pt x="1910" y="606"/>
                                  </a:lnTo>
                                  <a:lnTo>
                                    <a:pt x="1844" y="605"/>
                                  </a:lnTo>
                                  <a:lnTo>
                                    <a:pt x="1782" y="594"/>
                                  </a:lnTo>
                                  <a:lnTo>
                                    <a:pt x="1723" y="577"/>
                                  </a:lnTo>
                                  <a:lnTo>
                                    <a:pt x="1669" y="554"/>
                                  </a:lnTo>
                                  <a:lnTo>
                                    <a:pt x="1619" y="527"/>
                                  </a:lnTo>
                                  <a:lnTo>
                                    <a:pt x="1569" y="495"/>
                                  </a:lnTo>
                                  <a:lnTo>
                                    <a:pt x="1524" y="459"/>
                                  </a:lnTo>
                                  <a:lnTo>
                                    <a:pt x="1479" y="421"/>
                                  </a:lnTo>
                                  <a:lnTo>
                                    <a:pt x="1435" y="381"/>
                                  </a:lnTo>
                                  <a:lnTo>
                                    <a:pt x="1392" y="339"/>
                                  </a:lnTo>
                                  <a:lnTo>
                                    <a:pt x="1350" y="296"/>
                                  </a:lnTo>
                                  <a:lnTo>
                                    <a:pt x="1307" y="254"/>
                                  </a:lnTo>
                                  <a:lnTo>
                                    <a:pt x="1264" y="215"/>
                                  </a:lnTo>
                                  <a:lnTo>
                                    <a:pt x="1219" y="175"/>
                                  </a:lnTo>
                                  <a:lnTo>
                                    <a:pt x="1174" y="138"/>
                                  </a:lnTo>
                                  <a:lnTo>
                                    <a:pt x="1125" y="105"/>
                                  </a:lnTo>
                                  <a:lnTo>
                                    <a:pt x="1075" y="78"/>
                                  </a:lnTo>
                                  <a:lnTo>
                                    <a:pt x="1021" y="53"/>
                                  </a:lnTo>
                                  <a:lnTo>
                                    <a:pt x="966" y="36"/>
                                  </a:lnTo>
                                  <a:lnTo>
                                    <a:pt x="905" y="24"/>
                                  </a:lnTo>
                                  <a:lnTo>
                                    <a:pt x="839" y="19"/>
                                  </a:lnTo>
                                  <a:lnTo>
                                    <a:pt x="775" y="22"/>
                                  </a:lnTo>
                                  <a:lnTo>
                                    <a:pt x="713" y="33"/>
                                  </a:lnTo>
                                  <a:lnTo>
                                    <a:pt x="655" y="50"/>
                                  </a:lnTo>
                                  <a:lnTo>
                                    <a:pt x="602" y="72"/>
                                  </a:lnTo>
                                  <a:lnTo>
                                    <a:pt x="551" y="100"/>
                                  </a:lnTo>
                                  <a:lnTo>
                                    <a:pt x="503" y="133"/>
                                  </a:lnTo>
                                  <a:lnTo>
                                    <a:pt x="456" y="170"/>
                                  </a:lnTo>
                                  <a:lnTo>
                                    <a:pt x="411" y="208"/>
                                  </a:lnTo>
                                  <a:lnTo>
                                    <a:pt x="366" y="248"/>
                                  </a:lnTo>
                                  <a:lnTo>
                                    <a:pt x="323" y="289"/>
                                  </a:lnTo>
                                  <a:lnTo>
                                    <a:pt x="279" y="331"/>
                                  </a:lnTo>
                                  <a:lnTo>
                                    <a:pt x="236" y="372"/>
                                  </a:lnTo>
                                  <a:lnTo>
                                    <a:pt x="193" y="414"/>
                                  </a:lnTo>
                                  <a:lnTo>
                                    <a:pt x="148" y="452"/>
                                  </a:lnTo>
                                  <a:lnTo>
                                    <a:pt x="101" y="488"/>
                                  </a:lnTo>
                                  <a:lnTo>
                                    <a:pt x="50" y="521"/>
                                  </a:lnTo>
                                  <a:lnTo>
                                    <a:pt x="0" y="549"/>
                                  </a:lnTo>
                                  <a:lnTo>
                                    <a:pt x="0" y="527"/>
                                  </a:lnTo>
                                  <a:lnTo>
                                    <a:pt x="50" y="497"/>
                                  </a:lnTo>
                                  <a:lnTo>
                                    <a:pt x="97" y="464"/>
                                  </a:lnTo>
                                  <a:lnTo>
                                    <a:pt x="144" y="428"/>
                                  </a:lnTo>
                                  <a:lnTo>
                                    <a:pt x="187" y="390"/>
                                  </a:lnTo>
                                  <a:lnTo>
                                    <a:pt x="231" y="350"/>
                                  </a:lnTo>
                                  <a:lnTo>
                                    <a:pt x="274" y="308"/>
                                  </a:lnTo>
                                  <a:lnTo>
                                    <a:pt x="317" y="267"/>
                                  </a:lnTo>
                                  <a:lnTo>
                                    <a:pt x="361" y="225"/>
                                  </a:lnTo>
                                  <a:lnTo>
                                    <a:pt x="404" y="185"/>
                                  </a:lnTo>
                                  <a:lnTo>
                                    <a:pt x="451" y="147"/>
                                  </a:lnTo>
                                  <a:lnTo>
                                    <a:pt x="498" y="112"/>
                                  </a:lnTo>
                                  <a:lnTo>
                                    <a:pt x="546" y="79"/>
                                  </a:lnTo>
                                  <a:lnTo>
                                    <a:pt x="598" y="52"/>
                                  </a:lnTo>
                                  <a:lnTo>
                                    <a:pt x="654" y="29"/>
                                  </a:lnTo>
                                  <a:lnTo>
                                    <a:pt x="711" y="12"/>
                                  </a:lnTo>
                                  <a:lnTo>
                                    <a:pt x="773" y="1"/>
                                  </a:lnTo>
                                  <a:lnTo>
                                    <a:pt x="839" y="0"/>
                                  </a:lnTo>
                                  <a:lnTo>
                                    <a:pt x="907" y="3"/>
                                  </a:lnTo>
                                  <a:lnTo>
                                    <a:pt x="967" y="15"/>
                                  </a:lnTo>
                                  <a:lnTo>
                                    <a:pt x="1026" y="33"/>
                                  </a:lnTo>
                                  <a:lnTo>
                                    <a:pt x="1080" y="57"/>
                                  </a:lnTo>
                                  <a:lnTo>
                                    <a:pt x="1132" y="86"/>
                                  </a:lnTo>
                                  <a:lnTo>
                                    <a:pt x="1181" y="119"/>
                                  </a:lnTo>
                                  <a:lnTo>
                                    <a:pt x="1227" y="156"/>
                                  </a:lnTo>
                                  <a:lnTo>
                                    <a:pt x="1271" y="194"/>
                                  </a:lnTo>
                                  <a:lnTo>
                                    <a:pt x="1316" y="235"/>
                                  </a:lnTo>
                                  <a:lnTo>
                                    <a:pt x="1357" y="277"/>
                                  </a:lnTo>
                                  <a:lnTo>
                                    <a:pt x="1401" y="319"/>
                                  </a:lnTo>
                                  <a:lnTo>
                                    <a:pt x="1442" y="360"/>
                                  </a:lnTo>
                                  <a:lnTo>
                                    <a:pt x="1486" y="400"/>
                                  </a:lnTo>
                                  <a:lnTo>
                                    <a:pt x="1531" y="438"/>
                                  </a:lnTo>
                                  <a:lnTo>
                                    <a:pt x="1576" y="475"/>
                                  </a:lnTo>
                                  <a:lnTo>
                                    <a:pt x="1624" y="506"/>
                                  </a:lnTo>
                                  <a:lnTo>
                                    <a:pt x="1675" y="534"/>
                                  </a:lnTo>
                                  <a:lnTo>
                                    <a:pt x="1728" y="558"/>
                                  </a:lnTo>
                                  <a:lnTo>
                                    <a:pt x="1784" y="573"/>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2" name="Freeform 98"/>
                          <wps:cNvSpPr>
                            <a:spLocks/>
                          </wps:cNvSpPr>
                          <wps:spPr bwMode="auto">
                            <a:xfrm>
                              <a:off x="2114" y="2059"/>
                              <a:ext cx="1089" cy="304"/>
                            </a:xfrm>
                            <a:custGeom>
                              <a:avLst/>
                              <a:gdLst>
                                <a:gd name="T0" fmla="*/ 2132 w 2179"/>
                                <a:gd name="T1" fmla="*/ 555 h 609"/>
                                <a:gd name="T2" fmla="*/ 2028 w 2179"/>
                                <a:gd name="T3" fmla="*/ 593 h 609"/>
                                <a:gd name="T4" fmla="*/ 1910 w 2179"/>
                                <a:gd name="T5" fmla="*/ 609 h 609"/>
                                <a:gd name="T6" fmla="*/ 1782 w 2179"/>
                                <a:gd name="T7" fmla="*/ 596 h 609"/>
                                <a:gd name="T8" fmla="*/ 1669 w 2179"/>
                                <a:gd name="T9" fmla="*/ 557 h 609"/>
                                <a:gd name="T10" fmla="*/ 1569 w 2179"/>
                                <a:gd name="T11" fmla="*/ 496 h 609"/>
                                <a:gd name="T12" fmla="*/ 1479 w 2179"/>
                                <a:gd name="T13" fmla="*/ 423 h 609"/>
                                <a:gd name="T14" fmla="*/ 1392 w 2179"/>
                                <a:gd name="T15" fmla="*/ 340 h 609"/>
                                <a:gd name="T16" fmla="*/ 1307 w 2179"/>
                                <a:gd name="T17" fmla="*/ 257 h 609"/>
                                <a:gd name="T18" fmla="*/ 1219 w 2179"/>
                                <a:gd name="T19" fmla="*/ 177 h 609"/>
                                <a:gd name="T20" fmla="*/ 1125 w 2179"/>
                                <a:gd name="T21" fmla="*/ 108 h 609"/>
                                <a:gd name="T22" fmla="*/ 1021 w 2179"/>
                                <a:gd name="T23" fmla="*/ 56 h 609"/>
                                <a:gd name="T24" fmla="*/ 905 w 2179"/>
                                <a:gd name="T25" fmla="*/ 24 h 609"/>
                                <a:gd name="T26" fmla="*/ 775 w 2179"/>
                                <a:gd name="T27" fmla="*/ 24 h 609"/>
                                <a:gd name="T28" fmla="*/ 655 w 2179"/>
                                <a:gd name="T29" fmla="*/ 52 h 609"/>
                                <a:gd name="T30" fmla="*/ 551 w 2179"/>
                                <a:gd name="T31" fmla="*/ 102 h 609"/>
                                <a:gd name="T32" fmla="*/ 456 w 2179"/>
                                <a:gd name="T33" fmla="*/ 170 h 609"/>
                                <a:gd name="T34" fmla="*/ 366 w 2179"/>
                                <a:gd name="T35" fmla="*/ 250 h 609"/>
                                <a:gd name="T36" fmla="*/ 279 w 2179"/>
                                <a:gd name="T37" fmla="*/ 333 h 609"/>
                                <a:gd name="T38" fmla="*/ 193 w 2179"/>
                                <a:gd name="T39" fmla="*/ 414 h 609"/>
                                <a:gd name="T40" fmla="*/ 101 w 2179"/>
                                <a:gd name="T41" fmla="*/ 489 h 609"/>
                                <a:gd name="T42" fmla="*/ 0 w 2179"/>
                                <a:gd name="T43" fmla="*/ 551 h 609"/>
                                <a:gd name="T44" fmla="*/ 50 w 2179"/>
                                <a:gd name="T45" fmla="*/ 499 h 609"/>
                                <a:gd name="T46" fmla="*/ 144 w 2179"/>
                                <a:gd name="T47" fmla="*/ 430 h 609"/>
                                <a:gd name="T48" fmla="*/ 231 w 2179"/>
                                <a:gd name="T49" fmla="*/ 350 h 609"/>
                                <a:gd name="T50" fmla="*/ 317 w 2179"/>
                                <a:gd name="T51" fmla="*/ 267 h 609"/>
                                <a:gd name="T52" fmla="*/ 404 w 2179"/>
                                <a:gd name="T53" fmla="*/ 186 h 609"/>
                                <a:gd name="T54" fmla="*/ 498 w 2179"/>
                                <a:gd name="T55" fmla="*/ 113 h 609"/>
                                <a:gd name="T56" fmla="*/ 598 w 2179"/>
                                <a:gd name="T57" fmla="*/ 54 h 609"/>
                                <a:gd name="T58" fmla="*/ 711 w 2179"/>
                                <a:gd name="T59" fmla="*/ 14 h 609"/>
                                <a:gd name="T60" fmla="*/ 839 w 2179"/>
                                <a:gd name="T61" fmla="*/ 0 h 609"/>
                                <a:gd name="T62" fmla="*/ 967 w 2179"/>
                                <a:gd name="T63" fmla="*/ 16 h 609"/>
                                <a:gd name="T64" fmla="*/ 1080 w 2179"/>
                                <a:gd name="T65" fmla="*/ 59 h 609"/>
                                <a:gd name="T66" fmla="*/ 1181 w 2179"/>
                                <a:gd name="T67" fmla="*/ 120 h 609"/>
                                <a:gd name="T68" fmla="*/ 1271 w 2179"/>
                                <a:gd name="T69" fmla="*/ 196 h 609"/>
                                <a:gd name="T70" fmla="*/ 1357 w 2179"/>
                                <a:gd name="T71" fmla="*/ 278 h 609"/>
                                <a:gd name="T72" fmla="*/ 1442 w 2179"/>
                                <a:gd name="T73" fmla="*/ 362 h 609"/>
                                <a:gd name="T74" fmla="*/ 1531 w 2179"/>
                                <a:gd name="T75" fmla="*/ 440 h 609"/>
                                <a:gd name="T76" fmla="*/ 1624 w 2179"/>
                                <a:gd name="T77" fmla="*/ 508 h 609"/>
                                <a:gd name="T78" fmla="*/ 1728 w 2179"/>
                                <a:gd name="T79" fmla="*/ 558 h 609"/>
                                <a:gd name="T80" fmla="*/ 1844 w 2179"/>
                                <a:gd name="T81" fmla="*/ 586 h 609"/>
                                <a:gd name="T82" fmla="*/ 1971 w 2179"/>
                                <a:gd name="T83" fmla="*/ 584 h 609"/>
                                <a:gd name="T84" fmla="*/ 2082 w 2179"/>
                                <a:gd name="T85" fmla="*/ 555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5"/>
                                  </a:lnTo>
                                  <a:lnTo>
                                    <a:pt x="2082" y="577"/>
                                  </a:lnTo>
                                  <a:lnTo>
                                    <a:pt x="2028" y="593"/>
                                  </a:lnTo>
                                  <a:lnTo>
                                    <a:pt x="1971" y="603"/>
                                  </a:lnTo>
                                  <a:lnTo>
                                    <a:pt x="1910" y="609"/>
                                  </a:lnTo>
                                  <a:lnTo>
                                    <a:pt x="1844" y="605"/>
                                  </a:lnTo>
                                  <a:lnTo>
                                    <a:pt x="1782" y="596"/>
                                  </a:lnTo>
                                  <a:lnTo>
                                    <a:pt x="1723" y="579"/>
                                  </a:lnTo>
                                  <a:lnTo>
                                    <a:pt x="1669" y="557"/>
                                  </a:lnTo>
                                  <a:lnTo>
                                    <a:pt x="1619" y="529"/>
                                  </a:lnTo>
                                  <a:lnTo>
                                    <a:pt x="1569" y="496"/>
                                  </a:lnTo>
                                  <a:lnTo>
                                    <a:pt x="1524" y="461"/>
                                  </a:lnTo>
                                  <a:lnTo>
                                    <a:pt x="1479" y="423"/>
                                  </a:lnTo>
                                  <a:lnTo>
                                    <a:pt x="1435" y="382"/>
                                  </a:lnTo>
                                  <a:lnTo>
                                    <a:pt x="1392" y="340"/>
                                  </a:lnTo>
                                  <a:lnTo>
                                    <a:pt x="1350" y="298"/>
                                  </a:lnTo>
                                  <a:lnTo>
                                    <a:pt x="1307" y="257"/>
                                  </a:lnTo>
                                  <a:lnTo>
                                    <a:pt x="1264" y="215"/>
                                  </a:lnTo>
                                  <a:lnTo>
                                    <a:pt x="1219" y="177"/>
                                  </a:lnTo>
                                  <a:lnTo>
                                    <a:pt x="1174" y="141"/>
                                  </a:lnTo>
                                  <a:lnTo>
                                    <a:pt x="1125" y="108"/>
                                  </a:lnTo>
                                  <a:lnTo>
                                    <a:pt x="1075" y="78"/>
                                  </a:lnTo>
                                  <a:lnTo>
                                    <a:pt x="1021" y="56"/>
                                  </a:lnTo>
                                  <a:lnTo>
                                    <a:pt x="966" y="37"/>
                                  </a:lnTo>
                                  <a:lnTo>
                                    <a:pt x="905" y="24"/>
                                  </a:lnTo>
                                  <a:lnTo>
                                    <a:pt x="839" y="21"/>
                                  </a:lnTo>
                                  <a:lnTo>
                                    <a:pt x="775" y="24"/>
                                  </a:lnTo>
                                  <a:lnTo>
                                    <a:pt x="713" y="35"/>
                                  </a:lnTo>
                                  <a:lnTo>
                                    <a:pt x="655" y="52"/>
                                  </a:lnTo>
                                  <a:lnTo>
                                    <a:pt x="602" y="75"/>
                                  </a:lnTo>
                                  <a:lnTo>
                                    <a:pt x="551" y="102"/>
                                  </a:lnTo>
                                  <a:lnTo>
                                    <a:pt x="503" y="135"/>
                                  </a:lnTo>
                                  <a:lnTo>
                                    <a:pt x="456" y="170"/>
                                  </a:lnTo>
                                  <a:lnTo>
                                    <a:pt x="411" y="208"/>
                                  </a:lnTo>
                                  <a:lnTo>
                                    <a:pt x="366" y="250"/>
                                  </a:lnTo>
                                  <a:lnTo>
                                    <a:pt x="323" y="291"/>
                                  </a:lnTo>
                                  <a:lnTo>
                                    <a:pt x="279" y="333"/>
                                  </a:lnTo>
                                  <a:lnTo>
                                    <a:pt x="236" y="375"/>
                                  </a:lnTo>
                                  <a:lnTo>
                                    <a:pt x="193" y="414"/>
                                  </a:lnTo>
                                  <a:lnTo>
                                    <a:pt x="148" y="454"/>
                                  </a:lnTo>
                                  <a:lnTo>
                                    <a:pt x="101" y="489"/>
                                  </a:lnTo>
                                  <a:lnTo>
                                    <a:pt x="50" y="522"/>
                                  </a:lnTo>
                                  <a:lnTo>
                                    <a:pt x="0" y="551"/>
                                  </a:lnTo>
                                  <a:lnTo>
                                    <a:pt x="0" y="529"/>
                                  </a:lnTo>
                                  <a:lnTo>
                                    <a:pt x="50" y="499"/>
                                  </a:lnTo>
                                  <a:lnTo>
                                    <a:pt x="97" y="466"/>
                                  </a:lnTo>
                                  <a:lnTo>
                                    <a:pt x="144" y="430"/>
                                  </a:lnTo>
                                  <a:lnTo>
                                    <a:pt x="187" y="392"/>
                                  </a:lnTo>
                                  <a:lnTo>
                                    <a:pt x="231" y="350"/>
                                  </a:lnTo>
                                  <a:lnTo>
                                    <a:pt x="274" y="309"/>
                                  </a:lnTo>
                                  <a:lnTo>
                                    <a:pt x="317" y="267"/>
                                  </a:lnTo>
                                  <a:lnTo>
                                    <a:pt x="361" y="227"/>
                                  </a:lnTo>
                                  <a:lnTo>
                                    <a:pt x="404" y="186"/>
                                  </a:lnTo>
                                  <a:lnTo>
                                    <a:pt x="451" y="149"/>
                                  </a:lnTo>
                                  <a:lnTo>
                                    <a:pt x="498" y="113"/>
                                  </a:lnTo>
                                  <a:lnTo>
                                    <a:pt x="546" y="82"/>
                                  </a:lnTo>
                                  <a:lnTo>
                                    <a:pt x="598" y="54"/>
                                  </a:lnTo>
                                  <a:lnTo>
                                    <a:pt x="654" y="31"/>
                                  </a:lnTo>
                                  <a:lnTo>
                                    <a:pt x="711" y="14"/>
                                  </a:lnTo>
                                  <a:lnTo>
                                    <a:pt x="773" y="4"/>
                                  </a:lnTo>
                                  <a:lnTo>
                                    <a:pt x="839" y="0"/>
                                  </a:lnTo>
                                  <a:lnTo>
                                    <a:pt x="907" y="5"/>
                                  </a:lnTo>
                                  <a:lnTo>
                                    <a:pt x="967" y="16"/>
                                  </a:lnTo>
                                  <a:lnTo>
                                    <a:pt x="1026" y="35"/>
                                  </a:lnTo>
                                  <a:lnTo>
                                    <a:pt x="1080" y="59"/>
                                  </a:lnTo>
                                  <a:lnTo>
                                    <a:pt x="1132" y="87"/>
                                  </a:lnTo>
                                  <a:lnTo>
                                    <a:pt x="1181" y="120"/>
                                  </a:lnTo>
                                  <a:lnTo>
                                    <a:pt x="1227" y="156"/>
                                  </a:lnTo>
                                  <a:lnTo>
                                    <a:pt x="1271" y="196"/>
                                  </a:lnTo>
                                  <a:lnTo>
                                    <a:pt x="1316" y="236"/>
                                  </a:lnTo>
                                  <a:lnTo>
                                    <a:pt x="1357" y="278"/>
                                  </a:lnTo>
                                  <a:lnTo>
                                    <a:pt x="1401" y="321"/>
                                  </a:lnTo>
                                  <a:lnTo>
                                    <a:pt x="1442" y="362"/>
                                  </a:lnTo>
                                  <a:lnTo>
                                    <a:pt x="1486" y="402"/>
                                  </a:lnTo>
                                  <a:lnTo>
                                    <a:pt x="1531" y="440"/>
                                  </a:lnTo>
                                  <a:lnTo>
                                    <a:pt x="1576" y="477"/>
                                  </a:lnTo>
                                  <a:lnTo>
                                    <a:pt x="1624" y="508"/>
                                  </a:lnTo>
                                  <a:lnTo>
                                    <a:pt x="1675" y="536"/>
                                  </a:lnTo>
                                  <a:lnTo>
                                    <a:pt x="1728" y="558"/>
                                  </a:lnTo>
                                  <a:lnTo>
                                    <a:pt x="1784" y="576"/>
                                  </a:lnTo>
                                  <a:lnTo>
                                    <a:pt x="1844" y="586"/>
                                  </a:lnTo>
                                  <a:lnTo>
                                    <a:pt x="1910" y="588"/>
                                  </a:lnTo>
                                  <a:lnTo>
                                    <a:pt x="1971" y="584"/>
                                  </a:lnTo>
                                  <a:lnTo>
                                    <a:pt x="2028" y="572"/>
                                  </a:lnTo>
                                  <a:lnTo>
                                    <a:pt x="2082" y="555"/>
                                  </a:lnTo>
                                  <a:lnTo>
                                    <a:pt x="2132" y="532"/>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3" name="Freeform 99"/>
                          <wps:cNvSpPr>
                            <a:spLocks/>
                          </wps:cNvSpPr>
                          <wps:spPr bwMode="auto">
                            <a:xfrm>
                              <a:off x="2114" y="1980"/>
                              <a:ext cx="1089" cy="304"/>
                            </a:xfrm>
                            <a:custGeom>
                              <a:avLst/>
                              <a:gdLst>
                                <a:gd name="T0" fmla="*/ 2132 w 2179"/>
                                <a:gd name="T1" fmla="*/ 555 h 609"/>
                                <a:gd name="T2" fmla="*/ 2028 w 2179"/>
                                <a:gd name="T3" fmla="*/ 593 h 609"/>
                                <a:gd name="T4" fmla="*/ 1910 w 2179"/>
                                <a:gd name="T5" fmla="*/ 609 h 609"/>
                                <a:gd name="T6" fmla="*/ 1782 w 2179"/>
                                <a:gd name="T7" fmla="*/ 595 h 609"/>
                                <a:gd name="T8" fmla="*/ 1669 w 2179"/>
                                <a:gd name="T9" fmla="*/ 555 h 609"/>
                                <a:gd name="T10" fmla="*/ 1569 w 2179"/>
                                <a:gd name="T11" fmla="*/ 496 h 609"/>
                                <a:gd name="T12" fmla="*/ 1479 w 2179"/>
                                <a:gd name="T13" fmla="*/ 422 h 609"/>
                                <a:gd name="T14" fmla="*/ 1392 w 2179"/>
                                <a:gd name="T15" fmla="*/ 340 h 609"/>
                                <a:gd name="T16" fmla="*/ 1307 w 2179"/>
                                <a:gd name="T17" fmla="*/ 257 h 609"/>
                                <a:gd name="T18" fmla="*/ 1219 w 2179"/>
                                <a:gd name="T19" fmla="*/ 177 h 609"/>
                                <a:gd name="T20" fmla="*/ 1125 w 2179"/>
                                <a:gd name="T21" fmla="*/ 108 h 609"/>
                                <a:gd name="T22" fmla="*/ 1021 w 2179"/>
                                <a:gd name="T23" fmla="*/ 54 h 609"/>
                                <a:gd name="T24" fmla="*/ 905 w 2179"/>
                                <a:gd name="T25" fmla="*/ 25 h 609"/>
                                <a:gd name="T26" fmla="*/ 775 w 2179"/>
                                <a:gd name="T27" fmla="*/ 23 h 609"/>
                                <a:gd name="T28" fmla="*/ 655 w 2179"/>
                                <a:gd name="T29" fmla="*/ 51 h 609"/>
                                <a:gd name="T30" fmla="*/ 551 w 2179"/>
                                <a:gd name="T31" fmla="*/ 103 h 609"/>
                                <a:gd name="T32" fmla="*/ 456 w 2179"/>
                                <a:gd name="T33" fmla="*/ 170 h 609"/>
                                <a:gd name="T34" fmla="*/ 366 w 2179"/>
                                <a:gd name="T35" fmla="*/ 248 h 609"/>
                                <a:gd name="T36" fmla="*/ 279 w 2179"/>
                                <a:gd name="T37" fmla="*/ 332 h 609"/>
                                <a:gd name="T38" fmla="*/ 193 w 2179"/>
                                <a:gd name="T39" fmla="*/ 415 h 609"/>
                                <a:gd name="T40" fmla="*/ 101 w 2179"/>
                                <a:gd name="T41" fmla="*/ 489 h 609"/>
                                <a:gd name="T42" fmla="*/ 0 w 2179"/>
                                <a:gd name="T43" fmla="*/ 550 h 609"/>
                                <a:gd name="T44" fmla="*/ 50 w 2179"/>
                                <a:gd name="T45" fmla="*/ 498 h 609"/>
                                <a:gd name="T46" fmla="*/ 144 w 2179"/>
                                <a:gd name="T47" fmla="*/ 430 h 609"/>
                                <a:gd name="T48" fmla="*/ 231 w 2179"/>
                                <a:gd name="T49" fmla="*/ 351 h 609"/>
                                <a:gd name="T50" fmla="*/ 317 w 2179"/>
                                <a:gd name="T51" fmla="*/ 267 h 609"/>
                                <a:gd name="T52" fmla="*/ 404 w 2179"/>
                                <a:gd name="T53" fmla="*/ 186 h 609"/>
                                <a:gd name="T54" fmla="*/ 498 w 2179"/>
                                <a:gd name="T55" fmla="*/ 113 h 609"/>
                                <a:gd name="T56" fmla="*/ 598 w 2179"/>
                                <a:gd name="T57" fmla="*/ 52 h 609"/>
                                <a:gd name="T58" fmla="*/ 711 w 2179"/>
                                <a:gd name="T59" fmla="*/ 14 h 609"/>
                                <a:gd name="T60" fmla="*/ 839 w 2179"/>
                                <a:gd name="T61" fmla="*/ 0 h 609"/>
                                <a:gd name="T62" fmla="*/ 967 w 2179"/>
                                <a:gd name="T63" fmla="*/ 16 h 609"/>
                                <a:gd name="T64" fmla="*/ 1080 w 2179"/>
                                <a:gd name="T65" fmla="*/ 58 h 609"/>
                                <a:gd name="T66" fmla="*/ 1181 w 2179"/>
                                <a:gd name="T67" fmla="*/ 120 h 609"/>
                                <a:gd name="T68" fmla="*/ 1271 w 2179"/>
                                <a:gd name="T69" fmla="*/ 195 h 609"/>
                                <a:gd name="T70" fmla="*/ 1357 w 2179"/>
                                <a:gd name="T71" fmla="*/ 278 h 609"/>
                                <a:gd name="T72" fmla="*/ 1442 w 2179"/>
                                <a:gd name="T73" fmla="*/ 361 h 609"/>
                                <a:gd name="T74" fmla="*/ 1531 w 2179"/>
                                <a:gd name="T75" fmla="*/ 441 h 609"/>
                                <a:gd name="T76" fmla="*/ 1624 w 2179"/>
                                <a:gd name="T77" fmla="*/ 508 h 609"/>
                                <a:gd name="T78" fmla="*/ 1728 w 2179"/>
                                <a:gd name="T79" fmla="*/ 559 h 609"/>
                                <a:gd name="T80" fmla="*/ 1844 w 2179"/>
                                <a:gd name="T81" fmla="*/ 585 h 609"/>
                                <a:gd name="T82" fmla="*/ 1971 w 2179"/>
                                <a:gd name="T83" fmla="*/ 583 h 609"/>
                                <a:gd name="T84" fmla="*/ 2082 w 2179"/>
                                <a:gd name="T85" fmla="*/ 555 h 609"/>
                                <a:gd name="T86" fmla="*/ 2179 w 2179"/>
                                <a:gd name="T87" fmla="*/ 505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29"/>
                                  </a:moveTo>
                                  <a:lnTo>
                                    <a:pt x="2132" y="555"/>
                                  </a:lnTo>
                                  <a:lnTo>
                                    <a:pt x="2082" y="576"/>
                                  </a:lnTo>
                                  <a:lnTo>
                                    <a:pt x="2028" y="593"/>
                                  </a:lnTo>
                                  <a:lnTo>
                                    <a:pt x="1971" y="604"/>
                                  </a:lnTo>
                                  <a:lnTo>
                                    <a:pt x="1910" y="609"/>
                                  </a:lnTo>
                                  <a:lnTo>
                                    <a:pt x="1844" y="605"/>
                                  </a:lnTo>
                                  <a:lnTo>
                                    <a:pt x="1782" y="595"/>
                                  </a:lnTo>
                                  <a:lnTo>
                                    <a:pt x="1723" y="578"/>
                                  </a:lnTo>
                                  <a:lnTo>
                                    <a:pt x="1669" y="555"/>
                                  </a:lnTo>
                                  <a:lnTo>
                                    <a:pt x="1619" y="527"/>
                                  </a:lnTo>
                                  <a:lnTo>
                                    <a:pt x="1569" y="496"/>
                                  </a:lnTo>
                                  <a:lnTo>
                                    <a:pt x="1524" y="460"/>
                                  </a:lnTo>
                                  <a:lnTo>
                                    <a:pt x="1479" y="422"/>
                                  </a:lnTo>
                                  <a:lnTo>
                                    <a:pt x="1435" y="382"/>
                                  </a:lnTo>
                                  <a:lnTo>
                                    <a:pt x="1392" y="340"/>
                                  </a:lnTo>
                                  <a:lnTo>
                                    <a:pt x="1350" y="299"/>
                                  </a:lnTo>
                                  <a:lnTo>
                                    <a:pt x="1307" y="257"/>
                                  </a:lnTo>
                                  <a:lnTo>
                                    <a:pt x="1264" y="215"/>
                                  </a:lnTo>
                                  <a:lnTo>
                                    <a:pt x="1219" y="177"/>
                                  </a:lnTo>
                                  <a:lnTo>
                                    <a:pt x="1174" y="141"/>
                                  </a:lnTo>
                                  <a:lnTo>
                                    <a:pt x="1125" y="108"/>
                                  </a:lnTo>
                                  <a:lnTo>
                                    <a:pt x="1075" y="78"/>
                                  </a:lnTo>
                                  <a:lnTo>
                                    <a:pt x="1021" y="54"/>
                                  </a:lnTo>
                                  <a:lnTo>
                                    <a:pt x="966" y="37"/>
                                  </a:lnTo>
                                  <a:lnTo>
                                    <a:pt x="905" y="25"/>
                                  </a:lnTo>
                                  <a:lnTo>
                                    <a:pt x="839" y="20"/>
                                  </a:lnTo>
                                  <a:lnTo>
                                    <a:pt x="775" y="23"/>
                                  </a:lnTo>
                                  <a:lnTo>
                                    <a:pt x="713" y="33"/>
                                  </a:lnTo>
                                  <a:lnTo>
                                    <a:pt x="655" y="51"/>
                                  </a:lnTo>
                                  <a:lnTo>
                                    <a:pt x="602" y="75"/>
                                  </a:lnTo>
                                  <a:lnTo>
                                    <a:pt x="551" y="103"/>
                                  </a:lnTo>
                                  <a:lnTo>
                                    <a:pt x="503" y="134"/>
                                  </a:lnTo>
                                  <a:lnTo>
                                    <a:pt x="456" y="170"/>
                                  </a:lnTo>
                                  <a:lnTo>
                                    <a:pt x="411" y="208"/>
                                  </a:lnTo>
                                  <a:lnTo>
                                    <a:pt x="366" y="248"/>
                                  </a:lnTo>
                                  <a:lnTo>
                                    <a:pt x="323" y="290"/>
                                  </a:lnTo>
                                  <a:lnTo>
                                    <a:pt x="279" y="332"/>
                                  </a:lnTo>
                                  <a:lnTo>
                                    <a:pt x="236" y="373"/>
                                  </a:lnTo>
                                  <a:lnTo>
                                    <a:pt x="193" y="415"/>
                                  </a:lnTo>
                                  <a:lnTo>
                                    <a:pt x="148" y="453"/>
                                  </a:lnTo>
                                  <a:lnTo>
                                    <a:pt x="101" y="489"/>
                                  </a:lnTo>
                                  <a:lnTo>
                                    <a:pt x="50" y="522"/>
                                  </a:lnTo>
                                  <a:lnTo>
                                    <a:pt x="0" y="550"/>
                                  </a:lnTo>
                                  <a:lnTo>
                                    <a:pt x="0" y="527"/>
                                  </a:lnTo>
                                  <a:lnTo>
                                    <a:pt x="50" y="498"/>
                                  </a:lnTo>
                                  <a:lnTo>
                                    <a:pt x="97" y="467"/>
                                  </a:lnTo>
                                  <a:lnTo>
                                    <a:pt x="144" y="430"/>
                                  </a:lnTo>
                                  <a:lnTo>
                                    <a:pt x="187" y="390"/>
                                  </a:lnTo>
                                  <a:lnTo>
                                    <a:pt x="231" y="351"/>
                                  </a:lnTo>
                                  <a:lnTo>
                                    <a:pt x="274" y="309"/>
                                  </a:lnTo>
                                  <a:lnTo>
                                    <a:pt x="317" y="267"/>
                                  </a:lnTo>
                                  <a:lnTo>
                                    <a:pt x="361" y="226"/>
                                  </a:lnTo>
                                  <a:lnTo>
                                    <a:pt x="404" y="186"/>
                                  </a:lnTo>
                                  <a:lnTo>
                                    <a:pt x="451" y="148"/>
                                  </a:lnTo>
                                  <a:lnTo>
                                    <a:pt x="498" y="113"/>
                                  </a:lnTo>
                                  <a:lnTo>
                                    <a:pt x="546" y="80"/>
                                  </a:lnTo>
                                  <a:lnTo>
                                    <a:pt x="598" y="52"/>
                                  </a:lnTo>
                                  <a:lnTo>
                                    <a:pt x="654" y="30"/>
                                  </a:lnTo>
                                  <a:lnTo>
                                    <a:pt x="711" y="14"/>
                                  </a:lnTo>
                                  <a:lnTo>
                                    <a:pt x="773" y="4"/>
                                  </a:lnTo>
                                  <a:lnTo>
                                    <a:pt x="839" y="0"/>
                                  </a:lnTo>
                                  <a:lnTo>
                                    <a:pt x="907" y="4"/>
                                  </a:lnTo>
                                  <a:lnTo>
                                    <a:pt x="967" y="16"/>
                                  </a:lnTo>
                                  <a:lnTo>
                                    <a:pt x="1026" y="35"/>
                                  </a:lnTo>
                                  <a:lnTo>
                                    <a:pt x="1080" y="58"/>
                                  </a:lnTo>
                                  <a:lnTo>
                                    <a:pt x="1132" y="87"/>
                                  </a:lnTo>
                                  <a:lnTo>
                                    <a:pt x="1181" y="120"/>
                                  </a:lnTo>
                                  <a:lnTo>
                                    <a:pt x="1227" y="156"/>
                                  </a:lnTo>
                                  <a:lnTo>
                                    <a:pt x="1271" y="195"/>
                                  </a:lnTo>
                                  <a:lnTo>
                                    <a:pt x="1316" y="236"/>
                                  </a:lnTo>
                                  <a:lnTo>
                                    <a:pt x="1357" y="278"/>
                                  </a:lnTo>
                                  <a:lnTo>
                                    <a:pt x="1401" y="319"/>
                                  </a:lnTo>
                                  <a:lnTo>
                                    <a:pt x="1442" y="361"/>
                                  </a:lnTo>
                                  <a:lnTo>
                                    <a:pt x="1486" y="401"/>
                                  </a:lnTo>
                                  <a:lnTo>
                                    <a:pt x="1531" y="441"/>
                                  </a:lnTo>
                                  <a:lnTo>
                                    <a:pt x="1576" y="475"/>
                                  </a:lnTo>
                                  <a:lnTo>
                                    <a:pt x="1624" y="508"/>
                                  </a:lnTo>
                                  <a:lnTo>
                                    <a:pt x="1675" y="536"/>
                                  </a:lnTo>
                                  <a:lnTo>
                                    <a:pt x="1728" y="559"/>
                                  </a:lnTo>
                                  <a:lnTo>
                                    <a:pt x="1784" y="574"/>
                                  </a:lnTo>
                                  <a:lnTo>
                                    <a:pt x="1844" y="585"/>
                                  </a:lnTo>
                                  <a:lnTo>
                                    <a:pt x="1910" y="588"/>
                                  </a:lnTo>
                                  <a:lnTo>
                                    <a:pt x="1971" y="583"/>
                                  </a:lnTo>
                                  <a:lnTo>
                                    <a:pt x="2028" y="572"/>
                                  </a:lnTo>
                                  <a:lnTo>
                                    <a:pt x="2082" y="555"/>
                                  </a:lnTo>
                                  <a:lnTo>
                                    <a:pt x="2132" y="533"/>
                                  </a:lnTo>
                                  <a:lnTo>
                                    <a:pt x="2179" y="505"/>
                                  </a:lnTo>
                                  <a:lnTo>
                                    <a:pt x="2179" y="529"/>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4" name="Freeform 100"/>
                          <wps:cNvSpPr>
                            <a:spLocks/>
                          </wps:cNvSpPr>
                          <wps:spPr bwMode="auto">
                            <a:xfrm>
                              <a:off x="2114" y="2296"/>
                              <a:ext cx="1089" cy="304"/>
                            </a:xfrm>
                            <a:custGeom>
                              <a:avLst/>
                              <a:gdLst>
                                <a:gd name="T0" fmla="*/ 2132 w 2179"/>
                                <a:gd name="T1" fmla="*/ 557 h 609"/>
                                <a:gd name="T2" fmla="*/ 2028 w 2179"/>
                                <a:gd name="T3" fmla="*/ 595 h 609"/>
                                <a:gd name="T4" fmla="*/ 1910 w 2179"/>
                                <a:gd name="T5" fmla="*/ 609 h 609"/>
                                <a:gd name="T6" fmla="*/ 1782 w 2179"/>
                                <a:gd name="T7" fmla="*/ 596 h 609"/>
                                <a:gd name="T8" fmla="*/ 1669 w 2179"/>
                                <a:gd name="T9" fmla="*/ 557 h 609"/>
                                <a:gd name="T10" fmla="*/ 1569 w 2179"/>
                                <a:gd name="T11" fmla="*/ 498 h 609"/>
                                <a:gd name="T12" fmla="*/ 1479 w 2179"/>
                                <a:gd name="T13" fmla="*/ 423 h 609"/>
                                <a:gd name="T14" fmla="*/ 1392 w 2179"/>
                                <a:gd name="T15" fmla="*/ 342 h 609"/>
                                <a:gd name="T16" fmla="*/ 1307 w 2179"/>
                                <a:gd name="T17" fmla="*/ 257 h 609"/>
                                <a:gd name="T18" fmla="*/ 1219 w 2179"/>
                                <a:gd name="T19" fmla="*/ 177 h 609"/>
                                <a:gd name="T20" fmla="*/ 1125 w 2179"/>
                                <a:gd name="T21" fmla="*/ 108 h 609"/>
                                <a:gd name="T22" fmla="*/ 1021 w 2179"/>
                                <a:gd name="T23" fmla="*/ 56 h 609"/>
                                <a:gd name="T24" fmla="*/ 905 w 2179"/>
                                <a:gd name="T25" fmla="*/ 26 h 609"/>
                                <a:gd name="T26" fmla="*/ 775 w 2179"/>
                                <a:gd name="T27" fmla="*/ 24 h 609"/>
                                <a:gd name="T28" fmla="*/ 655 w 2179"/>
                                <a:gd name="T29" fmla="*/ 52 h 609"/>
                                <a:gd name="T30" fmla="*/ 551 w 2179"/>
                                <a:gd name="T31" fmla="*/ 102 h 609"/>
                                <a:gd name="T32" fmla="*/ 456 w 2179"/>
                                <a:gd name="T33" fmla="*/ 170 h 609"/>
                                <a:gd name="T34" fmla="*/ 366 w 2179"/>
                                <a:gd name="T35" fmla="*/ 250 h 609"/>
                                <a:gd name="T36" fmla="*/ 279 w 2179"/>
                                <a:gd name="T37" fmla="*/ 333 h 609"/>
                                <a:gd name="T38" fmla="*/ 193 w 2179"/>
                                <a:gd name="T39" fmla="*/ 416 h 609"/>
                                <a:gd name="T40" fmla="*/ 101 w 2179"/>
                                <a:gd name="T41" fmla="*/ 491 h 609"/>
                                <a:gd name="T42" fmla="*/ 0 w 2179"/>
                                <a:gd name="T43" fmla="*/ 551 h 609"/>
                                <a:gd name="T44" fmla="*/ 50 w 2179"/>
                                <a:gd name="T45" fmla="*/ 499 h 609"/>
                                <a:gd name="T46" fmla="*/ 144 w 2179"/>
                                <a:gd name="T47" fmla="*/ 430 h 609"/>
                                <a:gd name="T48" fmla="*/ 231 w 2179"/>
                                <a:gd name="T49" fmla="*/ 352 h 609"/>
                                <a:gd name="T50" fmla="*/ 317 w 2179"/>
                                <a:gd name="T51" fmla="*/ 269 h 609"/>
                                <a:gd name="T52" fmla="*/ 404 w 2179"/>
                                <a:gd name="T53" fmla="*/ 187 h 609"/>
                                <a:gd name="T54" fmla="*/ 498 w 2179"/>
                                <a:gd name="T55" fmla="*/ 113 h 609"/>
                                <a:gd name="T56" fmla="*/ 598 w 2179"/>
                                <a:gd name="T57" fmla="*/ 54 h 609"/>
                                <a:gd name="T58" fmla="*/ 711 w 2179"/>
                                <a:gd name="T59" fmla="*/ 14 h 609"/>
                                <a:gd name="T60" fmla="*/ 839 w 2179"/>
                                <a:gd name="T61" fmla="*/ 0 h 609"/>
                                <a:gd name="T62" fmla="*/ 967 w 2179"/>
                                <a:gd name="T63" fmla="*/ 17 h 609"/>
                                <a:gd name="T64" fmla="*/ 1080 w 2179"/>
                                <a:gd name="T65" fmla="*/ 59 h 609"/>
                                <a:gd name="T66" fmla="*/ 1181 w 2179"/>
                                <a:gd name="T67" fmla="*/ 121 h 609"/>
                                <a:gd name="T68" fmla="*/ 1271 w 2179"/>
                                <a:gd name="T69" fmla="*/ 196 h 609"/>
                                <a:gd name="T70" fmla="*/ 1357 w 2179"/>
                                <a:gd name="T71" fmla="*/ 279 h 609"/>
                                <a:gd name="T72" fmla="*/ 1442 w 2179"/>
                                <a:gd name="T73" fmla="*/ 362 h 609"/>
                                <a:gd name="T74" fmla="*/ 1531 w 2179"/>
                                <a:gd name="T75" fmla="*/ 440 h 609"/>
                                <a:gd name="T76" fmla="*/ 1624 w 2179"/>
                                <a:gd name="T77" fmla="*/ 508 h 609"/>
                                <a:gd name="T78" fmla="*/ 1728 w 2179"/>
                                <a:gd name="T79" fmla="*/ 558 h 609"/>
                                <a:gd name="T80" fmla="*/ 1844 w 2179"/>
                                <a:gd name="T81" fmla="*/ 586 h 609"/>
                                <a:gd name="T82" fmla="*/ 1971 w 2179"/>
                                <a:gd name="T83" fmla="*/ 584 h 609"/>
                                <a:gd name="T84" fmla="*/ 2082 w 2179"/>
                                <a:gd name="T85" fmla="*/ 555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7"/>
                                  </a:lnTo>
                                  <a:lnTo>
                                    <a:pt x="2082" y="577"/>
                                  </a:lnTo>
                                  <a:lnTo>
                                    <a:pt x="2028" y="595"/>
                                  </a:lnTo>
                                  <a:lnTo>
                                    <a:pt x="1971" y="605"/>
                                  </a:lnTo>
                                  <a:lnTo>
                                    <a:pt x="1910" y="609"/>
                                  </a:lnTo>
                                  <a:lnTo>
                                    <a:pt x="1844" y="607"/>
                                  </a:lnTo>
                                  <a:lnTo>
                                    <a:pt x="1782" y="596"/>
                                  </a:lnTo>
                                  <a:lnTo>
                                    <a:pt x="1723" y="579"/>
                                  </a:lnTo>
                                  <a:lnTo>
                                    <a:pt x="1669" y="557"/>
                                  </a:lnTo>
                                  <a:lnTo>
                                    <a:pt x="1619" y="529"/>
                                  </a:lnTo>
                                  <a:lnTo>
                                    <a:pt x="1569" y="498"/>
                                  </a:lnTo>
                                  <a:lnTo>
                                    <a:pt x="1524" y="461"/>
                                  </a:lnTo>
                                  <a:lnTo>
                                    <a:pt x="1479" y="423"/>
                                  </a:lnTo>
                                  <a:lnTo>
                                    <a:pt x="1435" y="383"/>
                                  </a:lnTo>
                                  <a:lnTo>
                                    <a:pt x="1392" y="342"/>
                                  </a:lnTo>
                                  <a:lnTo>
                                    <a:pt x="1350" y="298"/>
                                  </a:lnTo>
                                  <a:lnTo>
                                    <a:pt x="1307" y="257"/>
                                  </a:lnTo>
                                  <a:lnTo>
                                    <a:pt x="1264" y="217"/>
                                  </a:lnTo>
                                  <a:lnTo>
                                    <a:pt x="1219" y="177"/>
                                  </a:lnTo>
                                  <a:lnTo>
                                    <a:pt x="1174" y="141"/>
                                  </a:lnTo>
                                  <a:lnTo>
                                    <a:pt x="1125" y="108"/>
                                  </a:lnTo>
                                  <a:lnTo>
                                    <a:pt x="1075" y="80"/>
                                  </a:lnTo>
                                  <a:lnTo>
                                    <a:pt x="1021" y="56"/>
                                  </a:lnTo>
                                  <a:lnTo>
                                    <a:pt x="966" y="37"/>
                                  </a:lnTo>
                                  <a:lnTo>
                                    <a:pt x="905" y="26"/>
                                  </a:lnTo>
                                  <a:lnTo>
                                    <a:pt x="839" y="21"/>
                                  </a:lnTo>
                                  <a:lnTo>
                                    <a:pt x="775" y="24"/>
                                  </a:lnTo>
                                  <a:lnTo>
                                    <a:pt x="713" y="35"/>
                                  </a:lnTo>
                                  <a:lnTo>
                                    <a:pt x="655" y="52"/>
                                  </a:lnTo>
                                  <a:lnTo>
                                    <a:pt x="602" y="75"/>
                                  </a:lnTo>
                                  <a:lnTo>
                                    <a:pt x="551" y="102"/>
                                  </a:lnTo>
                                  <a:lnTo>
                                    <a:pt x="503" y="135"/>
                                  </a:lnTo>
                                  <a:lnTo>
                                    <a:pt x="456" y="170"/>
                                  </a:lnTo>
                                  <a:lnTo>
                                    <a:pt x="411" y="210"/>
                                  </a:lnTo>
                                  <a:lnTo>
                                    <a:pt x="366" y="250"/>
                                  </a:lnTo>
                                  <a:lnTo>
                                    <a:pt x="323" y="291"/>
                                  </a:lnTo>
                                  <a:lnTo>
                                    <a:pt x="279" y="333"/>
                                  </a:lnTo>
                                  <a:lnTo>
                                    <a:pt x="236" y="375"/>
                                  </a:lnTo>
                                  <a:lnTo>
                                    <a:pt x="193" y="416"/>
                                  </a:lnTo>
                                  <a:lnTo>
                                    <a:pt x="148" y="454"/>
                                  </a:lnTo>
                                  <a:lnTo>
                                    <a:pt x="101" y="491"/>
                                  </a:lnTo>
                                  <a:lnTo>
                                    <a:pt x="50" y="524"/>
                                  </a:lnTo>
                                  <a:lnTo>
                                    <a:pt x="0" y="551"/>
                                  </a:lnTo>
                                  <a:lnTo>
                                    <a:pt x="0" y="529"/>
                                  </a:lnTo>
                                  <a:lnTo>
                                    <a:pt x="50" y="499"/>
                                  </a:lnTo>
                                  <a:lnTo>
                                    <a:pt x="97" y="466"/>
                                  </a:lnTo>
                                  <a:lnTo>
                                    <a:pt x="144" y="430"/>
                                  </a:lnTo>
                                  <a:lnTo>
                                    <a:pt x="187" y="392"/>
                                  </a:lnTo>
                                  <a:lnTo>
                                    <a:pt x="231" y="352"/>
                                  </a:lnTo>
                                  <a:lnTo>
                                    <a:pt x="274" y="310"/>
                                  </a:lnTo>
                                  <a:lnTo>
                                    <a:pt x="317" y="269"/>
                                  </a:lnTo>
                                  <a:lnTo>
                                    <a:pt x="361" y="227"/>
                                  </a:lnTo>
                                  <a:lnTo>
                                    <a:pt x="404" y="187"/>
                                  </a:lnTo>
                                  <a:lnTo>
                                    <a:pt x="451" y="149"/>
                                  </a:lnTo>
                                  <a:lnTo>
                                    <a:pt x="498" y="113"/>
                                  </a:lnTo>
                                  <a:lnTo>
                                    <a:pt x="546" y="82"/>
                                  </a:lnTo>
                                  <a:lnTo>
                                    <a:pt x="598" y="54"/>
                                  </a:lnTo>
                                  <a:lnTo>
                                    <a:pt x="654" y="31"/>
                                  </a:lnTo>
                                  <a:lnTo>
                                    <a:pt x="711" y="14"/>
                                  </a:lnTo>
                                  <a:lnTo>
                                    <a:pt x="773" y="4"/>
                                  </a:lnTo>
                                  <a:lnTo>
                                    <a:pt x="839" y="0"/>
                                  </a:lnTo>
                                  <a:lnTo>
                                    <a:pt x="907" y="5"/>
                                  </a:lnTo>
                                  <a:lnTo>
                                    <a:pt x="967" y="17"/>
                                  </a:lnTo>
                                  <a:lnTo>
                                    <a:pt x="1026" y="35"/>
                                  </a:lnTo>
                                  <a:lnTo>
                                    <a:pt x="1080" y="59"/>
                                  </a:lnTo>
                                  <a:lnTo>
                                    <a:pt x="1132" y="89"/>
                                  </a:lnTo>
                                  <a:lnTo>
                                    <a:pt x="1181" y="121"/>
                                  </a:lnTo>
                                  <a:lnTo>
                                    <a:pt x="1227" y="156"/>
                                  </a:lnTo>
                                  <a:lnTo>
                                    <a:pt x="1271" y="196"/>
                                  </a:lnTo>
                                  <a:lnTo>
                                    <a:pt x="1316" y="236"/>
                                  </a:lnTo>
                                  <a:lnTo>
                                    <a:pt x="1357" y="279"/>
                                  </a:lnTo>
                                  <a:lnTo>
                                    <a:pt x="1401" y="321"/>
                                  </a:lnTo>
                                  <a:lnTo>
                                    <a:pt x="1442" y="362"/>
                                  </a:lnTo>
                                  <a:lnTo>
                                    <a:pt x="1486" y="402"/>
                                  </a:lnTo>
                                  <a:lnTo>
                                    <a:pt x="1531" y="440"/>
                                  </a:lnTo>
                                  <a:lnTo>
                                    <a:pt x="1576" y="477"/>
                                  </a:lnTo>
                                  <a:lnTo>
                                    <a:pt x="1624" y="508"/>
                                  </a:lnTo>
                                  <a:lnTo>
                                    <a:pt x="1675" y="536"/>
                                  </a:lnTo>
                                  <a:lnTo>
                                    <a:pt x="1728" y="558"/>
                                  </a:lnTo>
                                  <a:lnTo>
                                    <a:pt x="1784" y="576"/>
                                  </a:lnTo>
                                  <a:lnTo>
                                    <a:pt x="1844" y="586"/>
                                  </a:lnTo>
                                  <a:lnTo>
                                    <a:pt x="1910" y="589"/>
                                  </a:lnTo>
                                  <a:lnTo>
                                    <a:pt x="1971" y="584"/>
                                  </a:lnTo>
                                  <a:lnTo>
                                    <a:pt x="2028" y="572"/>
                                  </a:lnTo>
                                  <a:lnTo>
                                    <a:pt x="2082" y="555"/>
                                  </a:lnTo>
                                  <a:lnTo>
                                    <a:pt x="2132" y="532"/>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5" name="Freeform 101"/>
                          <wps:cNvSpPr>
                            <a:spLocks/>
                          </wps:cNvSpPr>
                          <wps:spPr bwMode="auto">
                            <a:xfrm>
                              <a:off x="2114" y="2376"/>
                              <a:ext cx="1089" cy="304"/>
                            </a:xfrm>
                            <a:custGeom>
                              <a:avLst/>
                              <a:gdLst>
                                <a:gd name="T0" fmla="*/ 2132 w 2179"/>
                                <a:gd name="T1" fmla="*/ 554 h 608"/>
                                <a:gd name="T2" fmla="*/ 2028 w 2179"/>
                                <a:gd name="T3" fmla="*/ 592 h 608"/>
                                <a:gd name="T4" fmla="*/ 1910 w 2179"/>
                                <a:gd name="T5" fmla="*/ 608 h 608"/>
                                <a:gd name="T6" fmla="*/ 1782 w 2179"/>
                                <a:gd name="T7" fmla="*/ 594 h 608"/>
                                <a:gd name="T8" fmla="*/ 1669 w 2179"/>
                                <a:gd name="T9" fmla="*/ 554 h 608"/>
                                <a:gd name="T10" fmla="*/ 1569 w 2179"/>
                                <a:gd name="T11" fmla="*/ 495 h 608"/>
                                <a:gd name="T12" fmla="*/ 1479 w 2179"/>
                                <a:gd name="T13" fmla="*/ 421 h 608"/>
                                <a:gd name="T14" fmla="*/ 1392 w 2179"/>
                                <a:gd name="T15" fmla="*/ 339 h 608"/>
                                <a:gd name="T16" fmla="*/ 1307 w 2179"/>
                                <a:gd name="T17" fmla="*/ 256 h 608"/>
                                <a:gd name="T18" fmla="*/ 1219 w 2179"/>
                                <a:gd name="T19" fmla="*/ 176 h 608"/>
                                <a:gd name="T20" fmla="*/ 1125 w 2179"/>
                                <a:gd name="T21" fmla="*/ 107 h 608"/>
                                <a:gd name="T22" fmla="*/ 1021 w 2179"/>
                                <a:gd name="T23" fmla="*/ 53 h 608"/>
                                <a:gd name="T24" fmla="*/ 905 w 2179"/>
                                <a:gd name="T25" fmla="*/ 24 h 608"/>
                                <a:gd name="T26" fmla="*/ 775 w 2179"/>
                                <a:gd name="T27" fmla="*/ 22 h 608"/>
                                <a:gd name="T28" fmla="*/ 655 w 2179"/>
                                <a:gd name="T29" fmla="*/ 50 h 608"/>
                                <a:gd name="T30" fmla="*/ 551 w 2179"/>
                                <a:gd name="T31" fmla="*/ 102 h 608"/>
                                <a:gd name="T32" fmla="*/ 456 w 2179"/>
                                <a:gd name="T33" fmla="*/ 169 h 608"/>
                                <a:gd name="T34" fmla="*/ 366 w 2179"/>
                                <a:gd name="T35" fmla="*/ 247 h 608"/>
                                <a:gd name="T36" fmla="*/ 279 w 2179"/>
                                <a:gd name="T37" fmla="*/ 331 h 608"/>
                                <a:gd name="T38" fmla="*/ 193 w 2179"/>
                                <a:gd name="T39" fmla="*/ 414 h 608"/>
                                <a:gd name="T40" fmla="*/ 101 w 2179"/>
                                <a:gd name="T41" fmla="*/ 488 h 608"/>
                                <a:gd name="T42" fmla="*/ 0 w 2179"/>
                                <a:gd name="T43" fmla="*/ 549 h 608"/>
                                <a:gd name="T44" fmla="*/ 50 w 2179"/>
                                <a:gd name="T45" fmla="*/ 499 h 608"/>
                                <a:gd name="T46" fmla="*/ 144 w 2179"/>
                                <a:gd name="T47" fmla="*/ 429 h 608"/>
                                <a:gd name="T48" fmla="*/ 231 w 2179"/>
                                <a:gd name="T49" fmla="*/ 350 h 608"/>
                                <a:gd name="T50" fmla="*/ 317 w 2179"/>
                                <a:gd name="T51" fmla="*/ 267 h 608"/>
                                <a:gd name="T52" fmla="*/ 404 w 2179"/>
                                <a:gd name="T53" fmla="*/ 185 h 608"/>
                                <a:gd name="T54" fmla="*/ 498 w 2179"/>
                                <a:gd name="T55" fmla="*/ 112 h 608"/>
                                <a:gd name="T56" fmla="*/ 598 w 2179"/>
                                <a:gd name="T57" fmla="*/ 52 h 608"/>
                                <a:gd name="T58" fmla="*/ 711 w 2179"/>
                                <a:gd name="T59" fmla="*/ 13 h 608"/>
                                <a:gd name="T60" fmla="*/ 839 w 2179"/>
                                <a:gd name="T61" fmla="*/ 0 h 608"/>
                                <a:gd name="T62" fmla="*/ 967 w 2179"/>
                                <a:gd name="T63" fmla="*/ 15 h 608"/>
                                <a:gd name="T64" fmla="*/ 1080 w 2179"/>
                                <a:gd name="T65" fmla="*/ 57 h 608"/>
                                <a:gd name="T66" fmla="*/ 1181 w 2179"/>
                                <a:gd name="T67" fmla="*/ 119 h 608"/>
                                <a:gd name="T68" fmla="*/ 1271 w 2179"/>
                                <a:gd name="T69" fmla="*/ 194 h 608"/>
                                <a:gd name="T70" fmla="*/ 1357 w 2179"/>
                                <a:gd name="T71" fmla="*/ 277 h 608"/>
                                <a:gd name="T72" fmla="*/ 1442 w 2179"/>
                                <a:gd name="T73" fmla="*/ 360 h 608"/>
                                <a:gd name="T74" fmla="*/ 1531 w 2179"/>
                                <a:gd name="T75" fmla="*/ 440 h 608"/>
                                <a:gd name="T76" fmla="*/ 1624 w 2179"/>
                                <a:gd name="T77" fmla="*/ 507 h 608"/>
                                <a:gd name="T78" fmla="*/ 1728 w 2179"/>
                                <a:gd name="T79" fmla="*/ 558 h 608"/>
                                <a:gd name="T80" fmla="*/ 1844 w 2179"/>
                                <a:gd name="T81" fmla="*/ 584 h 608"/>
                                <a:gd name="T82" fmla="*/ 1971 w 2179"/>
                                <a:gd name="T83" fmla="*/ 582 h 608"/>
                                <a:gd name="T84" fmla="*/ 2082 w 2179"/>
                                <a:gd name="T85" fmla="*/ 554 h 608"/>
                                <a:gd name="T86" fmla="*/ 2179 w 2179"/>
                                <a:gd name="T87" fmla="*/ 5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5"/>
                                  </a:lnTo>
                                  <a:lnTo>
                                    <a:pt x="2028" y="592"/>
                                  </a:lnTo>
                                  <a:lnTo>
                                    <a:pt x="1971" y="603"/>
                                  </a:lnTo>
                                  <a:lnTo>
                                    <a:pt x="1910" y="608"/>
                                  </a:lnTo>
                                  <a:lnTo>
                                    <a:pt x="1844" y="605"/>
                                  </a:lnTo>
                                  <a:lnTo>
                                    <a:pt x="1782" y="594"/>
                                  </a:lnTo>
                                  <a:lnTo>
                                    <a:pt x="1723" y="579"/>
                                  </a:lnTo>
                                  <a:lnTo>
                                    <a:pt x="1669" y="554"/>
                                  </a:lnTo>
                                  <a:lnTo>
                                    <a:pt x="1619" y="527"/>
                                  </a:lnTo>
                                  <a:lnTo>
                                    <a:pt x="1569" y="495"/>
                                  </a:lnTo>
                                  <a:lnTo>
                                    <a:pt x="1524" y="459"/>
                                  </a:lnTo>
                                  <a:lnTo>
                                    <a:pt x="1479" y="421"/>
                                  </a:lnTo>
                                  <a:lnTo>
                                    <a:pt x="1435" y="381"/>
                                  </a:lnTo>
                                  <a:lnTo>
                                    <a:pt x="1392" y="339"/>
                                  </a:lnTo>
                                  <a:lnTo>
                                    <a:pt x="1350" y="298"/>
                                  </a:lnTo>
                                  <a:lnTo>
                                    <a:pt x="1307" y="256"/>
                                  </a:lnTo>
                                  <a:lnTo>
                                    <a:pt x="1264" y="215"/>
                                  </a:lnTo>
                                  <a:lnTo>
                                    <a:pt x="1219" y="176"/>
                                  </a:lnTo>
                                  <a:lnTo>
                                    <a:pt x="1174" y="140"/>
                                  </a:lnTo>
                                  <a:lnTo>
                                    <a:pt x="1125" y="107"/>
                                  </a:lnTo>
                                  <a:lnTo>
                                    <a:pt x="1075" y="78"/>
                                  </a:lnTo>
                                  <a:lnTo>
                                    <a:pt x="1021" y="53"/>
                                  </a:lnTo>
                                  <a:lnTo>
                                    <a:pt x="966" y="36"/>
                                  </a:lnTo>
                                  <a:lnTo>
                                    <a:pt x="905" y="24"/>
                                  </a:lnTo>
                                  <a:lnTo>
                                    <a:pt x="839" y="20"/>
                                  </a:lnTo>
                                  <a:lnTo>
                                    <a:pt x="775" y="22"/>
                                  </a:lnTo>
                                  <a:lnTo>
                                    <a:pt x="713" y="34"/>
                                  </a:lnTo>
                                  <a:lnTo>
                                    <a:pt x="655" y="50"/>
                                  </a:lnTo>
                                  <a:lnTo>
                                    <a:pt x="602" y="74"/>
                                  </a:lnTo>
                                  <a:lnTo>
                                    <a:pt x="551" y="102"/>
                                  </a:lnTo>
                                  <a:lnTo>
                                    <a:pt x="503" y="133"/>
                                  </a:lnTo>
                                  <a:lnTo>
                                    <a:pt x="456" y="169"/>
                                  </a:lnTo>
                                  <a:lnTo>
                                    <a:pt x="411" y="208"/>
                                  </a:lnTo>
                                  <a:lnTo>
                                    <a:pt x="366" y="247"/>
                                  </a:lnTo>
                                  <a:lnTo>
                                    <a:pt x="323" y="289"/>
                                  </a:lnTo>
                                  <a:lnTo>
                                    <a:pt x="279" y="331"/>
                                  </a:lnTo>
                                  <a:lnTo>
                                    <a:pt x="236" y="374"/>
                                  </a:lnTo>
                                  <a:lnTo>
                                    <a:pt x="193" y="414"/>
                                  </a:lnTo>
                                  <a:lnTo>
                                    <a:pt x="148" y="452"/>
                                  </a:lnTo>
                                  <a:lnTo>
                                    <a:pt x="101" y="488"/>
                                  </a:lnTo>
                                  <a:lnTo>
                                    <a:pt x="50" y="521"/>
                                  </a:lnTo>
                                  <a:lnTo>
                                    <a:pt x="0" y="549"/>
                                  </a:lnTo>
                                  <a:lnTo>
                                    <a:pt x="0" y="527"/>
                                  </a:lnTo>
                                  <a:lnTo>
                                    <a:pt x="50" y="499"/>
                                  </a:lnTo>
                                  <a:lnTo>
                                    <a:pt x="97" y="466"/>
                                  </a:lnTo>
                                  <a:lnTo>
                                    <a:pt x="144" y="429"/>
                                  </a:lnTo>
                                  <a:lnTo>
                                    <a:pt x="187" y="390"/>
                                  </a:lnTo>
                                  <a:lnTo>
                                    <a:pt x="231" y="350"/>
                                  </a:lnTo>
                                  <a:lnTo>
                                    <a:pt x="274" y="308"/>
                                  </a:lnTo>
                                  <a:lnTo>
                                    <a:pt x="317" y="267"/>
                                  </a:lnTo>
                                  <a:lnTo>
                                    <a:pt x="361" y="225"/>
                                  </a:lnTo>
                                  <a:lnTo>
                                    <a:pt x="404" y="185"/>
                                  </a:lnTo>
                                  <a:lnTo>
                                    <a:pt x="451" y="147"/>
                                  </a:lnTo>
                                  <a:lnTo>
                                    <a:pt x="498" y="112"/>
                                  </a:lnTo>
                                  <a:lnTo>
                                    <a:pt x="546" y="79"/>
                                  </a:lnTo>
                                  <a:lnTo>
                                    <a:pt x="598" y="52"/>
                                  </a:lnTo>
                                  <a:lnTo>
                                    <a:pt x="654" y="29"/>
                                  </a:lnTo>
                                  <a:lnTo>
                                    <a:pt x="711" y="13"/>
                                  </a:lnTo>
                                  <a:lnTo>
                                    <a:pt x="773" y="3"/>
                                  </a:lnTo>
                                  <a:lnTo>
                                    <a:pt x="839" y="0"/>
                                  </a:lnTo>
                                  <a:lnTo>
                                    <a:pt x="907" y="3"/>
                                  </a:lnTo>
                                  <a:lnTo>
                                    <a:pt x="967" y="15"/>
                                  </a:lnTo>
                                  <a:lnTo>
                                    <a:pt x="1026" y="34"/>
                                  </a:lnTo>
                                  <a:lnTo>
                                    <a:pt x="1080" y="57"/>
                                  </a:lnTo>
                                  <a:lnTo>
                                    <a:pt x="1132" y="86"/>
                                  </a:lnTo>
                                  <a:lnTo>
                                    <a:pt x="1181" y="119"/>
                                  </a:lnTo>
                                  <a:lnTo>
                                    <a:pt x="1227" y="156"/>
                                  </a:lnTo>
                                  <a:lnTo>
                                    <a:pt x="1271" y="194"/>
                                  </a:lnTo>
                                  <a:lnTo>
                                    <a:pt x="1316" y="235"/>
                                  </a:lnTo>
                                  <a:lnTo>
                                    <a:pt x="1357" y="277"/>
                                  </a:lnTo>
                                  <a:lnTo>
                                    <a:pt x="1401" y="319"/>
                                  </a:lnTo>
                                  <a:lnTo>
                                    <a:pt x="1442" y="360"/>
                                  </a:lnTo>
                                  <a:lnTo>
                                    <a:pt x="1486" y="402"/>
                                  </a:lnTo>
                                  <a:lnTo>
                                    <a:pt x="1531" y="440"/>
                                  </a:lnTo>
                                  <a:lnTo>
                                    <a:pt x="1576" y="475"/>
                                  </a:lnTo>
                                  <a:lnTo>
                                    <a:pt x="1624" y="507"/>
                                  </a:lnTo>
                                  <a:lnTo>
                                    <a:pt x="1675" y="535"/>
                                  </a:lnTo>
                                  <a:lnTo>
                                    <a:pt x="1728" y="558"/>
                                  </a:lnTo>
                                  <a:lnTo>
                                    <a:pt x="1784" y="573"/>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6" name="Freeform 102"/>
                          <wps:cNvSpPr>
                            <a:spLocks/>
                          </wps:cNvSpPr>
                          <wps:spPr bwMode="auto">
                            <a:xfrm>
                              <a:off x="2114" y="2455"/>
                              <a:ext cx="1089" cy="304"/>
                            </a:xfrm>
                            <a:custGeom>
                              <a:avLst/>
                              <a:gdLst>
                                <a:gd name="T0" fmla="*/ 2132 w 2179"/>
                                <a:gd name="T1" fmla="*/ 557 h 609"/>
                                <a:gd name="T2" fmla="*/ 2028 w 2179"/>
                                <a:gd name="T3" fmla="*/ 593 h 609"/>
                                <a:gd name="T4" fmla="*/ 1910 w 2179"/>
                                <a:gd name="T5" fmla="*/ 609 h 609"/>
                                <a:gd name="T6" fmla="*/ 1782 w 2179"/>
                                <a:gd name="T7" fmla="*/ 597 h 609"/>
                                <a:gd name="T8" fmla="*/ 1669 w 2179"/>
                                <a:gd name="T9" fmla="*/ 557 h 609"/>
                                <a:gd name="T10" fmla="*/ 1569 w 2179"/>
                                <a:gd name="T11" fmla="*/ 496 h 609"/>
                                <a:gd name="T12" fmla="*/ 1479 w 2179"/>
                                <a:gd name="T13" fmla="*/ 423 h 609"/>
                                <a:gd name="T14" fmla="*/ 1392 w 2179"/>
                                <a:gd name="T15" fmla="*/ 340 h 609"/>
                                <a:gd name="T16" fmla="*/ 1307 w 2179"/>
                                <a:gd name="T17" fmla="*/ 257 h 609"/>
                                <a:gd name="T18" fmla="*/ 1219 w 2179"/>
                                <a:gd name="T19" fmla="*/ 177 h 609"/>
                                <a:gd name="T20" fmla="*/ 1125 w 2179"/>
                                <a:gd name="T21" fmla="*/ 108 h 609"/>
                                <a:gd name="T22" fmla="*/ 1021 w 2179"/>
                                <a:gd name="T23" fmla="*/ 56 h 609"/>
                                <a:gd name="T24" fmla="*/ 905 w 2179"/>
                                <a:gd name="T25" fmla="*/ 26 h 609"/>
                                <a:gd name="T26" fmla="*/ 775 w 2179"/>
                                <a:gd name="T27" fmla="*/ 25 h 609"/>
                                <a:gd name="T28" fmla="*/ 655 w 2179"/>
                                <a:gd name="T29" fmla="*/ 52 h 609"/>
                                <a:gd name="T30" fmla="*/ 551 w 2179"/>
                                <a:gd name="T31" fmla="*/ 103 h 609"/>
                                <a:gd name="T32" fmla="*/ 456 w 2179"/>
                                <a:gd name="T33" fmla="*/ 170 h 609"/>
                                <a:gd name="T34" fmla="*/ 366 w 2179"/>
                                <a:gd name="T35" fmla="*/ 250 h 609"/>
                                <a:gd name="T36" fmla="*/ 279 w 2179"/>
                                <a:gd name="T37" fmla="*/ 333 h 609"/>
                                <a:gd name="T38" fmla="*/ 193 w 2179"/>
                                <a:gd name="T39" fmla="*/ 415 h 609"/>
                                <a:gd name="T40" fmla="*/ 101 w 2179"/>
                                <a:gd name="T41" fmla="*/ 491 h 609"/>
                                <a:gd name="T42" fmla="*/ 0 w 2179"/>
                                <a:gd name="T43" fmla="*/ 552 h 609"/>
                                <a:gd name="T44" fmla="*/ 50 w 2179"/>
                                <a:gd name="T45" fmla="*/ 500 h 609"/>
                                <a:gd name="T46" fmla="*/ 144 w 2179"/>
                                <a:gd name="T47" fmla="*/ 430 h 609"/>
                                <a:gd name="T48" fmla="*/ 231 w 2179"/>
                                <a:gd name="T49" fmla="*/ 352 h 609"/>
                                <a:gd name="T50" fmla="*/ 317 w 2179"/>
                                <a:gd name="T51" fmla="*/ 267 h 609"/>
                                <a:gd name="T52" fmla="*/ 404 w 2179"/>
                                <a:gd name="T53" fmla="*/ 188 h 609"/>
                                <a:gd name="T54" fmla="*/ 498 w 2179"/>
                                <a:gd name="T55" fmla="*/ 113 h 609"/>
                                <a:gd name="T56" fmla="*/ 598 w 2179"/>
                                <a:gd name="T57" fmla="*/ 54 h 609"/>
                                <a:gd name="T58" fmla="*/ 711 w 2179"/>
                                <a:gd name="T59" fmla="*/ 14 h 609"/>
                                <a:gd name="T60" fmla="*/ 839 w 2179"/>
                                <a:gd name="T61" fmla="*/ 0 h 609"/>
                                <a:gd name="T62" fmla="*/ 967 w 2179"/>
                                <a:gd name="T63" fmla="*/ 18 h 609"/>
                                <a:gd name="T64" fmla="*/ 1080 w 2179"/>
                                <a:gd name="T65" fmla="*/ 59 h 609"/>
                                <a:gd name="T66" fmla="*/ 1181 w 2179"/>
                                <a:gd name="T67" fmla="*/ 120 h 609"/>
                                <a:gd name="T68" fmla="*/ 1271 w 2179"/>
                                <a:gd name="T69" fmla="*/ 196 h 609"/>
                                <a:gd name="T70" fmla="*/ 1357 w 2179"/>
                                <a:gd name="T71" fmla="*/ 278 h 609"/>
                                <a:gd name="T72" fmla="*/ 1442 w 2179"/>
                                <a:gd name="T73" fmla="*/ 363 h 609"/>
                                <a:gd name="T74" fmla="*/ 1531 w 2179"/>
                                <a:gd name="T75" fmla="*/ 441 h 609"/>
                                <a:gd name="T76" fmla="*/ 1624 w 2179"/>
                                <a:gd name="T77" fmla="*/ 508 h 609"/>
                                <a:gd name="T78" fmla="*/ 1728 w 2179"/>
                                <a:gd name="T79" fmla="*/ 558 h 609"/>
                                <a:gd name="T80" fmla="*/ 1844 w 2179"/>
                                <a:gd name="T81" fmla="*/ 586 h 609"/>
                                <a:gd name="T82" fmla="*/ 1971 w 2179"/>
                                <a:gd name="T83" fmla="*/ 584 h 609"/>
                                <a:gd name="T84" fmla="*/ 2082 w 2179"/>
                                <a:gd name="T85" fmla="*/ 555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7"/>
                                  </a:lnTo>
                                  <a:lnTo>
                                    <a:pt x="2082" y="578"/>
                                  </a:lnTo>
                                  <a:lnTo>
                                    <a:pt x="2028" y="593"/>
                                  </a:lnTo>
                                  <a:lnTo>
                                    <a:pt x="1971" y="605"/>
                                  </a:lnTo>
                                  <a:lnTo>
                                    <a:pt x="1910" y="609"/>
                                  </a:lnTo>
                                  <a:lnTo>
                                    <a:pt x="1844" y="607"/>
                                  </a:lnTo>
                                  <a:lnTo>
                                    <a:pt x="1782" y="597"/>
                                  </a:lnTo>
                                  <a:lnTo>
                                    <a:pt x="1723" y="579"/>
                                  </a:lnTo>
                                  <a:lnTo>
                                    <a:pt x="1669" y="557"/>
                                  </a:lnTo>
                                  <a:lnTo>
                                    <a:pt x="1619" y="529"/>
                                  </a:lnTo>
                                  <a:lnTo>
                                    <a:pt x="1569" y="496"/>
                                  </a:lnTo>
                                  <a:lnTo>
                                    <a:pt x="1524" y="461"/>
                                  </a:lnTo>
                                  <a:lnTo>
                                    <a:pt x="1479" y="423"/>
                                  </a:lnTo>
                                  <a:lnTo>
                                    <a:pt x="1435" y="382"/>
                                  </a:lnTo>
                                  <a:lnTo>
                                    <a:pt x="1392" y="340"/>
                                  </a:lnTo>
                                  <a:lnTo>
                                    <a:pt x="1350" y="298"/>
                                  </a:lnTo>
                                  <a:lnTo>
                                    <a:pt x="1307" y="257"/>
                                  </a:lnTo>
                                  <a:lnTo>
                                    <a:pt x="1264" y="217"/>
                                  </a:lnTo>
                                  <a:lnTo>
                                    <a:pt x="1219" y="177"/>
                                  </a:lnTo>
                                  <a:lnTo>
                                    <a:pt x="1174" y="141"/>
                                  </a:lnTo>
                                  <a:lnTo>
                                    <a:pt x="1125" y="108"/>
                                  </a:lnTo>
                                  <a:lnTo>
                                    <a:pt x="1075" y="80"/>
                                  </a:lnTo>
                                  <a:lnTo>
                                    <a:pt x="1021" y="56"/>
                                  </a:lnTo>
                                  <a:lnTo>
                                    <a:pt x="966" y="37"/>
                                  </a:lnTo>
                                  <a:lnTo>
                                    <a:pt x="905" y="26"/>
                                  </a:lnTo>
                                  <a:lnTo>
                                    <a:pt x="839" y="21"/>
                                  </a:lnTo>
                                  <a:lnTo>
                                    <a:pt x="775" y="25"/>
                                  </a:lnTo>
                                  <a:lnTo>
                                    <a:pt x="713" y="35"/>
                                  </a:lnTo>
                                  <a:lnTo>
                                    <a:pt x="655" y="52"/>
                                  </a:lnTo>
                                  <a:lnTo>
                                    <a:pt x="602" y="75"/>
                                  </a:lnTo>
                                  <a:lnTo>
                                    <a:pt x="551" y="103"/>
                                  </a:lnTo>
                                  <a:lnTo>
                                    <a:pt x="503" y="136"/>
                                  </a:lnTo>
                                  <a:lnTo>
                                    <a:pt x="456" y="170"/>
                                  </a:lnTo>
                                  <a:lnTo>
                                    <a:pt x="411" y="208"/>
                                  </a:lnTo>
                                  <a:lnTo>
                                    <a:pt x="366" y="250"/>
                                  </a:lnTo>
                                  <a:lnTo>
                                    <a:pt x="323" y="292"/>
                                  </a:lnTo>
                                  <a:lnTo>
                                    <a:pt x="279" y="333"/>
                                  </a:lnTo>
                                  <a:lnTo>
                                    <a:pt x="236" y="375"/>
                                  </a:lnTo>
                                  <a:lnTo>
                                    <a:pt x="193" y="415"/>
                                  </a:lnTo>
                                  <a:lnTo>
                                    <a:pt x="148" y="454"/>
                                  </a:lnTo>
                                  <a:lnTo>
                                    <a:pt x="101" y="491"/>
                                  </a:lnTo>
                                  <a:lnTo>
                                    <a:pt x="50" y="522"/>
                                  </a:lnTo>
                                  <a:lnTo>
                                    <a:pt x="0" y="552"/>
                                  </a:lnTo>
                                  <a:lnTo>
                                    <a:pt x="0" y="529"/>
                                  </a:lnTo>
                                  <a:lnTo>
                                    <a:pt x="50" y="500"/>
                                  </a:lnTo>
                                  <a:lnTo>
                                    <a:pt x="97" y="467"/>
                                  </a:lnTo>
                                  <a:lnTo>
                                    <a:pt x="144" y="430"/>
                                  </a:lnTo>
                                  <a:lnTo>
                                    <a:pt x="187" y="392"/>
                                  </a:lnTo>
                                  <a:lnTo>
                                    <a:pt x="231" y="352"/>
                                  </a:lnTo>
                                  <a:lnTo>
                                    <a:pt x="274" y="311"/>
                                  </a:lnTo>
                                  <a:lnTo>
                                    <a:pt x="317" y="267"/>
                                  </a:lnTo>
                                  <a:lnTo>
                                    <a:pt x="361" y="227"/>
                                  </a:lnTo>
                                  <a:lnTo>
                                    <a:pt x="404" y="188"/>
                                  </a:lnTo>
                                  <a:lnTo>
                                    <a:pt x="451" y="149"/>
                                  </a:lnTo>
                                  <a:lnTo>
                                    <a:pt x="498" y="113"/>
                                  </a:lnTo>
                                  <a:lnTo>
                                    <a:pt x="546" y="82"/>
                                  </a:lnTo>
                                  <a:lnTo>
                                    <a:pt x="598" y="54"/>
                                  </a:lnTo>
                                  <a:lnTo>
                                    <a:pt x="654" y="32"/>
                                  </a:lnTo>
                                  <a:lnTo>
                                    <a:pt x="711" y="14"/>
                                  </a:lnTo>
                                  <a:lnTo>
                                    <a:pt x="773" y="4"/>
                                  </a:lnTo>
                                  <a:lnTo>
                                    <a:pt x="839" y="0"/>
                                  </a:lnTo>
                                  <a:lnTo>
                                    <a:pt x="907" y="6"/>
                                  </a:lnTo>
                                  <a:lnTo>
                                    <a:pt x="967" y="18"/>
                                  </a:lnTo>
                                  <a:lnTo>
                                    <a:pt x="1026" y="35"/>
                                  </a:lnTo>
                                  <a:lnTo>
                                    <a:pt x="1080" y="59"/>
                                  </a:lnTo>
                                  <a:lnTo>
                                    <a:pt x="1132" y="87"/>
                                  </a:lnTo>
                                  <a:lnTo>
                                    <a:pt x="1181" y="120"/>
                                  </a:lnTo>
                                  <a:lnTo>
                                    <a:pt x="1227" y="156"/>
                                  </a:lnTo>
                                  <a:lnTo>
                                    <a:pt x="1271" y="196"/>
                                  </a:lnTo>
                                  <a:lnTo>
                                    <a:pt x="1316" y="236"/>
                                  </a:lnTo>
                                  <a:lnTo>
                                    <a:pt x="1357" y="278"/>
                                  </a:lnTo>
                                  <a:lnTo>
                                    <a:pt x="1401" y="321"/>
                                  </a:lnTo>
                                  <a:lnTo>
                                    <a:pt x="1442" y="363"/>
                                  </a:lnTo>
                                  <a:lnTo>
                                    <a:pt x="1486" y="402"/>
                                  </a:lnTo>
                                  <a:lnTo>
                                    <a:pt x="1531" y="441"/>
                                  </a:lnTo>
                                  <a:lnTo>
                                    <a:pt x="1576" y="477"/>
                                  </a:lnTo>
                                  <a:lnTo>
                                    <a:pt x="1624" y="508"/>
                                  </a:lnTo>
                                  <a:lnTo>
                                    <a:pt x="1675" y="536"/>
                                  </a:lnTo>
                                  <a:lnTo>
                                    <a:pt x="1728" y="558"/>
                                  </a:lnTo>
                                  <a:lnTo>
                                    <a:pt x="1784" y="576"/>
                                  </a:lnTo>
                                  <a:lnTo>
                                    <a:pt x="1844" y="586"/>
                                  </a:lnTo>
                                  <a:lnTo>
                                    <a:pt x="1910" y="588"/>
                                  </a:lnTo>
                                  <a:lnTo>
                                    <a:pt x="1971" y="584"/>
                                  </a:lnTo>
                                  <a:lnTo>
                                    <a:pt x="2028" y="572"/>
                                  </a:lnTo>
                                  <a:lnTo>
                                    <a:pt x="2082" y="555"/>
                                  </a:lnTo>
                                  <a:lnTo>
                                    <a:pt x="2132" y="532"/>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7" name="Freeform 103"/>
                          <wps:cNvSpPr>
                            <a:spLocks/>
                          </wps:cNvSpPr>
                          <wps:spPr bwMode="auto">
                            <a:xfrm>
                              <a:off x="2114" y="2534"/>
                              <a:ext cx="1089" cy="305"/>
                            </a:xfrm>
                            <a:custGeom>
                              <a:avLst/>
                              <a:gdLst>
                                <a:gd name="T0" fmla="*/ 2132 w 2179"/>
                                <a:gd name="T1" fmla="*/ 554 h 608"/>
                                <a:gd name="T2" fmla="*/ 2028 w 2179"/>
                                <a:gd name="T3" fmla="*/ 593 h 608"/>
                                <a:gd name="T4" fmla="*/ 1910 w 2179"/>
                                <a:gd name="T5" fmla="*/ 608 h 608"/>
                                <a:gd name="T6" fmla="*/ 1782 w 2179"/>
                                <a:gd name="T7" fmla="*/ 594 h 608"/>
                                <a:gd name="T8" fmla="*/ 1669 w 2179"/>
                                <a:gd name="T9" fmla="*/ 554 h 608"/>
                                <a:gd name="T10" fmla="*/ 1569 w 2179"/>
                                <a:gd name="T11" fmla="*/ 496 h 608"/>
                                <a:gd name="T12" fmla="*/ 1479 w 2179"/>
                                <a:gd name="T13" fmla="*/ 421 h 608"/>
                                <a:gd name="T14" fmla="*/ 1392 w 2179"/>
                                <a:gd name="T15" fmla="*/ 340 h 608"/>
                                <a:gd name="T16" fmla="*/ 1307 w 2179"/>
                                <a:gd name="T17" fmla="*/ 255 h 608"/>
                                <a:gd name="T18" fmla="*/ 1219 w 2179"/>
                                <a:gd name="T19" fmla="*/ 175 h 608"/>
                                <a:gd name="T20" fmla="*/ 1125 w 2179"/>
                                <a:gd name="T21" fmla="*/ 107 h 608"/>
                                <a:gd name="T22" fmla="*/ 1021 w 2179"/>
                                <a:gd name="T23" fmla="*/ 54 h 608"/>
                                <a:gd name="T24" fmla="*/ 905 w 2179"/>
                                <a:gd name="T25" fmla="*/ 24 h 608"/>
                                <a:gd name="T26" fmla="*/ 775 w 2179"/>
                                <a:gd name="T27" fmla="*/ 22 h 608"/>
                                <a:gd name="T28" fmla="*/ 655 w 2179"/>
                                <a:gd name="T29" fmla="*/ 50 h 608"/>
                                <a:gd name="T30" fmla="*/ 551 w 2179"/>
                                <a:gd name="T31" fmla="*/ 102 h 608"/>
                                <a:gd name="T32" fmla="*/ 456 w 2179"/>
                                <a:gd name="T33" fmla="*/ 170 h 608"/>
                                <a:gd name="T34" fmla="*/ 366 w 2179"/>
                                <a:gd name="T35" fmla="*/ 248 h 608"/>
                                <a:gd name="T36" fmla="*/ 279 w 2179"/>
                                <a:gd name="T37" fmla="*/ 331 h 608"/>
                                <a:gd name="T38" fmla="*/ 193 w 2179"/>
                                <a:gd name="T39" fmla="*/ 414 h 608"/>
                                <a:gd name="T40" fmla="*/ 101 w 2179"/>
                                <a:gd name="T41" fmla="*/ 489 h 608"/>
                                <a:gd name="T42" fmla="*/ 0 w 2179"/>
                                <a:gd name="T43" fmla="*/ 549 h 608"/>
                                <a:gd name="T44" fmla="*/ 50 w 2179"/>
                                <a:gd name="T45" fmla="*/ 497 h 608"/>
                                <a:gd name="T46" fmla="*/ 144 w 2179"/>
                                <a:gd name="T47" fmla="*/ 430 h 608"/>
                                <a:gd name="T48" fmla="*/ 231 w 2179"/>
                                <a:gd name="T49" fmla="*/ 350 h 608"/>
                                <a:gd name="T50" fmla="*/ 317 w 2179"/>
                                <a:gd name="T51" fmla="*/ 267 h 608"/>
                                <a:gd name="T52" fmla="*/ 404 w 2179"/>
                                <a:gd name="T53" fmla="*/ 185 h 608"/>
                                <a:gd name="T54" fmla="*/ 498 w 2179"/>
                                <a:gd name="T55" fmla="*/ 112 h 608"/>
                                <a:gd name="T56" fmla="*/ 598 w 2179"/>
                                <a:gd name="T57" fmla="*/ 52 h 608"/>
                                <a:gd name="T58" fmla="*/ 711 w 2179"/>
                                <a:gd name="T59" fmla="*/ 12 h 608"/>
                                <a:gd name="T60" fmla="*/ 839 w 2179"/>
                                <a:gd name="T61" fmla="*/ 0 h 608"/>
                                <a:gd name="T62" fmla="*/ 967 w 2179"/>
                                <a:gd name="T63" fmla="*/ 15 h 608"/>
                                <a:gd name="T64" fmla="*/ 1080 w 2179"/>
                                <a:gd name="T65" fmla="*/ 57 h 608"/>
                                <a:gd name="T66" fmla="*/ 1181 w 2179"/>
                                <a:gd name="T67" fmla="*/ 119 h 608"/>
                                <a:gd name="T68" fmla="*/ 1271 w 2179"/>
                                <a:gd name="T69" fmla="*/ 194 h 608"/>
                                <a:gd name="T70" fmla="*/ 1357 w 2179"/>
                                <a:gd name="T71" fmla="*/ 277 h 608"/>
                                <a:gd name="T72" fmla="*/ 1442 w 2179"/>
                                <a:gd name="T73" fmla="*/ 360 h 608"/>
                                <a:gd name="T74" fmla="*/ 1531 w 2179"/>
                                <a:gd name="T75" fmla="*/ 438 h 608"/>
                                <a:gd name="T76" fmla="*/ 1624 w 2179"/>
                                <a:gd name="T77" fmla="*/ 508 h 608"/>
                                <a:gd name="T78" fmla="*/ 1728 w 2179"/>
                                <a:gd name="T79" fmla="*/ 558 h 608"/>
                                <a:gd name="T80" fmla="*/ 1844 w 2179"/>
                                <a:gd name="T81" fmla="*/ 584 h 608"/>
                                <a:gd name="T82" fmla="*/ 1971 w 2179"/>
                                <a:gd name="T83" fmla="*/ 582 h 608"/>
                                <a:gd name="T84" fmla="*/ 2082 w 2179"/>
                                <a:gd name="T85" fmla="*/ 554 h 608"/>
                                <a:gd name="T86" fmla="*/ 2179 w 2179"/>
                                <a:gd name="T87" fmla="*/ 5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5"/>
                                  </a:lnTo>
                                  <a:lnTo>
                                    <a:pt x="2028" y="593"/>
                                  </a:lnTo>
                                  <a:lnTo>
                                    <a:pt x="1971" y="603"/>
                                  </a:lnTo>
                                  <a:lnTo>
                                    <a:pt x="1910" y="608"/>
                                  </a:lnTo>
                                  <a:lnTo>
                                    <a:pt x="1844" y="605"/>
                                  </a:lnTo>
                                  <a:lnTo>
                                    <a:pt x="1782" y="594"/>
                                  </a:lnTo>
                                  <a:lnTo>
                                    <a:pt x="1723" y="577"/>
                                  </a:lnTo>
                                  <a:lnTo>
                                    <a:pt x="1669" y="554"/>
                                  </a:lnTo>
                                  <a:lnTo>
                                    <a:pt x="1619" y="527"/>
                                  </a:lnTo>
                                  <a:lnTo>
                                    <a:pt x="1569" y="496"/>
                                  </a:lnTo>
                                  <a:lnTo>
                                    <a:pt x="1524" y="459"/>
                                  </a:lnTo>
                                  <a:lnTo>
                                    <a:pt x="1479" y="421"/>
                                  </a:lnTo>
                                  <a:lnTo>
                                    <a:pt x="1435" y="381"/>
                                  </a:lnTo>
                                  <a:lnTo>
                                    <a:pt x="1392" y="340"/>
                                  </a:lnTo>
                                  <a:lnTo>
                                    <a:pt x="1350" y="298"/>
                                  </a:lnTo>
                                  <a:lnTo>
                                    <a:pt x="1307" y="255"/>
                                  </a:lnTo>
                                  <a:lnTo>
                                    <a:pt x="1264" y="215"/>
                                  </a:lnTo>
                                  <a:lnTo>
                                    <a:pt x="1219" y="175"/>
                                  </a:lnTo>
                                  <a:lnTo>
                                    <a:pt x="1174" y="140"/>
                                  </a:lnTo>
                                  <a:lnTo>
                                    <a:pt x="1125" y="107"/>
                                  </a:lnTo>
                                  <a:lnTo>
                                    <a:pt x="1075" y="78"/>
                                  </a:lnTo>
                                  <a:lnTo>
                                    <a:pt x="1021" y="54"/>
                                  </a:lnTo>
                                  <a:lnTo>
                                    <a:pt x="966" y="36"/>
                                  </a:lnTo>
                                  <a:lnTo>
                                    <a:pt x="905" y="24"/>
                                  </a:lnTo>
                                  <a:lnTo>
                                    <a:pt x="839" y="19"/>
                                  </a:lnTo>
                                  <a:lnTo>
                                    <a:pt x="775" y="22"/>
                                  </a:lnTo>
                                  <a:lnTo>
                                    <a:pt x="713" y="33"/>
                                  </a:lnTo>
                                  <a:lnTo>
                                    <a:pt x="655" y="50"/>
                                  </a:lnTo>
                                  <a:lnTo>
                                    <a:pt x="602" y="73"/>
                                  </a:lnTo>
                                  <a:lnTo>
                                    <a:pt x="551" y="102"/>
                                  </a:lnTo>
                                  <a:lnTo>
                                    <a:pt x="503" y="133"/>
                                  </a:lnTo>
                                  <a:lnTo>
                                    <a:pt x="456" y="170"/>
                                  </a:lnTo>
                                  <a:lnTo>
                                    <a:pt x="411" y="208"/>
                                  </a:lnTo>
                                  <a:lnTo>
                                    <a:pt x="366" y="248"/>
                                  </a:lnTo>
                                  <a:lnTo>
                                    <a:pt x="323" y="289"/>
                                  </a:lnTo>
                                  <a:lnTo>
                                    <a:pt x="279" y="331"/>
                                  </a:lnTo>
                                  <a:lnTo>
                                    <a:pt x="236" y="372"/>
                                  </a:lnTo>
                                  <a:lnTo>
                                    <a:pt x="193" y="414"/>
                                  </a:lnTo>
                                  <a:lnTo>
                                    <a:pt x="148" y="452"/>
                                  </a:lnTo>
                                  <a:lnTo>
                                    <a:pt x="101" y="489"/>
                                  </a:lnTo>
                                  <a:lnTo>
                                    <a:pt x="50" y="522"/>
                                  </a:lnTo>
                                  <a:lnTo>
                                    <a:pt x="0" y="549"/>
                                  </a:lnTo>
                                  <a:lnTo>
                                    <a:pt x="0" y="527"/>
                                  </a:lnTo>
                                  <a:lnTo>
                                    <a:pt x="50" y="497"/>
                                  </a:lnTo>
                                  <a:lnTo>
                                    <a:pt x="97" y="464"/>
                                  </a:lnTo>
                                  <a:lnTo>
                                    <a:pt x="144" y="430"/>
                                  </a:lnTo>
                                  <a:lnTo>
                                    <a:pt x="187" y="390"/>
                                  </a:lnTo>
                                  <a:lnTo>
                                    <a:pt x="231" y="350"/>
                                  </a:lnTo>
                                  <a:lnTo>
                                    <a:pt x="274" y="308"/>
                                  </a:lnTo>
                                  <a:lnTo>
                                    <a:pt x="317" y="267"/>
                                  </a:lnTo>
                                  <a:lnTo>
                                    <a:pt x="361" y="225"/>
                                  </a:lnTo>
                                  <a:lnTo>
                                    <a:pt x="404" y="185"/>
                                  </a:lnTo>
                                  <a:lnTo>
                                    <a:pt x="451" y="147"/>
                                  </a:lnTo>
                                  <a:lnTo>
                                    <a:pt x="498" y="112"/>
                                  </a:lnTo>
                                  <a:lnTo>
                                    <a:pt x="546" y="80"/>
                                  </a:lnTo>
                                  <a:lnTo>
                                    <a:pt x="598" y="52"/>
                                  </a:lnTo>
                                  <a:lnTo>
                                    <a:pt x="654" y="29"/>
                                  </a:lnTo>
                                  <a:lnTo>
                                    <a:pt x="711" y="12"/>
                                  </a:lnTo>
                                  <a:lnTo>
                                    <a:pt x="773" y="2"/>
                                  </a:lnTo>
                                  <a:lnTo>
                                    <a:pt x="839" y="0"/>
                                  </a:lnTo>
                                  <a:lnTo>
                                    <a:pt x="907" y="3"/>
                                  </a:lnTo>
                                  <a:lnTo>
                                    <a:pt x="967" y="15"/>
                                  </a:lnTo>
                                  <a:lnTo>
                                    <a:pt x="1026" y="33"/>
                                  </a:lnTo>
                                  <a:lnTo>
                                    <a:pt x="1080" y="57"/>
                                  </a:lnTo>
                                  <a:lnTo>
                                    <a:pt x="1132" y="86"/>
                                  </a:lnTo>
                                  <a:lnTo>
                                    <a:pt x="1181" y="119"/>
                                  </a:lnTo>
                                  <a:lnTo>
                                    <a:pt x="1227" y="156"/>
                                  </a:lnTo>
                                  <a:lnTo>
                                    <a:pt x="1271" y="194"/>
                                  </a:lnTo>
                                  <a:lnTo>
                                    <a:pt x="1316" y="236"/>
                                  </a:lnTo>
                                  <a:lnTo>
                                    <a:pt x="1357" y="277"/>
                                  </a:lnTo>
                                  <a:lnTo>
                                    <a:pt x="1401" y="319"/>
                                  </a:lnTo>
                                  <a:lnTo>
                                    <a:pt x="1442" y="360"/>
                                  </a:lnTo>
                                  <a:lnTo>
                                    <a:pt x="1486" y="400"/>
                                  </a:lnTo>
                                  <a:lnTo>
                                    <a:pt x="1531" y="438"/>
                                  </a:lnTo>
                                  <a:lnTo>
                                    <a:pt x="1576" y="475"/>
                                  </a:lnTo>
                                  <a:lnTo>
                                    <a:pt x="1624" y="508"/>
                                  </a:lnTo>
                                  <a:lnTo>
                                    <a:pt x="1675" y="535"/>
                                  </a:lnTo>
                                  <a:lnTo>
                                    <a:pt x="1728" y="558"/>
                                  </a:lnTo>
                                  <a:lnTo>
                                    <a:pt x="1784" y="574"/>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8" name="Freeform 104"/>
                          <wps:cNvSpPr>
                            <a:spLocks/>
                          </wps:cNvSpPr>
                          <wps:spPr bwMode="auto">
                            <a:xfrm>
                              <a:off x="2114" y="2692"/>
                              <a:ext cx="1089" cy="304"/>
                            </a:xfrm>
                            <a:custGeom>
                              <a:avLst/>
                              <a:gdLst>
                                <a:gd name="T0" fmla="*/ 2132 w 2179"/>
                                <a:gd name="T1" fmla="*/ 557 h 609"/>
                                <a:gd name="T2" fmla="*/ 2028 w 2179"/>
                                <a:gd name="T3" fmla="*/ 595 h 609"/>
                                <a:gd name="T4" fmla="*/ 1910 w 2179"/>
                                <a:gd name="T5" fmla="*/ 609 h 609"/>
                                <a:gd name="T6" fmla="*/ 1782 w 2179"/>
                                <a:gd name="T7" fmla="*/ 597 h 609"/>
                                <a:gd name="T8" fmla="*/ 1669 w 2179"/>
                                <a:gd name="T9" fmla="*/ 557 h 609"/>
                                <a:gd name="T10" fmla="*/ 1569 w 2179"/>
                                <a:gd name="T11" fmla="*/ 498 h 609"/>
                                <a:gd name="T12" fmla="*/ 1479 w 2179"/>
                                <a:gd name="T13" fmla="*/ 423 h 609"/>
                                <a:gd name="T14" fmla="*/ 1392 w 2179"/>
                                <a:gd name="T15" fmla="*/ 342 h 609"/>
                                <a:gd name="T16" fmla="*/ 1307 w 2179"/>
                                <a:gd name="T17" fmla="*/ 257 h 609"/>
                                <a:gd name="T18" fmla="*/ 1219 w 2179"/>
                                <a:gd name="T19" fmla="*/ 177 h 609"/>
                                <a:gd name="T20" fmla="*/ 1125 w 2179"/>
                                <a:gd name="T21" fmla="*/ 108 h 609"/>
                                <a:gd name="T22" fmla="*/ 1021 w 2179"/>
                                <a:gd name="T23" fmla="*/ 56 h 609"/>
                                <a:gd name="T24" fmla="*/ 905 w 2179"/>
                                <a:gd name="T25" fmla="*/ 26 h 609"/>
                                <a:gd name="T26" fmla="*/ 775 w 2179"/>
                                <a:gd name="T27" fmla="*/ 25 h 609"/>
                                <a:gd name="T28" fmla="*/ 655 w 2179"/>
                                <a:gd name="T29" fmla="*/ 52 h 609"/>
                                <a:gd name="T30" fmla="*/ 551 w 2179"/>
                                <a:gd name="T31" fmla="*/ 103 h 609"/>
                                <a:gd name="T32" fmla="*/ 456 w 2179"/>
                                <a:gd name="T33" fmla="*/ 172 h 609"/>
                                <a:gd name="T34" fmla="*/ 366 w 2179"/>
                                <a:gd name="T35" fmla="*/ 250 h 609"/>
                                <a:gd name="T36" fmla="*/ 279 w 2179"/>
                                <a:gd name="T37" fmla="*/ 333 h 609"/>
                                <a:gd name="T38" fmla="*/ 193 w 2179"/>
                                <a:gd name="T39" fmla="*/ 416 h 609"/>
                                <a:gd name="T40" fmla="*/ 101 w 2179"/>
                                <a:gd name="T41" fmla="*/ 491 h 609"/>
                                <a:gd name="T42" fmla="*/ 0 w 2179"/>
                                <a:gd name="T43" fmla="*/ 551 h 609"/>
                                <a:gd name="T44" fmla="*/ 50 w 2179"/>
                                <a:gd name="T45" fmla="*/ 499 h 609"/>
                                <a:gd name="T46" fmla="*/ 144 w 2179"/>
                                <a:gd name="T47" fmla="*/ 430 h 609"/>
                                <a:gd name="T48" fmla="*/ 231 w 2179"/>
                                <a:gd name="T49" fmla="*/ 352 h 609"/>
                                <a:gd name="T50" fmla="*/ 317 w 2179"/>
                                <a:gd name="T51" fmla="*/ 269 h 609"/>
                                <a:gd name="T52" fmla="*/ 404 w 2179"/>
                                <a:gd name="T53" fmla="*/ 187 h 609"/>
                                <a:gd name="T54" fmla="*/ 498 w 2179"/>
                                <a:gd name="T55" fmla="*/ 113 h 609"/>
                                <a:gd name="T56" fmla="*/ 598 w 2179"/>
                                <a:gd name="T57" fmla="*/ 54 h 609"/>
                                <a:gd name="T58" fmla="*/ 711 w 2179"/>
                                <a:gd name="T59" fmla="*/ 14 h 609"/>
                                <a:gd name="T60" fmla="*/ 839 w 2179"/>
                                <a:gd name="T61" fmla="*/ 0 h 609"/>
                                <a:gd name="T62" fmla="*/ 967 w 2179"/>
                                <a:gd name="T63" fmla="*/ 18 h 609"/>
                                <a:gd name="T64" fmla="*/ 1080 w 2179"/>
                                <a:gd name="T65" fmla="*/ 59 h 609"/>
                                <a:gd name="T66" fmla="*/ 1181 w 2179"/>
                                <a:gd name="T67" fmla="*/ 122 h 609"/>
                                <a:gd name="T68" fmla="*/ 1271 w 2179"/>
                                <a:gd name="T69" fmla="*/ 196 h 609"/>
                                <a:gd name="T70" fmla="*/ 1357 w 2179"/>
                                <a:gd name="T71" fmla="*/ 279 h 609"/>
                                <a:gd name="T72" fmla="*/ 1442 w 2179"/>
                                <a:gd name="T73" fmla="*/ 363 h 609"/>
                                <a:gd name="T74" fmla="*/ 1531 w 2179"/>
                                <a:gd name="T75" fmla="*/ 441 h 609"/>
                                <a:gd name="T76" fmla="*/ 1624 w 2179"/>
                                <a:gd name="T77" fmla="*/ 508 h 609"/>
                                <a:gd name="T78" fmla="*/ 1728 w 2179"/>
                                <a:gd name="T79" fmla="*/ 558 h 609"/>
                                <a:gd name="T80" fmla="*/ 1844 w 2179"/>
                                <a:gd name="T81" fmla="*/ 586 h 609"/>
                                <a:gd name="T82" fmla="*/ 1971 w 2179"/>
                                <a:gd name="T83" fmla="*/ 584 h 609"/>
                                <a:gd name="T84" fmla="*/ 2082 w 2179"/>
                                <a:gd name="T85" fmla="*/ 557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7"/>
                                  </a:lnTo>
                                  <a:lnTo>
                                    <a:pt x="2082" y="577"/>
                                  </a:lnTo>
                                  <a:lnTo>
                                    <a:pt x="2028" y="595"/>
                                  </a:lnTo>
                                  <a:lnTo>
                                    <a:pt x="1971" y="605"/>
                                  </a:lnTo>
                                  <a:lnTo>
                                    <a:pt x="1910" y="609"/>
                                  </a:lnTo>
                                  <a:lnTo>
                                    <a:pt x="1844" y="607"/>
                                  </a:lnTo>
                                  <a:lnTo>
                                    <a:pt x="1782" y="597"/>
                                  </a:lnTo>
                                  <a:lnTo>
                                    <a:pt x="1723" y="579"/>
                                  </a:lnTo>
                                  <a:lnTo>
                                    <a:pt x="1669" y="557"/>
                                  </a:lnTo>
                                  <a:lnTo>
                                    <a:pt x="1619" y="529"/>
                                  </a:lnTo>
                                  <a:lnTo>
                                    <a:pt x="1569" y="498"/>
                                  </a:lnTo>
                                  <a:lnTo>
                                    <a:pt x="1524" y="461"/>
                                  </a:lnTo>
                                  <a:lnTo>
                                    <a:pt x="1479" y="423"/>
                                  </a:lnTo>
                                  <a:lnTo>
                                    <a:pt x="1435" y="383"/>
                                  </a:lnTo>
                                  <a:lnTo>
                                    <a:pt x="1392" y="342"/>
                                  </a:lnTo>
                                  <a:lnTo>
                                    <a:pt x="1350" y="298"/>
                                  </a:lnTo>
                                  <a:lnTo>
                                    <a:pt x="1307" y="257"/>
                                  </a:lnTo>
                                  <a:lnTo>
                                    <a:pt x="1264" y="217"/>
                                  </a:lnTo>
                                  <a:lnTo>
                                    <a:pt x="1219" y="177"/>
                                  </a:lnTo>
                                  <a:lnTo>
                                    <a:pt x="1174" y="141"/>
                                  </a:lnTo>
                                  <a:lnTo>
                                    <a:pt x="1125" y="108"/>
                                  </a:lnTo>
                                  <a:lnTo>
                                    <a:pt x="1075" y="80"/>
                                  </a:lnTo>
                                  <a:lnTo>
                                    <a:pt x="1021" y="56"/>
                                  </a:lnTo>
                                  <a:lnTo>
                                    <a:pt x="966" y="38"/>
                                  </a:lnTo>
                                  <a:lnTo>
                                    <a:pt x="905" y="26"/>
                                  </a:lnTo>
                                  <a:lnTo>
                                    <a:pt x="839" y="21"/>
                                  </a:lnTo>
                                  <a:lnTo>
                                    <a:pt x="775" y="25"/>
                                  </a:lnTo>
                                  <a:lnTo>
                                    <a:pt x="713" y="35"/>
                                  </a:lnTo>
                                  <a:lnTo>
                                    <a:pt x="655" y="52"/>
                                  </a:lnTo>
                                  <a:lnTo>
                                    <a:pt x="602" y="75"/>
                                  </a:lnTo>
                                  <a:lnTo>
                                    <a:pt x="551" y="103"/>
                                  </a:lnTo>
                                  <a:lnTo>
                                    <a:pt x="503" y="135"/>
                                  </a:lnTo>
                                  <a:lnTo>
                                    <a:pt x="456" y="172"/>
                                  </a:lnTo>
                                  <a:lnTo>
                                    <a:pt x="411" y="210"/>
                                  </a:lnTo>
                                  <a:lnTo>
                                    <a:pt x="366" y="250"/>
                                  </a:lnTo>
                                  <a:lnTo>
                                    <a:pt x="323" y="291"/>
                                  </a:lnTo>
                                  <a:lnTo>
                                    <a:pt x="279" y="333"/>
                                  </a:lnTo>
                                  <a:lnTo>
                                    <a:pt x="236" y="375"/>
                                  </a:lnTo>
                                  <a:lnTo>
                                    <a:pt x="193" y="416"/>
                                  </a:lnTo>
                                  <a:lnTo>
                                    <a:pt x="148" y="454"/>
                                  </a:lnTo>
                                  <a:lnTo>
                                    <a:pt x="101" y="491"/>
                                  </a:lnTo>
                                  <a:lnTo>
                                    <a:pt x="50" y="524"/>
                                  </a:lnTo>
                                  <a:lnTo>
                                    <a:pt x="0" y="551"/>
                                  </a:lnTo>
                                  <a:lnTo>
                                    <a:pt x="0" y="529"/>
                                  </a:lnTo>
                                  <a:lnTo>
                                    <a:pt x="50" y="499"/>
                                  </a:lnTo>
                                  <a:lnTo>
                                    <a:pt x="97" y="467"/>
                                  </a:lnTo>
                                  <a:lnTo>
                                    <a:pt x="144" y="430"/>
                                  </a:lnTo>
                                  <a:lnTo>
                                    <a:pt x="187" y="392"/>
                                  </a:lnTo>
                                  <a:lnTo>
                                    <a:pt x="231" y="352"/>
                                  </a:lnTo>
                                  <a:lnTo>
                                    <a:pt x="274" y="311"/>
                                  </a:lnTo>
                                  <a:lnTo>
                                    <a:pt x="317" y="269"/>
                                  </a:lnTo>
                                  <a:lnTo>
                                    <a:pt x="361" y="227"/>
                                  </a:lnTo>
                                  <a:lnTo>
                                    <a:pt x="404" y="187"/>
                                  </a:lnTo>
                                  <a:lnTo>
                                    <a:pt x="451" y="149"/>
                                  </a:lnTo>
                                  <a:lnTo>
                                    <a:pt x="498" y="113"/>
                                  </a:lnTo>
                                  <a:lnTo>
                                    <a:pt x="546" y="82"/>
                                  </a:lnTo>
                                  <a:lnTo>
                                    <a:pt x="598" y="54"/>
                                  </a:lnTo>
                                  <a:lnTo>
                                    <a:pt x="654" y="31"/>
                                  </a:lnTo>
                                  <a:lnTo>
                                    <a:pt x="711" y="14"/>
                                  </a:lnTo>
                                  <a:lnTo>
                                    <a:pt x="773" y="4"/>
                                  </a:lnTo>
                                  <a:lnTo>
                                    <a:pt x="839" y="0"/>
                                  </a:lnTo>
                                  <a:lnTo>
                                    <a:pt x="907" y="5"/>
                                  </a:lnTo>
                                  <a:lnTo>
                                    <a:pt x="967" y="18"/>
                                  </a:lnTo>
                                  <a:lnTo>
                                    <a:pt x="1026" y="35"/>
                                  </a:lnTo>
                                  <a:lnTo>
                                    <a:pt x="1080" y="59"/>
                                  </a:lnTo>
                                  <a:lnTo>
                                    <a:pt x="1132" y="89"/>
                                  </a:lnTo>
                                  <a:lnTo>
                                    <a:pt x="1181" y="122"/>
                                  </a:lnTo>
                                  <a:lnTo>
                                    <a:pt x="1227" y="158"/>
                                  </a:lnTo>
                                  <a:lnTo>
                                    <a:pt x="1271" y="196"/>
                                  </a:lnTo>
                                  <a:lnTo>
                                    <a:pt x="1316" y="236"/>
                                  </a:lnTo>
                                  <a:lnTo>
                                    <a:pt x="1357" y="279"/>
                                  </a:lnTo>
                                  <a:lnTo>
                                    <a:pt x="1401" y="321"/>
                                  </a:lnTo>
                                  <a:lnTo>
                                    <a:pt x="1442" y="363"/>
                                  </a:lnTo>
                                  <a:lnTo>
                                    <a:pt x="1486" y="402"/>
                                  </a:lnTo>
                                  <a:lnTo>
                                    <a:pt x="1531" y="441"/>
                                  </a:lnTo>
                                  <a:lnTo>
                                    <a:pt x="1576" y="477"/>
                                  </a:lnTo>
                                  <a:lnTo>
                                    <a:pt x="1624" y="508"/>
                                  </a:lnTo>
                                  <a:lnTo>
                                    <a:pt x="1675" y="536"/>
                                  </a:lnTo>
                                  <a:lnTo>
                                    <a:pt x="1728" y="558"/>
                                  </a:lnTo>
                                  <a:lnTo>
                                    <a:pt x="1784" y="576"/>
                                  </a:lnTo>
                                  <a:lnTo>
                                    <a:pt x="1844" y="586"/>
                                  </a:lnTo>
                                  <a:lnTo>
                                    <a:pt x="1910" y="590"/>
                                  </a:lnTo>
                                  <a:lnTo>
                                    <a:pt x="1971" y="584"/>
                                  </a:lnTo>
                                  <a:lnTo>
                                    <a:pt x="2028" y="572"/>
                                  </a:lnTo>
                                  <a:lnTo>
                                    <a:pt x="2082" y="557"/>
                                  </a:lnTo>
                                  <a:lnTo>
                                    <a:pt x="2132" y="534"/>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89" name="Freeform 105"/>
                          <wps:cNvSpPr>
                            <a:spLocks/>
                          </wps:cNvSpPr>
                          <wps:spPr bwMode="auto">
                            <a:xfrm>
                              <a:off x="2114" y="2772"/>
                              <a:ext cx="1089" cy="304"/>
                            </a:xfrm>
                            <a:custGeom>
                              <a:avLst/>
                              <a:gdLst>
                                <a:gd name="T0" fmla="*/ 2132 w 2179"/>
                                <a:gd name="T1" fmla="*/ 554 h 608"/>
                                <a:gd name="T2" fmla="*/ 2028 w 2179"/>
                                <a:gd name="T3" fmla="*/ 593 h 608"/>
                                <a:gd name="T4" fmla="*/ 1910 w 2179"/>
                                <a:gd name="T5" fmla="*/ 608 h 608"/>
                                <a:gd name="T6" fmla="*/ 1782 w 2179"/>
                                <a:gd name="T7" fmla="*/ 594 h 608"/>
                                <a:gd name="T8" fmla="*/ 1669 w 2179"/>
                                <a:gd name="T9" fmla="*/ 556 h 608"/>
                                <a:gd name="T10" fmla="*/ 1569 w 2179"/>
                                <a:gd name="T11" fmla="*/ 495 h 608"/>
                                <a:gd name="T12" fmla="*/ 1479 w 2179"/>
                                <a:gd name="T13" fmla="*/ 421 h 608"/>
                                <a:gd name="T14" fmla="*/ 1392 w 2179"/>
                                <a:gd name="T15" fmla="*/ 339 h 608"/>
                                <a:gd name="T16" fmla="*/ 1307 w 2179"/>
                                <a:gd name="T17" fmla="*/ 256 h 608"/>
                                <a:gd name="T18" fmla="*/ 1219 w 2179"/>
                                <a:gd name="T19" fmla="*/ 177 h 608"/>
                                <a:gd name="T20" fmla="*/ 1125 w 2179"/>
                                <a:gd name="T21" fmla="*/ 107 h 608"/>
                                <a:gd name="T22" fmla="*/ 1021 w 2179"/>
                                <a:gd name="T23" fmla="*/ 53 h 608"/>
                                <a:gd name="T24" fmla="*/ 905 w 2179"/>
                                <a:gd name="T25" fmla="*/ 24 h 608"/>
                                <a:gd name="T26" fmla="*/ 775 w 2179"/>
                                <a:gd name="T27" fmla="*/ 22 h 608"/>
                                <a:gd name="T28" fmla="*/ 655 w 2179"/>
                                <a:gd name="T29" fmla="*/ 50 h 608"/>
                                <a:gd name="T30" fmla="*/ 551 w 2179"/>
                                <a:gd name="T31" fmla="*/ 102 h 608"/>
                                <a:gd name="T32" fmla="*/ 456 w 2179"/>
                                <a:gd name="T33" fmla="*/ 170 h 608"/>
                                <a:gd name="T34" fmla="*/ 366 w 2179"/>
                                <a:gd name="T35" fmla="*/ 248 h 608"/>
                                <a:gd name="T36" fmla="*/ 279 w 2179"/>
                                <a:gd name="T37" fmla="*/ 333 h 608"/>
                                <a:gd name="T38" fmla="*/ 193 w 2179"/>
                                <a:gd name="T39" fmla="*/ 414 h 608"/>
                                <a:gd name="T40" fmla="*/ 101 w 2179"/>
                                <a:gd name="T41" fmla="*/ 489 h 608"/>
                                <a:gd name="T42" fmla="*/ 0 w 2179"/>
                                <a:gd name="T43" fmla="*/ 551 h 608"/>
                                <a:gd name="T44" fmla="*/ 50 w 2179"/>
                                <a:gd name="T45" fmla="*/ 499 h 608"/>
                                <a:gd name="T46" fmla="*/ 144 w 2179"/>
                                <a:gd name="T47" fmla="*/ 430 h 608"/>
                                <a:gd name="T48" fmla="*/ 231 w 2179"/>
                                <a:gd name="T49" fmla="*/ 350 h 608"/>
                                <a:gd name="T50" fmla="*/ 317 w 2179"/>
                                <a:gd name="T51" fmla="*/ 267 h 608"/>
                                <a:gd name="T52" fmla="*/ 404 w 2179"/>
                                <a:gd name="T53" fmla="*/ 185 h 608"/>
                                <a:gd name="T54" fmla="*/ 498 w 2179"/>
                                <a:gd name="T55" fmla="*/ 112 h 608"/>
                                <a:gd name="T56" fmla="*/ 598 w 2179"/>
                                <a:gd name="T57" fmla="*/ 53 h 608"/>
                                <a:gd name="T58" fmla="*/ 711 w 2179"/>
                                <a:gd name="T59" fmla="*/ 14 h 608"/>
                                <a:gd name="T60" fmla="*/ 839 w 2179"/>
                                <a:gd name="T61" fmla="*/ 0 h 608"/>
                                <a:gd name="T62" fmla="*/ 967 w 2179"/>
                                <a:gd name="T63" fmla="*/ 15 h 608"/>
                                <a:gd name="T64" fmla="*/ 1080 w 2179"/>
                                <a:gd name="T65" fmla="*/ 57 h 608"/>
                                <a:gd name="T66" fmla="*/ 1181 w 2179"/>
                                <a:gd name="T67" fmla="*/ 119 h 608"/>
                                <a:gd name="T68" fmla="*/ 1271 w 2179"/>
                                <a:gd name="T69" fmla="*/ 194 h 608"/>
                                <a:gd name="T70" fmla="*/ 1357 w 2179"/>
                                <a:gd name="T71" fmla="*/ 277 h 608"/>
                                <a:gd name="T72" fmla="*/ 1442 w 2179"/>
                                <a:gd name="T73" fmla="*/ 360 h 608"/>
                                <a:gd name="T74" fmla="*/ 1531 w 2179"/>
                                <a:gd name="T75" fmla="*/ 440 h 608"/>
                                <a:gd name="T76" fmla="*/ 1624 w 2179"/>
                                <a:gd name="T77" fmla="*/ 508 h 608"/>
                                <a:gd name="T78" fmla="*/ 1728 w 2179"/>
                                <a:gd name="T79" fmla="*/ 558 h 608"/>
                                <a:gd name="T80" fmla="*/ 1844 w 2179"/>
                                <a:gd name="T81" fmla="*/ 584 h 608"/>
                                <a:gd name="T82" fmla="*/ 1971 w 2179"/>
                                <a:gd name="T83" fmla="*/ 582 h 608"/>
                                <a:gd name="T84" fmla="*/ 2082 w 2179"/>
                                <a:gd name="T85" fmla="*/ 554 h 608"/>
                                <a:gd name="T86" fmla="*/ 2179 w 2179"/>
                                <a:gd name="T87" fmla="*/ 5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7"/>
                                  </a:lnTo>
                                  <a:lnTo>
                                    <a:pt x="2028" y="593"/>
                                  </a:lnTo>
                                  <a:lnTo>
                                    <a:pt x="1971" y="603"/>
                                  </a:lnTo>
                                  <a:lnTo>
                                    <a:pt x="1910" y="608"/>
                                  </a:lnTo>
                                  <a:lnTo>
                                    <a:pt x="1844" y="605"/>
                                  </a:lnTo>
                                  <a:lnTo>
                                    <a:pt x="1782" y="594"/>
                                  </a:lnTo>
                                  <a:lnTo>
                                    <a:pt x="1723" y="579"/>
                                  </a:lnTo>
                                  <a:lnTo>
                                    <a:pt x="1669" y="556"/>
                                  </a:lnTo>
                                  <a:lnTo>
                                    <a:pt x="1619" y="528"/>
                                  </a:lnTo>
                                  <a:lnTo>
                                    <a:pt x="1569" y="495"/>
                                  </a:lnTo>
                                  <a:lnTo>
                                    <a:pt x="1524" y="461"/>
                                  </a:lnTo>
                                  <a:lnTo>
                                    <a:pt x="1479" y="421"/>
                                  </a:lnTo>
                                  <a:lnTo>
                                    <a:pt x="1435" y="381"/>
                                  </a:lnTo>
                                  <a:lnTo>
                                    <a:pt x="1392" y="339"/>
                                  </a:lnTo>
                                  <a:lnTo>
                                    <a:pt x="1350" y="298"/>
                                  </a:lnTo>
                                  <a:lnTo>
                                    <a:pt x="1307" y="256"/>
                                  </a:lnTo>
                                  <a:lnTo>
                                    <a:pt x="1264" y="215"/>
                                  </a:lnTo>
                                  <a:lnTo>
                                    <a:pt x="1219" y="177"/>
                                  </a:lnTo>
                                  <a:lnTo>
                                    <a:pt x="1174" y="140"/>
                                  </a:lnTo>
                                  <a:lnTo>
                                    <a:pt x="1125" y="107"/>
                                  </a:lnTo>
                                  <a:lnTo>
                                    <a:pt x="1075" y="78"/>
                                  </a:lnTo>
                                  <a:lnTo>
                                    <a:pt x="1021" y="53"/>
                                  </a:lnTo>
                                  <a:lnTo>
                                    <a:pt x="966" y="36"/>
                                  </a:lnTo>
                                  <a:lnTo>
                                    <a:pt x="905" y="24"/>
                                  </a:lnTo>
                                  <a:lnTo>
                                    <a:pt x="839" y="21"/>
                                  </a:lnTo>
                                  <a:lnTo>
                                    <a:pt x="775" y="22"/>
                                  </a:lnTo>
                                  <a:lnTo>
                                    <a:pt x="713" y="34"/>
                                  </a:lnTo>
                                  <a:lnTo>
                                    <a:pt x="655" y="50"/>
                                  </a:lnTo>
                                  <a:lnTo>
                                    <a:pt x="602" y="74"/>
                                  </a:lnTo>
                                  <a:lnTo>
                                    <a:pt x="551" y="102"/>
                                  </a:lnTo>
                                  <a:lnTo>
                                    <a:pt x="503" y="133"/>
                                  </a:lnTo>
                                  <a:lnTo>
                                    <a:pt x="456" y="170"/>
                                  </a:lnTo>
                                  <a:lnTo>
                                    <a:pt x="411" y="208"/>
                                  </a:lnTo>
                                  <a:lnTo>
                                    <a:pt x="366" y="248"/>
                                  </a:lnTo>
                                  <a:lnTo>
                                    <a:pt x="323" y="289"/>
                                  </a:lnTo>
                                  <a:lnTo>
                                    <a:pt x="279" y="333"/>
                                  </a:lnTo>
                                  <a:lnTo>
                                    <a:pt x="236" y="374"/>
                                  </a:lnTo>
                                  <a:lnTo>
                                    <a:pt x="193" y="414"/>
                                  </a:lnTo>
                                  <a:lnTo>
                                    <a:pt x="148" y="452"/>
                                  </a:lnTo>
                                  <a:lnTo>
                                    <a:pt x="101" y="489"/>
                                  </a:lnTo>
                                  <a:lnTo>
                                    <a:pt x="50" y="521"/>
                                  </a:lnTo>
                                  <a:lnTo>
                                    <a:pt x="0" y="551"/>
                                  </a:lnTo>
                                  <a:lnTo>
                                    <a:pt x="0" y="527"/>
                                  </a:lnTo>
                                  <a:lnTo>
                                    <a:pt x="50" y="499"/>
                                  </a:lnTo>
                                  <a:lnTo>
                                    <a:pt x="97" y="466"/>
                                  </a:lnTo>
                                  <a:lnTo>
                                    <a:pt x="144" y="430"/>
                                  </a:lnTo>
                                  <a:lnTo>
                                    <a:pt x="187" y="391"/>
                                  </a:lnTo>
                                  <a:lnTo>
                                    <a:pt x="231" y="350"/>
                                  </a:lnTo>
                                  <a:lnTo>
                                    <a:pt x="274" y="308"/>
                                  </a:lnTo>
                                  <a:lnTo>
                                    <a:pt x="317" y="267"/>
                                  </a:lnTo>
                                  <a:lnTo>
                                    <a:pt x="361" y="225"/>
                                  </a:lnTo>
                                  <a:lnTo>
                                    <a:pt x="404" y="185"/>
                                  </a:lnTo>
                                  <a:lnTo>
                                    <a:pt x="451" y="147"/>
                                  </a:lnTo>
                                  <a:lnTo>
                                    <a:pt x="498" y="112"/>
                                  </a:lnTo>
                                  <a:lnTo>
                                    <a:pt x="546" y="81"/>
                                  </a:lnTo>
                                  <a:lnTo>
                                    <a:pt x="598" y="53"/>
                                  </a:lnTo>
                                  <a:lnTo>
                                    <a:pt x="654" y="29"/>
                                  </a:lnTo>
                                  <a:lnTo>
                                    <a:pt x="711" y="14"/>
                                  </a:lnTo>
                                  <a:lnTo>
                                    <a:pt x="773" y="3"/>
                                  </a:lnTo>
                                  <a:lnTo>
                                    <a:pt x="839" y="0"/>
                                  </a:lnTo>
                                  <a:lnTo>
                                    <a:pt x="907" y="3"/>
                                  </a:lnTo>
                                  <a:lnTo>
                                    <a:pt x="967" y="15"/>
                                  </a:lnTo>
                                  <a:lnTo>
                                    <a:pt x="1026" y="34"/>
                                  </a:lnTo>
                                  <a:lnTo>
                                    <a:pt x="1080" y="57"/>
                                  </a:lnTo>
                                  <a:lnTo>
                                    <a:pt x="1132" y="86"/>
                                  </a:lnTo>
                                  <a:lnTo>
                                    <a:pt x="1181" y="119"/>
                                  </a:lnTo>
                                  <a:lnTo>
                                    <a:pt x="1227" y="156"/>
                                  </a:lnTo>
                                  <a:lnTo>
                                    <a:pt x="1271" y="194"/>
                                  </a:lnTo>
                                  <a:lnTo>
                                    <a:pt x="1316" y="235"/>
                                  </a:lnTo>
                                  <a:lnTo>
                                    <a:pt x="1357" y="277"/>
                                  </a:lnTo>
                                  <a:lnTo>
                                    <a:pt x="1401" y="319"/>
                                  </a:lnTo>
                                  <a:lnTo>
                                    <a:pt x="1442" y="360"/>
                                  </a:lnTo>
                                  <a:lnTo>
                                    <a:pt x="1486" y="402"/>
                                  </a:lnTo>
                                  <a:lnTo>
                                    <a:pt x="1531" y="440"/>
                                  </a:lnTo>
                                  <a:lnTo>
                                    <a:pt x="1576" y="475"/>
                                  </a:lnTo>
                                  <a:lnTo>
                                    <a:pt x="1624" y="508"/>
                                  </a:lnTo>
                                  <a:lnTo>
                                    <a:pt x="1675" y="535"/>
                                  </a:lnTo>
                                  <a:lnTo>
                                    <a:pt x="1728" y="558"/>
                                  </a:lnTo>
                                  <a:lnTo>
                                    <a:pt x="1784" y="575"/>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90" name="Freeform 106"/>
                          <wps:cNvSpPr>
                            <a:spLocks/>
                          </wps:cNvSpPr>
                          <wps:spPr bwMode="auto">
                            <a:xfrm>
                              <a:off x="2114" y="2613"/>
                              <a:ext cx="1089" cy="304"/>
                            </a:xfrm>
                            <a:custGeom>
                              <a:avLst/>
                              <a:gdLst>
                                <a:gd name="T0" fmla="*/ 2132 w 2179"/>
                                <a:gd name="T1" fmla="*/ 554 h 608"/>
                                <a:gd name="T2" fmla="*/ 2028 w 2179"/>
                                <a:gd name="T3" fmla="*/ 592 h 608"/>
                                <a:gd name="T4" fmla="*/ 1910 w 2179"/>
                                <a:gd name="T5" fmla="*/ 608 h 608"/>
                                <a:gd name="T6" fmla="*/ 1782 w 2179"/>
                                <a:gd name="T7" fmla="*/ 594 h 608"/>
                                <a:gd name="T8" fmla="*/ 1669 w 2179"/>
                                <a:gd name="T9" fmla="*/ 556 h 608"/>
                                <a:gd name="T10" fmla="*/ 1569 w 2179"/>
                                <a:gd name="T11" fmla="*/ 495 h 608"/>
                                <a:gd name="T12" fmla="*/ 1479 w 2179"/>
                                <a:gd name="T13" fmla="*/ 422 h 608"/>
                                <a:gd name="T14" fmla="*/ 1392 w 2179"/>
                                <a:gd name="T15" fmla="*/ 339 h 608"/>
                                <a:gd name="T16" fmla="*/ 1307 w 2179"/>
                                <a:gd name="T17" fmla="*/ 256 h 608"/>
                                <a:gd name="T18" fmla="*/ 1219 w 2179"/>
                                <a:gd name="T19" fmla="*/ 176 h 608"/>
                                <a:gd name="T20" fmla="*/ 1125 w 2179"/>
                                <a:gd name="T21" fmla="*/ 107 h 608"/>
                                <a:gd name="T22" fmla="*/ 1021 w 2179"/>
                                <a:gd name="T23" fmla="*/ 55 h 608"/>
                                <a:gd name="T24" fmla="*/ 905 w 2179"/>
                                <a:gd name="T25" fmla="*/ 24 h 608"/>
                                <a:gd name="T26" fmla="*/ 775 w 2179"/>
                                <a:gd name="T27" fmla="*/ 24 h 608"/>
                                <a:gd name="T28" fmla="*/ 655 w 2179"/>
                                <a:gd name="T29" fmla="*/ 52 h 608"/>
                                <a:gd name="T30" fmla="*/ 551 w 2179"/>
                                <a:gd name="T31" fmla="*/ 102 h 608"/>
                                <a:gd name="T32" fmla="*/ 456 w 2179"/>
                                <a:gd name="T33" fmla="*/ 169 h 608"/>
                                <a:gd name="T34" fmla="*/ 366 w 2179"/>
                                <a:gd name="T35" fmla="*/ 249 h 608"/>
                                <a:gd name="T36" fmla="*/ 279 w 2179"/>
                                <a:gd name="T37" fmla="*/ 332 h 608"/>
                                <a:gd name="T38" fmla="*/ 193 w 2179"/>
                                <a:gd name="T39" fmla="*/ 414 h 608"/>
                                <a:gd name="T40" fmla="*/ 101 w 2179"/>
                                <a:gd name="T41" fmla="*/ 488 h 608"/>
                                <a:gd name="T42" fmla="*/ 0 w 2179"/>
                                <a:gd name="T43" fmla="*/ 551 h 608"/>
                                <a:gd name="T44" fmla="*/ 50 w 2179"/>
                                <a:gd name="T45" fmla="*/ 499 h 608"/>
                                <a:gd name="T46" fmla="*/ 144 w 2179"/>
                                <a:gd name="T47" fmla="*/ 429 h 608"/>
                                <a:gd name="T48" fmla="*/ 231 w 2179"/>
                                <a:gd name="T49" fmla="*/ 350 h 608"/>
                                <a:gd name="T50" fmla="*/ 317 w 2179"/>
                                <a:gd name="T51" fmla="*/ 266 h 608"/>
                                <a:gd name="T52" fmla="*/ 404 w 2179"/>
                                <a:gd name="T53" fmla="*/ 185 h 608"/>
                                <a:gd name="T54" fmla="*/ 498 w 2179"/>
                                <a:gd name="T55" fmla="*/ 112 h 608"/>
                                <a:gd name="T56" fmla="*/ 598 w 2179"/>
                                <a:gd name="T57" fmla="*/ 53 h 608"/>
                                <a:gd name="T58" fmla="*/ 711 w 2179"/>
                                <a:gd name="T59" fmla="*/ 13 h 608"/>
                                <a:gd name="T60" fmla="*/ 839 w 2179"/>
                                <a:gd name="T61" fmla="*/ 0 h 608"/>
                                <a:gd name="T62" fmla="*/ 967 w 2179"/>
                                <a:gd name="T63" fmla="*/ 15 h 608"/>
                                <a:gd name="T64" fmla="*/ 1080 w 2179"/>
                                <a:gd name="T65" fmla="*/ 58 h 608"/>
                                <a:gd name="T66" fmla="*/ 1181 w 2179"/>
                                <a:gd name="T67" fmla="*/ 119 h 608"/>
                                <a:gd name="T68" fmla="*/ 1271 w 2179"/>
                                <a:gd name="T69" fmla="*/ 195 h 608"/>
                                <a:gd name="T70" fmla="*/ 1357 w 2179"/>
                                <a:gd name="T71" fmla="*/ 277 h 608"/>
                                <a:gd name="T72" fmla="*/ 1442 w 2179"/>
                                <a:gd name="T73" fmla="*/ 360 h 608"/>
                                <a:gd name="T74" fmla="*/ 1531 w 2179"/>
                                <a:gd name="T75" fmla="*/ 440 h 608"/>
                                <a:gd name="T76" fmla="*/ 1624 w 2179"/>
                                <a:gd name="T77" fmla="*/ 507 h 608"/>
                                <a:gd name="T78" fmla="*/ 1728 w 2179"/>
                                <a:gd name="T79" fmla="*/ 558 h 608"/>
                                <a:gd name="T80" fmla="*/ 1844 w 2179"/>
                                <a:gd name="T81" fmla="*/ 585 h 608"/>
                                <a:gd name="T82" fmla="*/ 1971 w 2179"/>
                                <a:gd name="T83" fmla="*/ 584 h 608"/>
                                <a:gd name="T84" fmla="*/ 2082 w 2179"/>
                                <a:gd name="T85" fmla="*/ 554 h 608"/>
                                <a:gd name="T86" fmla="*/ 2179 w 2179"/>
                                <a:gd name="T87" fmla="*/ 50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7"/>
                                  </a:lnTo>
                                  <a:lnTo>
                                    <a:pt x="2028" y="592"/>
                                  </a:lnTo>
                                  <a:lnTo>
                                    <a:pt x="1971" y="603"/>
                                  </a:lnTo>
                                  <a:lnTo>
                                    <a:pt x="1910" y="608"/>
                                  </a:lnTo>
                                  <a:lnTo>
                                    <a:pt x="1844" y="604"/>
                                  </a:lnTo>
                                  <a:lnTo>
                                    <a:pt x="1782" y="594"/>
                                  </a:lnTo>
                                  <a:lnTo>
                                    <a:pt x="1723" y="578"/>
                                  </a:lnTo>
                                  <a:lnTo>
                                    <a:pt x="1669" y="556"/>
                                  </a:lnTo>
                                  <a:lnTo>
                                    <a:pt x="1619" y="528"/>
                                  </a:lnTo>
                                  <a:lnTo>
                                    <a:pt x="1569" y="495"/>
                                  </a:lnTo>
                                  <a:lnTo>
                                    <a:pt x="1524" y="461"/>
                                  </a:lnTo>
                                  <a:lnTo>
                                    <a:pt x="1479" y="422"/>
                                  </a:lnTo>
                                  <a:lnTo>
                                    <a:pt x="1435" y="381"/>
                                  </a:lnTo>
                                  <a:lnTo>
                                    <a:pt x="1392" y="339"/>
                                  </a:lnTo>
                                  <a:lnTo>
                                    <a:pt x="1350" y="298"/>
                                  </a:lnTo>
                                  <a:lnTo>
                                    <a:pt x="1307" y="256"/>
                                  </a:lnTo>
                                  <a:lnTo>
                                    <a:pt x="1264" y="214"/>
                                  </a:lnTo>
                                  <a:lnTo>
                                    <a:pt x="1219" y="176"/>
                                  </a:lnTo>
                                  <a:lnTo>
                                    <a:pt x="1174" y="140"/>
                                  </a:lnTo>
                                  <a:lnTo>
                                    <a:pt x="1125" y="107"/>
                                  </a:lnTo>
                                  <a:lnTo>
                                    <a:pt x="1075" y="78"/>
                                  </a:lnTo>
                                  <a:lnTo>
                                    <a:pt x="1021" y="55"/>
                                  </a:lnTo>
                                  <a:lnTo>
                                    <a:pt x="966" y="36"/>
                                  </a:lnTo>
                                  <a:lnTo>
                                    <a:pt x="905" y="24"/>
                                  </a:lnTo>
                                  <a:lnTo>
                                    <a:pt x="839" y="20"/>
                                  </a:lnTo>
                                  <a:lnTo>
                                    <a:pt x="775" y="24"/>
                                  </a:lnTo>
                                  <a:lnTo>
                                    <a:pt x="713" y="34"/>
                                  </a:lnTo>
                                  <a:lnTo>
                                    <a:pt x="655" y="52"/>
                                  </a:lnTo>
                                  <a:lnTo>
                                    <a:pt x="602" y="74"/>
                                  </a:lnTo>
                                  <a:lnTo>
                                    <a:pt x="551" y="102"/>
                                  </a:lnTo>
                                  <a:lnTo>
                                    <a:pt x="503" y="135"/>
                                  </a:lnTo>
                                  <a:lnTo>
                                    <a:pt x="456" y="169"/>
                                  </a:lnTo>
                                  <a:lnTo>
                                    <a:pt x="411" y="208"/>
                                  </a:lnTo>
                                  <a:lnTo>
                                    <a:pt x="366" y="249"/>
                                  </a:lnTo>
                                  <a:lnTo>
                                    <a:pt x="323" y="291"/>
                                  </a:lnTo>
                                  <a:lnTo>
                                    <a:pt x="279" y="332"/>
                                  </a:lnTo>
                                  <a:lnTo>
                                    <a:pt x="236" y="374"/>
                                  </a:lnTo>
                                  <a:lnTo>
                                    <a:pt x="193" y="414"/>
                                  </a:lnTo>
                                  <a:lnTo>
                                    <a:pt x="148" y="454"/>
                                  </a:lnTo>
                                  <a:lnTo>
                                    <a:pt x="101" y="488"/>
                                  </a:lnTo>
                                  <a:lnTo>
                                    <a:pt x="50" y="521"/>
                                  </a:lnTo>
                                  <a:lnTo>
                                    <a:pt x="0" y="551"/>
                                  </a:lnTo>
                                  <a:lnTo>
                                    <a:pt x="0" y="526"/>
                                  </a:lnTo>
                                  <a:lnTo>
                                    <a:pt x="50" y="499"/>
                                  </a:lnTo>
                                  <a:lnTo>
                                    <a:pt x="97" y="466"/>
                                  </a:lnTo>
                                  <a:lnTo>
                                    <a:pt x="144" y="429"/>
                                  </a:lnTo>
                                  <a:lnTo>
                                    <a:pt x="187" y="391"/>
                                  </a:lnTo>
                                  <a:lnTo>
                                    <a:pt x="231" y="350"/>
                                  </a:lnTo>
                                  <a:lnTo>
                                    <a:pt x="274" y="308"/>
                                  </a:lnTo>
                                  <a:lnTo>
                                    <a:pt x="317" y="266"/>
                                  </a:lnTo>
                                  <a:lnTo>
                                    <a:pt x="361" y="227"/>
                                  </a:lnTo>
                                  <a:lnTo>
                                    <a:pt x="404" y="185"/>
                                  </a:lnTo>
                                  <a:lnTo>
                                    <a:pt x="451" y="147"/>
                                  </a:lnTo>
                                  <a:lnTo>
                                    <a:pt x="498" y="112"/>
                                  </a:lnTo>
                                  <a:lnTo>
                                    <a:pt x="546" y="81"/>
                                  </a:lnTo>
                                  <a:lnTo>
                                    <a:pt x="598" y="53"/>
                                  </a:lnTo>
                                  <a:lnTo>
                                    <a:pt x="654" y="31"/>
                                  </a:lnTo>
                                  <a:lnTo>
                                    <a:pt x="711" y="13"/>
                                  </a:lnTo>
                                  <a:lnTo>
                                    <a:pt x="773" y="3"/>
                                  </a:lnTo>
                                  <a:lnTo>
                                    <a:pt x="839" y="0"/>
                                  </a:lnTo>
                                  <a:lnTo>
                                    <a:pt x="907" y="5"/>
                                  </a:lnTo>
                                  <a:lnTo>
                                    <a:pt x="967" y="15"/>
                                  </a:lnTo>
                                  <a:lnTo>
                                    <a:pt x="1026" y="34"/>
                                  </a:lnTo>
                                  <a:lnTo>
                                    <a:pt x="1080" y="58"/>
                                  </a:lnTo>
                                  <a:lnTo>
                                    <a:pt x="1132" y="86"/>
                                  </a:lnTo>
                                  <a:lnTo>
                                    <a:pt x="1181" y="119"/>
                                  </a:lnTo>
                                  <a:lnTo>
                                    <a:pt x="1227" y="156"/>
                                  </a:lnTo>
                                  <a:lnTo>
                                    <a:pt x="1271" y="195"/>
                                  </a:lnTo>
                                  <a:lnTo>
                                    <a:pt x="1316" y="235"/>
                                  </a:lnTo>
                                  <a:lnTo>
                                    <a:pt x="1357" y="277"/>
                                  </a:lnTo>
                                  <a:lnTo>
                                    <a:pt x="1401" y="318"/>
                                  </a:lnTo>
                                  <a:lnTo>
                                    <a:pt x="1442" y="360"/>
                                  </a:lnTo>
                                  <a:lnTo>
                                    <a:pt x="1486" y="402"/>
                                  </a:lnTo>
                                  <a:lnTo>
                                    <a:pt x="1531" y="440"/>
                                  </a:lnTo>
                                  <a:lnTo>
                                    <a:pt x="1576" y="474"/>
                                  </a:lnTo>
                                  <a:lnTo>
                                    <a:pt x="1624" y="507"/>
                                  </a:lnTo>
                                  <a:lnTo>
                                    <a:pt x="1675" y="535"/>
                                  </a:lnTo>
                                  <a:lnTo>
                                    <a:pt x="1728" y="558"/>
                                  </a:lnTo>
                                  <a:lnTo>
                                    <a:pt x="1784" y="575"/>
                                  </a:lnTo>
                                  <a:lnTo>
                                    <a:pt x="1844" y="585"/>
                                  </a:lnTo>
                                  <a:lnTo>
                                    <a:pt x="1910" y="587"/>
                                  </a:lnTo>
                                  <a:lnTo>
                                    <a:pt x="1971" y="584"/>
                                  </a:lnTo>
                                  <a:lnTo>
                                    <a:pt x="2028" y="572"/>
                                  </a:lnTo>
                                  <a:lnTo>
                                    <a:pt x="2082" y="554"/>
                                  </a:lnTo>
                                  <a:lnTo>
                                    <a:pt x="2132" y="532"/>
                                  </a:lnTo>
                                  <a:lnTo>
                                    <a:pt x="2179" y="506"/>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416BBB" id="Group 64" o:spid="_x0000_s1026" alt="BaFin-Image_4" style="position:absolute;margin-left:396.9pt;margin-top:48.2pt;width:141.85pt;height:77.1pt;z-index:251661824;mso-position-horizontal-relative:page;mso-position-vertical-relative:page" coordorigin="2114,1534" coordsize="2837,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">
              <v:group id="Group 65" o:spid="_x0000_s1027" style="position:absolute;left:3315;top:1534;width:1636;height:459" coordorigin="3315,1534" coordsize="1636,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66" o:spid="_x0000_s1028" style="position:absolute;left:3315;top:1549;width:354;height:437;visibility:visible;mso-wrap-style:square;v-text-anchor:top" coordsize="708,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YupMMA&#10;AADbAAAADwAAAGRycy9kb3ducmV2LnhtbERPy2rCQBTdF/yH4QrdFJ20oEh0EqSlD7oI+EBwd81c&#10;k2DmTjoz1eTvO4uCy8N5r/LetOJKzjeWFTxPExDEpdUNVwr2u/fJAoQPyBpby6RgIA95NnpYYart&#10;jTd03YZKxBD2KSqoQ+hSKX1Zk0E/tR1x5M7WGQwRukpqh7cYblr5kiRzabDh2FBjR681lZftr1FQ&#10;fvwU36fmTbJc9Lv54fg0zD4LpR7H/XoJIlAf7uJ/95dWMIvr45f4A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YupMMAAADbAAAADwAAAAAAAAAAAAAAAACYAgAAZHJzL2Rv&#10;d25yZXYueG1sUEsFBgAAAAAEAAQA9QAAAIgDAAAAAA==&#10;" path="m392,874r56,-2l498,865r47,-10l586,839r35,-21l652,790r24,-31l694,723r10,-44l708,629r-4,-41l695,549,682,517,663,489,640,465,612,444,583,426,550,414,515,404r-36,-5l479,395r48,-12l569,364r35,-24l630,310r20,-33l663,241r5,-40l664,161,654,127,638,95,616,69,588,45,557,28,517,16,472,7,422,2,366,,,,,36r39,4l66,43r19,4l99,54r9,8l113,76r2,18l115,118r,639l115,780r-2,17l108,811r-9,9l85,827r-19,5l39,835,,837r,37l392,874xm240,426r90,l380,428r43,9l463,451r33,19l522,494r23,29l560,556r9,40l572,638r-3,41l560,716r-14,31l529,771r-22,19l482,806r-27,10l425,825r-33,4l361,830r-38,-1l292,825r-21,-9l255,804r-8,-17l241,763r-1,-30l240,426xm240,107r,-20l243,71r5,-10l260,54r18,-5l305,45r37,l370,45r27,4l423,55r26,9l472,78r21,16l510,116r14,26l533,173r1,35l533,248r-9,33l510,309r-21,22l467,350r-30,14l404,374r-38,6l325,381r-85,l240,107xe" fillcolor="#494949" strokecolor="#1a1a1a" strokeweight="0">
                  <v:path arrowok="t" o:connecttype="custom" o:connectlocs="224,436;273,428;311,409;338,380;352,340;352,294;341,259;320,233;292,213;258,202;240,198;285,182;315,155;332,121;332,81;319,48;294,23;259,8;211,1;0,0;20,20;43,24;54,31;58,47;58,379;57,399;50,410;33,416;0,419;196,437;165,213;212,219;248,235;273,262;285,298;285,340;273,374;254,395;228,408;196,415;162,415;136,408;124,394;120,367;120,54;122,36;130,27;153,23;185,23;212,28;236,39;255,58;267,87;267,124;255,155;234,175;202,187;163,191;120,54" o:connectangles="0,0,0,0,0,0,0,0,0,0,0,0,0,0,0,0,0,0,0,0,0,0,0,0,0,0,0,0,0,0,0,0,0,0,0,0,0,0,0,0,0,0,0,0,0,0,0,0,0,0,0,0,0,0,0,0,0,0,0"/>
                  <o:lock v:ext="edit" verticies="t"/>
                </v:shape>
                <v:shape id="Freeform 67" o:spid="_x0000_s1029" style="position:absolute;left:3736;top:1669;width:295;height:324;visibility:visible;mso-wrap-style:square;v-text-anchor:top" coordsize="589,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d5cUA&#10;AADbAAAADwAAAGRycy9kb3ducmV2LnhtbESPQWvCQBSE7wX/w/IKXopulCqSZiNiLRShBxMFj4/s&#10;axKafRt2tyb9926h0OMwM98w2XY0nbiR861lBYt5AoK4srrlWsG5fJttQPiArLGzTAp+yMM2nzxk&#10;mGo78IluRahFhLBPUUETQp9K6auGDPq57Ymj92mdwRClq6V2OES46eQySdbSYMtxocGe9g1VX8W3&#10;URCOq4/L0/WVy3Lod3hwz/V5aZWaPo67FxCBxvAf/mu/awWrBfx+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l3lxQAAANsAAAAPAAAAAAAAAAAAAAAAAJgCAABkcnMv&#10;ZG93bnJldi54bWxQSwUGAAAAAAQABAD1AAAAigMAAAAA&#10;" path="m369,453r-2,31l359,510r-11,22l333,548r-18,14l298,570r-19,7l260,581r-18,l211,579,185,569,164,553,147,534,135,510r-7,-28l126,451r4,-31l140,392r19,-21l187,352r38,-17l256,324r33,-14l320,298r28,-12l369,274r,179xm483,168r,-20l480,127r-4,-21l470,85,459,66,444,47,423,31,397,19,364,9,324,2,277,,225,4r-48,8l133,26,95,45,64,68,41,92,28,118r-6,26l26,161r8,16l48,189r16,7l80,201r12,2l109,201r10,-8l128,182r5,-14l145,132r16,-30l180,80,199,63,220,52r21,-7l263,44r18,1l300,49r19,8l334,70r14,15l360,108r7,27l369,170r,54l352,238r-28,14l288,265r-40,13l204,291r-45,14l116,319,81,333,54,350,33,371,17,394,7,418,2,444,,470r2,35l10,538r16,29l45,595r26,22l102,635r36,10l180,648r47,-6l268,628r40,-18l341,591r28,-19l379,598r13,21l407,635r19,10l450,648r46,-3l542,633r47,-19l586,579r-19,4l548,584r-21,-3l516,577r-10,-8l497,555r-7,-19l485,508r-2,-35l483,168xe" fillcolor="#494949" strokecolor="#1a1a1a" strokeweight="0">
                  <v:path arrowok="t" o:connecttype="custom" o:connectlocs="184,242;174,266;158,281;140,289;121,291;93,285;74,267;64,241;65,210;80,186;113,168;145,155;174,143;185,227;242,74;238,53;230,33;212,16;182,5;139,0;89,6;48,23;21,46;11,72;17,89;32,98;46,102;60,97;67,84;81,51;100,32;121,23;141,23;160,29;174,43;184,68;185,112;162,126;124,139;80,153;41,167;17,186;4,209;0,235;5,269;23,298;51,318;90,324;134,314;171,296;190,299;204,318;225,324;271,317;293,290;274,292;258,289;249,278;243,254;242,84" o:connectangles="0,0,0,0,0,0,0,0,0,0,0,0,0,0,0,0,0,0,0,0,0,0,0,0,0,0,0,0,0,0,0,0,0,0,0,0,0,0,0,0,0,0,0,0,0,0,0,0,0,0,0,0,0,0,0,0,0,0,0,0"/>
                  <o:lock v:ext="edit" verticies="t"/>
                </v:shape>
                <v:shape id="Freeform 68" o:spid="_x0000_s1030" style="position:absolute;left:4590;top:1669;width:361;height:317;visibility:visible;mso-wrap-style:square;v-text-anchor:top" coordsize="723,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JikL4A&#10;AADbAAAADwAAAGRycy9kb3ducmV2LnhtbESPwQrCMBBE74L/EFbwpqmiItUoIigiKFg9eFyatS02&#10;m9JErX9vBMHjMDNvmPmyMaV4Uu0KywoG/QgEcWp1wZmCy3nTm4JwHlljaZkUvMnBctFuzTHW9sUn&#10;eiY+EwHCLkYFufdVLKVLczLo+rYiDt7N1gZ9kHUmdY2vADelHEbRRBosOCzkWNE6p/SePIyCrb3u&#10;dVk1I5eczh6j3ZEP/FCq22lWMxCeGv8P/9o7rWA8hO+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cSYpC+AAAA2wAAAA8AAAAAAAAAAAAAAAAAmAIAAGRycy9kb3ducmV2&#10;LnhtbFBLBQYAAAAABAAEAPUAAACDAwAAAAA=&#10;" path="m628,199r-4,-45l615,114,600,80,579,52,551,29,520,12,484,3,442,,399,3,359,14,323,28,286,48,250,71,213,95,194,,7,31r,31l56,69r15,4l83,78r7,9l94,102r1,23l95,523r,25l92,565r-5,12l76,586r-17,5l35,594,,596r,37l309,633r,-37l276,594r-26,-3l234,586r-10,-9l217,565r-2,-17l213,523r,-296l215,201r4,-23l227,158r19,-28l272,106,302,85,338,73r38,-5l411,71r29,9l465,95r19,23l498,146r8,36l510,225r,298l508,548r-2,17l501,577r-12,9l473,591r-24,3l414,596r,37l723,633r,-37l688,594r-24,-3l647,586r-11,-9l631,565r-3,-17l628,523r,-324xe" fillcolor="#494949" strokecolor="#1a1a1a" strokeweight="0">
                  <v:path arrowok="t" o:connecttype="custom" o:connectlocs="312,77;300,40;275,15;242,2;199,2;161,14;125,36;97,0;3,31;35,37;45,44;47,63;47,274;43,289;29,296;0,298;154,317;138,297;117,293;108,283;106,262;107,101;113,79;136,53;169,37;205,36;232,48;249,73;255,113;254,274;250,289;236,296;207,298;361,317;344,297;323,293;315,283;314,262" o:connectangles="0,0,0,0,0,0,0,0,0,0,0,0,0,0,0,0,0,0,0,0,0,0,0,0,0,0,0,0,0,0,0,0,0,0,0,0,0,0"/>
                </v:shape>
                <v:shape id="Freeform 69" o:spid="_x0000_s1031" style="position:absolute;left:4054;top:1548;width:320;height:437;visibility:visible;mso-wrap-style:square;v-text-anchor:top" coordsize="640,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Y1sIA&#10;AADbAAAADwAAAGRycy9kb3ducmV2LnhtbESP3YrCMBSE7xd8h3CEvRFNXfGHahSVdRG9qvoAh+aY&#10;FpuT0kTtvv1GEPZymJlvmMWqtZV4UONLxwqGgwQEce50yUbB5bzrz0D4gKyxckwKfsnDatn5WGCq&#10;3ZMzepyCERHCPkUFRQh1KqXPC7LoB64mjt7VNRZDlI2RusFnhNtKfiXJRFosOS4UWNO2oPx2ulsF&#10;YZz9TDlPzM3MNpMeH/FbZgelPrvteg4iUBv+w+/2XisYj+D1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0RjWwgAAANsAAAAPAAAAAAAAAAAAAAAAAJgCAABkcnMvZG93&#10;bnJldi54bWxQSwUGAAAAAAQABAD1AAAAhwMAAAAA&#10;" path="m,l,37r36,3l64,44r21,3l97,54r9,10l111,77r2,19l113,118r,640l113,780r-2,18l106,811r-9,11l85,827r-21,5l36,836,,837r,37l371,874r,-37l329,836r-33,-4l272,827r-16,-5l246,811r-5,-13l237,780r,-22l237,461r151,l423,463r28,5l471,475r14,12l496,501r7,21l508,545r3,27l549,572r,-270l511,302r-3,29l503,354r-7,19l485,389r-14,10l451,408r-28,5l388,413r-151,l237,90r2,-20l243,56r7,-7l263,45r21,l409,45r50,2l499,52r31,9l555,75r17,21l586,123r8,37l603,203r37,l640,,,xe" fillcolor="#494949" strokecolor="#1a1a1a" strokeweight="0">
                  <v:path arrowok="t" o:connecttype="custom" o:connectlocs="0,19;32,22;49,27;56,39;57,59;57,390;53,406;43,414;18,418;0,437;186,419;148,416;128,411;121,399;119,379;194,231;226,234;243,244;252,261;256,286;275,151;254,166;248,187;236,200;212,207;119,207;120,35;125,25;142,23;230,24;265,31;286,48;297,80;320,102;0,0" o:connectangles="0,0,0,0,0,0,0,0,0,0,0,0,0,0,0,0,0,0,0,0,0,0,0,0,0,0,0,0,0,0,0,0,0,0,0"/>
                </v:shape>
                <v:shape id="Freeform 70" o:spid="_x0000_s1032" style="position:absolute;left:4387;top:1534;width:155;height:451;visibility:visible;mso-wrap-style:square;v-text-anchor:top" coordsize="308,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H4cEA&#10;AADbAAAADwAAAGRycy9kb3ducmV2LnhtbESPS4sCMRCE78L+h9ALe9PMuioyTpRFEQTZg697M+l5&#10;6KQzJFHHf28WBI9FVX1FZYvONOJGzteWFXwPEhDEudU1lwqOh3V/CsIHZI2NZVLwIA+L+Ucvw1Tb&#10;O+/otg+liBD2KSqoQmhTKX1ekUE/sC1x9ArrDIYoXSm1w3uEm0YOk2QiDdYcFypsaVlRftlfjYLJ&#10;yVFxXv3pwD962x4krUYJKfX12f3OQATqwjv8am+0gvEI/r/EH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1x+HBAAAA2wAAAA8AAAAAAAAAAAAAAAAAmAIAAGRycy9kb3du&#10;cmV2LnhtbFBLBQYAAAAABAAEAPUAAACGAwAAAAA=&#10;" path="m6,299r,32l53,338r18,3l83,346r7,9l93,370r2,25l95,792r-2,24l91,833r-5,12l76,854r-18,5l34,863,,864r,37l308,901r,-37l273,863r-24,-4l234,854r-13,-9l216,833r-3,-17l213,792r,-517l204,268,6,299xm152,l128,3,105,13,90,29,79,52,76,78r3,24l90,123r15,15l128,149r24,3l178,149r21,-11l214,123r11,-21l230,78,227,52,216,29,199,13,178,3,152,xe" fillcolor="#494949" strokecolor="#1a1a1a" strokeweight="0">
                  <v:path arrowok="t" o:connecttype="custom" o:connectlocs="3,150;3,166;27,169;36,171;42,173;45,178;47,185;48,198;48,396;47,408;46,417;43,423;38,427;29,430;17,432;0,432;0,451;155,451;155,432;137,432;125,430;118,427;111,423;109,417;107,408;107,396;107,138;103,134;3,150;76,0;64,2;53,7;45,15;40,26;38,39;40,51;45,62;53,69;64,75;76,76;90,75;100,69;108,62;113,51;116,39;114,26;109,15;100,7;90,2;76,0" o:connectangles="0,0,0,0,0,0,0,0,0,0,0,0,0,0,0,0,0,0,0,0,0,0,0,0,0,0,0,0,0,0,0,0,0,0,0,0,0,0,0,0,0,0,0,0,0,0,0,0,0,0"/>
                  <o:lock v:ext="edit" verticies="t"/>
                </v:shape>
              </v:group>
              <v:group id="Group 71" o:spid="_x0000_s1033" style="position:absolute;left:2114;top:1978;width:1089;height:1098" coordorigin="2114,1978" coordsize="1089,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72" o:spid="_x0000_s1034" style="position:absolute;left:2114;top:1978;width:1089;height:1098" coordorigin="2114,1978" coordsize="1089,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73" o:spid="_x0000_s1035" style="position:absolute;left:2114;top:1978;width:1089;height:1098" coordorigin="2114,1978" coordsize="1089,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74" o:spid="_x0000_s1036" style="position:absolute;left:2114;top:2058;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XljcEA&#10;AADbAAAADwAAAGRycy9kb3ducmV2LnhtbERPy4rCMBTdC/5DuMJsRNMpjEg1FRFGZzOK1Y27S3P7&#10;wOamNlE7fz9ZCC4P571c9aYRD+pcbVnB5zQCQZxbXXOp4Hz6nsxBOI+ssbFMCv7IwSodDpaYaPvk&#10;Iz0yX4oQwi5BBZX3bSKlyysy6Ka2JQ5cYTuDPsCulLrDZwg3jYyjaCYN1hwaKmxpU1F+ze5GwTbb&#10;nceHo/PF9RLvf218u5OdKfUx6tcLEJ56/xa/3D9awVcYG76EHy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V5Y3BAAAA2wAAAA8AAAAAAAAAAAAAAAAAmAIAAGRycy9kb3du&#10;cmV2LnhtbFBLBQYAAAAABAAEAPUAAACGAwAAAAA=&#10;" path="m,137l45,104,94,75,144,49,196,28,253,13,312,2,376,r68,4l505,16r59,17l617,58r52,29l718,120r47,36l808,195r45,41l895,278r43,41l980,361r43,40l1068,441r45,34l1162,508r50,28l1266,559r55,15l1382,585r64,3l1512,583r60,-14l1630,550r53,-26l1734,494r46,-34l1825,422r45,-42l1912,338r43,-43l1997,252r43,-44l2085,169r45,-39l2179,94r,28l2132,158r-43,38l2046,236r-44,42l1961,321r-42,43l1876,406r-44,40l1786,484r-47,35l1687,548r-54,26l1576,593r-63,12l1448,611r-68,-4l1319,598r-59,-17l1207,559r-52,-28l1106,498r-47,-35l1014,425,971,384,928,342,886,300,843,259,799,217,756,179,709,143,662,110,612,80,558,58,501,39,440,26,376,23r-64,3l253,35,196,52,144,75,94,101,45,132,,167,,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0,13;156,13;98,26;47,50;0,83" o:connectangles="0,0,0,0,0,0,0,0,0,0,0,0,0,0,0,0,0,0,0,0,0,0,0,0,0,0,0,0,0,0,0,0,0,0,0,0,0,0,0,0,0,0,0,0"/>
                    </v:shape>
                    <v:shape id="Freeform 75" o:spid="_x0000_s1037" style="position:absolute;left:2114;top:1978;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Li8QA&#10;AADbAAAADwAAAGRycy9kb3ducmV2LnhtbESP3WrCQBSE7wu+w3KE3tWNgqWmriJiTa4sjT7AMXtM&#10;QrNnQ3abnz59VxB6OczMN8x6O5hadNS6yrKC+SwCQZxbXXGh4HL+eHkD4TyyxtoyKRjJwXYzeVpj&#10;rG3PX9RlvhABwi5GBaX3TSyly0sy6Ga2IQ7ezbYGfZBtIXWLfYCbWi6i6FUarDgslNjQvqT8O/sx&#10;Co7p4bbSp764+k9dLX6zZLyeEqWep8PuHYSnwf+HH+1UK1iu4P4l/A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cS4vEAAAA2wAAAA8AAAAAAAAAAAAAAAAAmAIAAGRycy9k&#10;b3ducmV2LnhtbFBLBQYAAAAABAAEAPUAAACJAwAAAAA=&#10;" path="m,139l45,106,94,75,144,50,196,28,253,12,312,3,376,r68,5l505,17r59,18l617,59r52,28l718,120r47,36l808,196r45,40l895,277r43,44l980,362r43,40l1068,440r45,37l1162,508r50,28l1266,558r55,17l1382,586r64,2l1512,582r60,-12l1630,551r53,-26l1734,494r46,-35l1825,421r45,-40l1912,338r43,-43l1997,251r43,-41l2085,168r45,-38l2179,95r,28l2132,158r-43,38l2046,237r-44,42l1961,322r-42,44l1876,407r-44,40l1786,485r-47,33l1687,549r-54,25l1576,593r-63,14l1448,612r-68,-4l1319,598r-59,-17l1207,558r-52,-28l1106,499r-47,-36l1014,425,971,385,928,343,886,302,843,258,799,218,756,180,709,144,662,111,612,81,558,57,501,40,440,28,376,23r-64,3l253,36,196,52,144,75,94,102,45,133,,166,,139xe" fillcolor="#ffb200" stroked="f" strokecolor="#ffb200" strokeweight="0">
                      <v:path arrowok="t" o:connecttype="custom" o:connectlocs="22,53;72,25;126,6;188,0;252,9;308,30;359,60;404,98;447,139;490,181;534,220;581,254;633,279;691,293;756,291;815,276;867,247;912,211;956,169;998,126;1042,84;1089,48;1066,79;1023,119;980,161;938,204;893,243;843,275;788,297;724,306;659,299;603,279;553,250;507,213;464,172;421,129;378,90;331,56;279,29;220,14;156,13;98,26;47,51;0,83" o:connectangles="0,0,0,0,0,0,0,0,0,0,0,0,0,0,0,0,0,0,0,0,0,0,0,0,0,0,0,0,0,0,0,0,0,0,0,0,0,0,0,0,0,0,0,0"/>
                    </v:shape>
                    <v:shape id="Freeform 76" o:spid="_x0000_s1038" style="position:absolute;left:2114;top:2137;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3MMIA&#10;AADbAAAADwAAAGRycy9kb3ducmV2LnhtbERPTWvCQBC9F/wPywjemo0eQk1dRRIEwYM1RqG3ITtN&#10;QrOzMbtq+u+7h0KPj/e92oymEw8aXGtZwTyKQRBXVrdcKyjPu9c3EM4ja+wsk4IfcrBZT15WmGr7&#10;5BM9Cl+LEMIuRQWN930qpasaMugi2xMH7ssOBn2AQy31gM8Qbjq5iONEGmw5NDTYU9ZQ9V3cjYKP&#10;bDwlh921z4+fl2VxXJa5vMVKzabj9h2Ep9H/i//ce60gCevDl/A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cwwgAAANsAAAAPAAAAAAAAAAAAAAAAAJgCAABkcnMvZG93&#10;bnJldi54bWxQSwUGAAAAAAQABAD1AAAAhwMAAAAA&#10;" path="m,137l45,104,94,75,144,49,196,28,253,12,312,4,376,r68,5l505,16r59,19l617,59r52,28l718,120r47,36l808,196r45,40l895,278r43,43l980,362r43,40l1068,440r45,35l1162,508r50,28l1266,558r55,18l1382,586r64,2l1512,583r60,-13l1630,550r53,-25l1734,494r46,-34l1825,421r45,-41l1912,338r43,-43l1997,252r43,-42l2085,168r45,-38l2179,96r,27l2132,158r-43,38l2046,238r-44,41l1961,323r-42,41l1876,408r-44,39l1786,484r-47,34l1687,550r-54,24l1576,593r-63,12l1448,610r-68,-1l1319,598r-59,-17l1207,558r-52,-27l1106,499r-47,-36l1014,425,971,385,928,343,886,300,843,258,799,219,756,179,709,142,662,109,612,82,558,57,501,40,440,28,376,23r-64,3l253,37,196,52,144,75,94,101,45,132,,167,,137xe" fillcolor="#ffb200" stroked="f" strokecolor="#ffb200" strokeweight="0">
                      <v:path arrowok="t" o:connecttype="custom" o:connectlocs="22,52;72,25;126,6;188,0;252,8;308,30;359,60;404,98;447,139;490,181;534,220;581,254;633,279;691,293;756,292;815,275;867,247;912,211;956,169;998,126;1042,84;1089,48;1066,79;1023,119;980,162;938,204;893,242;843,275;788,297;724,305;659,299;603,279;553,250;507,213;464,172;421,129;378,90;331,55;279,29;220,14;156,13;98,26;47,51;0,84" o:connectangles="0,0,0,0,0,0,0,0,0,0,0,0,0,0,0,0,0,0,0,0,0,0,0,0,0,0,0,0,0,0,0,0,0,0,0,0,0,0,0,0,0,0,0,0"/>
                    </v:shape>
                    <v:shape id="Freeform 77" o:spid="_x0000_s1039" style="position:absolute;left:2114;top:2215;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NMMIA&#10;AADbAAAADwAAAGRycy9kb3ducmV2LnhtbESPzarCMBSE94LvEI7gTlNdyLUa5XLxb6VYfYBjc2yL&#10;zUlpoq0+/Y0guBxm5htmvmxNKR5Uu8KygtEwAkGcWl1wpuB8Wg9+QDiPrLG0TAqe5GC56HbmGGvb&#10;8JEeic9EgLCLUUHufRVL6dKcDLqhrYiDd7W1QR9knUldYxPgppTjKJpIgwWHhRwr+sspvSV3o2Cz&#10;W12net9kF3/QxfiVbJ+X/Vapfq/9nYHw1Ppv+NPeaQWTEby/h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o0wwgAAANsAAAAPAAAAAAAAAAAAAAAAAJgCAABkcnMvZG93&#10;bnJldi54bWxQSwUGAAAAAAQABAD1AAAAhwMAAAAA&#10;" path="m,139l45,106,94,76,144,50,196,29,253,14,312,3,376,r68,5l505,17r59,18l617,59r52,29l718,121r47,37l808,196r45,41l895,279r43,42l980,362r43,40l1068,440r45,37l1162,508r50,28l1266,558r55,17l1382,586r64,3l1512,584r60,-14l1630,551r53,-26l1734,496r46,-37l1825,421r45,-40l1912,338r43,-43l1997,251r43,-41l2085,168r45,-38l2179,95r,28l2132,158r-43,40l2046,237r-44,42l1961,322r-42,44l1876,407r-44,40l1786,485r-47,35l1687,549r-54,25l1576,594r-63,13l1448,612r-68,-4l1319,598r-59,-16l1207,560r-52,-28l1106,499r-47,-35l1014,425,971,385,928,343,886,302,843,260,799,218,756,180,709,144,662,111,612,81,558,57,501,40,442,28,376,24r-64,2l253,36,196,54,144,74,94,102,45,133,,168,,139xe" fillcolor="#ffb200" stroked="f" strokecolor="#ffb200" strokeweight="0">
                      <v:path arrowok="t" o:connecttype="custom" o:connectlocs="22,53;72,25;126,7;188,0;252,9;308,30;359,61;404,98;447,140;490,181;534,220;581,254;633,279;691,293;756,292;815,276;867,248;912,211;956,169;998,126;1042,84;1089,48;1066,79;1023,119;980,161;938,204;893,243;843,275;788,297;724,306;659,299;603,280;553,250;507,213;464,172;421,130;378,90;331,56;279,29;221,14;156,13;98,27;47,51;0,84" o:connectangles="0,0,0,0,0,0,0,0,0,0,0,0,0,0,0,0,0,0,0,0,0,0,0,0,0,0,0,0,0,0,0,0,0,0,0,0,0,0,0,0,0,0,0,0"/>
                    </v:shape>
                    <v:shape id="Freeform 78" o:spid="_x0000_s1040" style="position:absolute;left:2114;top:2295;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EY2sMA&#10;AADbAAAADwAAAGRycy9kb3ducmV2LnhtbESPQYvCMBSE74L/ITzBi2i6PRSpRhHB1YuKXS97ezTP&#10;tti81CZq999vBMHjMDPfMPNlZ2rxoNZVlhV8TSIQxLnVFRcKzj+b8RSE88gaa8uk4I8cLBf93hxT&#10;bZ98okfmCxEg7FJUUHrfpFK6vCSDbmIb4uBdbGvQB9kWUrf4DHBTyziKEmmw4rBQYkPrkvJrdjcK&#10;vrPteXQ8OX+5/saHvY1vd7KJUsNBt5qB8NT5T/jd3mkFSQyvL+E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EY2sMAAADbAAAADwAAAAAAAAAAAAAAAACYAgAAZHJzL2Rv&#10;d25yZXYueG1sUEsFBgAAAAAEAAQA9QAAAIgDAAAAAA==&#10;" path="m,137l45,104,94,75,144,49,196,28,253,13,312,4,376,r68,4l505,16r59,19l617,59r52,28l718,120r47,36l808,195r45,41l895,278r43,41l980,361r43,42l1068,441r45,34l1162,508r50,28l1266,559r55,17l1382,585r64,3l1512,583r60,-12l1630,550r53,-24l1734,494r46,-34l1825,422r45,-42l1912,338r43,-43l1997,252r43,-44l2085,169r45,-39l2179,96r,27l2132,158r-43,38l2046,236r-44,43l1961,321r-42,43l1876,406r-44,42l1786,484r-47,35l1687,548r-54,26l1576,593r-63,12l1448,611r-68,-2l1319,598r-59,-17l1207,559r-52,-28l1106,500r-47,-37l1014,425,971,385,928,344,886,300,843,259,799,219,756,179,709,143,662,110,612,82,558,58,501,39,440,28,376,23r-64,3l253,37,196,52,144,75,94,101,45,132,,167,,137xe" fillcolor="#ffb200" stroked="f" strokecolor="#ffb200" strokeweight="0">
                      <v:path arrowok="t" o:connecttype="custom" o:connectlocs="22,52;72,24;126,6;188,0;252,8;308,29;359,60;404,97;447,139;490,180;534,220;581,254;633,279;691,292;756,291;815,275;867,247;912,211;956,169;998,126;1042,84;1089,48;1066,79;1023,118;980,160;938,203;893,242;843,274;788,296;724,305;659,299;603,279;553,250;507,212;464,172;421,129;378,89;331,55;279,29;220,14;156,13;98,26;47,50;0,83" o:connectangles="0,0,0,0,0,0,0,0,0,0,0,0,0,0,0,0,0,0,0,0,0,0,0,0,0,0,0,0,0,0,0,0,0,0,0,0,0,0,0,0,0,0,0,0"/>
                    </v:shape>
                    <v:shape id="Freeform 79" o:spid="_x0000_s1041" style="position:absolute;left:2114;top:2374;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23MUA&#10;AADbAAAADwAAAGRycy9kb3ducmV2LnhtbESP0WrCQBRE3wX/YblC35pNU5A2uoYitsmTpWk/4Jq9&#10;JsHs3ZDdmtivd4WCj8PMnGHW2WQ6cabBtZYVPEUxCOLK6pZrBT/f748vIJxH1thZJgUXcpBt5rM1&#10;ptqO/EXn0tciQNilqKDxvk+ldFVDBl1ke+LgHe1g0Ac51FIPOAa46WQSx0tpsOWw0GBP24aqU/lr&#10;FHwUu+Or3o/1wX/qNvkr88thnyv1sJjeViA8Tf4e/m8XWsHyGW5fwg+Qm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LbcxQAAANsAAAAPAAAAAAAAAAAAAAAAAJgCAABkcnMv&#10;ZG93bnJldi54bWxQSwUGAAAAAAQABAD1AAAAigMAAAAA&#10;" path="m,139l45,106,94,75,144,50,196,30,253,14,312,4,376,r68,5l505,17r59,18l617,59r52,30l718,121r47,35l808,196r45,40l895,277r43,44l980,362r43,40l1068,440r45,37l1162,508r50,28l1266,558r55,18l1382,586r64,2l1512,583r60,-13l1630,551r53,-26l1734,494r46,-35l1825,421r45,-40l1912,338r43,-43l1997,251r43,-41l2085,168r45,-38l2179,95r,28l2132,158r-43,38l2046,238r-44,41l1961,323r-42,43l1876,407r-44,40l1786,485r-47,33l1687,550r-54,24l1576,593r-63,14l1448,612r-68,-3l1319,598r-59,-17l1207,558r-52,-27l1106,499r-47,-36l1014,425,971,385,928,343,886,302,843,260,799,219,756,180,709,144,662,111,612,82,558,57,501,40,442,28,376,23r-64,3l253,37,196,54,144,75,94,102,45,134,,167,,139xe" fillcolor="#ffb200" stroked="f" strokecolor="#ffb200" strokeweight="0">
                      <v:path arrowok="t" o:connecttype="custom" o:connectlocs="22,53;72,25;126,7;188,0;252,9;308,30;359,61;404,98;447,139;490,181;534,220;581,254;633,279;691,293;756,292;815,276;867,247;912,211;956,169;998,126;1042,84;1089,48;1066,79;1023,119;980,162;938,204;893,243;843,275;788,297;724,306;659,299;603,279;553,250;507,213;464,172;421,130;378,90;331,56;279,29;221,14;156,13;98,27;47,51;0,84" o:connectangles="0,0,0,0,0,0,0,0,0,0,0,0,0,0,0,0,0,0,0,0,0,0,0,0,0,0,0,0,0,0,0,0,0,0,0,0,0,0,0,0,0,0,0,0"/>
                    </v:shape>
                    <v:shape id="Freeform 80" o:spid="_x0000_s1042" style="position:absolute;left:2114;top:2454;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jxM8QA&#10;AADbAAAADwAAAGRycy9kb3ducmV2LnhtbESPQYvCMBSE74L/IbyFvWm6shStRhFFEPagdl3B26N5&#10;tsXmpTZZrf/eCILHYWa+YSaz1lTiSo0rLSv46kcgiDOrS84V7H9XvSEI55E1VpZJwZ0czKbdzgQT&#10;bW+8o2vqcxEg7BJUUHhfJ1K6rCCDrm9r4uCdbGPQB9nkUjd4C3BTyUEUxdJgyWGhwJoWBWXn9N8o&#10;2C7aXfyzOtTLzfFvlG5G+6W8REp9frTzMQhPrX+HX+21VhB/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o8TPEAAAA2wAAAA8AAAAAAAAAAAAAAAAAmAIAAGRycy9k&#10;b3ducmV2LnhtbFBLBQYAAAAABAAEAPUAAACJAwAAAAA=&#10;" path="m,137l45,104,94,74,144,48,196,27,253,12,312,1,376,r68,3l505,15r59,19l617,57r52,29l718,119r47,37l808,194r45,41l895,277r43,42l980,360r43,40l1068,440r45,35l1162,507r50,28l1266,558r55,15l1382,584r64,3l1512,582r60,-14l1630,549r53,-26l1734,494r46,-35l1825,421r45,-42l1912,338r43,-44l1997,251r43,-43l2085,168r45,-38l2179,93r,28l2132,157r-43,38l2046,235r-44,44l1961,320r-42,44l1876,405r-44,40l1786,483r-47,35l1687,547r-54,26l1576,592r-63,13l1448,610r-68,-4l1319,598r-59,-18l1207,558r-52,-28l1106,497r-47,-35l1014,424,971,383,928,341,886,299,843,258,799,216,756,178,709,142,662,109,612,79,558,57,501,38,442,26,376,22r-64,4l253,36,196,52,144,74,94,100,45,131,,166,,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1,13;156,13;98,26;47,50;0,83" o:connectangles="0,0,0,0,0,0,0,0,0,0,0,0,0,0,0,0,0,0,0,0,0,0,0,0,0,0,0,0,0,0,0,0,0,0,0,0,0,0,0,0,0,0,0,0"/>
                    </v:shape>
                    <v:shape id="Freeform 81" o:spid="_x0000_s1043" style="position:absolute;left:2114;top:2533;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UqMQA&#10;AADbAAAADwAAAGRycy9kb3ducmV2LnhtbESPQYvCMBSE74L/IbyFvWm6whatRhFFEPagdl3B26N5&#10;tsXmpTZZrf/eCILHYWa+YSaz1lTiSo0rLSv46kcgiDOrS84V7H9XvSEI55E1VpZJwZ0czKbdzgQT&#10;bW+8o2vqcxEg7BJUUHhfJ1K6rCCDrm9r4uCdbGPQB9nkUjd4C3BTyUEUxdJgyWGhwJoWBWXn9N8o&#10;2C7aXfyzOtTLzfFvlG5G+6W8REp9frTzMQhPrX+HX+21VhB/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kVKjEAAAA2wAAAA8AAAAAAAAAAAAAAAAAmAIAAGRycy9k&#10;b3ducmV2LnhtbFBLBQYAAAAABAAEAPUAAACJAwAAAAA=&#10;" path="m,139l45,104,94,75,144,51,196,28,253,12,312,4,376,r68,6l505,18r59,17l617,59r52,28l718,120r47,36l808,196r45,40l895,278r43,43l980,363r43,39l1068,441r45,36l1162,508r50,28l1266,558r55,18l1382,586r64,2l1512,583r60,-12l1630,552r53,-26l1734,494r46,-34l1825,422r45,-40l1912,338r43,-43l1997,252r43,-42l2085,168r45,-38l2179,96r,27l2132,158r-43,38l2046,238r-44,41l1961,323r-42,41l1876,408r-44,40l1786,484r-47,35l1687,550r-54,24l1576,593r-63,12l1448,610r-68,-1l1319,598r-59,-17l1207,558r-52,-27l1106,500r-47,-37l1014,425,971,385,928,344,886,300,843,259,799,219,756,179,709,142,662,110,612,82,558,58,501,40,442,28,376,23r-64,3l253,37,196,52,144,75,94,103,45,132,,167,,139xe" fillcolor="#ffb200" stroked="f" strokecolor="#ffb200" strokeweight="0">
                      <v:path arrowok="t" o:connecttype="custom" o:connectlocs="22,52;72,26;126,6;188,0;252,9;308,30;359,60;404,98;447,139;490,182;534,221;581,254;633,279;691,293;756,292;815,276;867,247;912,211;956,169;998,126;1042,84;1089,48;1066,79;1023,119;980,162;938,204;893,242;843,275;788,297;724,305;659,299;603,279;553,250;507,213;464,172;421,130;378,90;331,55;279,29;221,14;156,13;98,26;47,52;0,84" o:connectangles="0,0,0,0,0,0,0,0,0,0,0,0,0,0,0,0,0,0,0,0,0,0,0,0,0,0,0,0,0,0,0,0,0,0,0,0,0,0,0,0,0,0,0,0"/>
                    </v:shape>
                    <v:shape id="Freeform 82" o:spid="_x0000_s1044" style="position:absolute;left:2114;top:2612;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K38UA&#10;AADbAAAADwAAAGRycy9kb3ducmV2LnhtbESPQWvCQBSE7wX/w/IEb3Wjh1BTVxFDQPCQmqrQ2yP7&#10;moRm38bsatJ/3y0Uehxm5htmvR1NKx7Uu8aygsU8AkFcWt1wpeD8nj2/gHAeWWNrmRR8k4PtZvK0&#10;xkTbgU/0KHwlAoRdggpq77tESlfWZNDNbUccvE/bG/RB9pXUPQ4Bblq5jKJYGmw4LNTY0b6m8qu4&#10;GwVv+/EUH7Nrl+Yfl1WRr86pvEVKzabj7hWEp9H/h//aB60gjuH3S/gB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NsrfxQAAANsAAAAPAAAAAAAAAAAAAAAAAJgCAABkcnMv&#10;ZG93bnJldi54bWxQSwUGAAAAAAQABAD1AAAAigMAAAAA&#10;" path="m,137l45,104,94,74,144,48,196,28,253,12,312,2,376,r68,3l505,15r59,18l617,57r52,29l718,119r47,37l808,194r45,42l895,277r43,42l980,360r43,40l1068,438r45,37l1162,506r50,28l1266,558r55,16l1382,584r64,3l1512,582r60,-14l1630,549r53,-26l1734,494r46,-35l1825,419r45,-40l1912,338r43,-44l1997,251r43,-43l2085,168r45,-40l2179,93r,28l2132,158r-43,38l2046,236r-44,41l1961,320r-42,44l1876,405r-44,40l1786,483r-47,35l1687,548r-54,24l1576,593r-63,12l1448,610r-68,-4l1319,596r-59,-16l1207,558r-52,-28l1106,497r-47,-34l1014,424,971,383,928,341,886,300,843,258,799,216,756,178,709,142,662,109,612,80,558,57,501,38,442,26,376,22r-64,4l253,34,196,52,144,73,94,100,45,132,,166,,137xe" fillcolor="#ffb200" stroked="f" strokecolor="#ffb200" strokeweight="0">
                      <v:path arrowok="t" o:connecttype="custom" o:connectlocs="22,52;72,24;126,6;188,0;252,8;308,29;359,60;404,97;447,139;490,180;534,219;581,253;633,279;691,292;756,291;815,275;867,247;912,210;956,169;998,126;1042,84;1089,47;1066,79;1023,118;980,160;938,203;893,242;843,274;788,297;724,305;659,298;603,279;553,249;507,212;464,171;421,129;378,89;331,55;279,29;221,13;156,13;98,26;47,50;0,83" o:connectangles="0,0,0,0,0,0,0,0,0,0,0,0,0,0,0,0,0,0,0,0,0,0,0,0,0,0,0,0,0,0,0,0,0,0,0,0,0,0,0,0,0,0,0,0"/>
                    </v:shape>
                    <v:shape id="Freeform 83" o:spid="_x0000_s1045" style="position:absolute;left:2114;top:2691;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HsQA&#10;AADbAAAADwAAAGRycy9kb3ducmV2LnhtbESPT2vCQBTE7wW/w/IEb3WjB6upqwTx30kxFtrjI/ua&#10;hGbfhuyqaz+9KxR6HGbmN8x8GUwjrtS52rKC0TABQVxYXXOp4OO8eZ2CcB5ZY2OZFNzJwXLRe5lj&#10;qu2NT3TNfSkihF2KCirv21RKV1Rk0A1tSxy9b9sZ9FF2pdQd3iLcNHKcJBNpsOa4UGFLq4qKn/xi&#10;FGy+Rutfk+2yw+oepuHzOJP7rVZq0A/ZOwhPwf+H/9p7rWDyBs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vzx7EAAAA2wAAAA8AAAAAAAAAAAAAAAAAmAIAAGRycy9k&#10;b3ducmV2LnhtbFBLBQYAAAAABAAEAPUAAACJAwAAAAA=&#10;" path="m,136l45,104,94,74,144,48,196,27,253,12,312,3,376,r68,5l505,15r59,19l617,58r52,28l718,119r47,37l808,195r45,40l895,277r43,41l980,360r43,42l1068,440r45,34l1162,507r50,28l1266,558r55,17l1382,585r64,2l1512,582r60,-12l1630,549r53,-24l1734,494r46,-35l1825,421r45,-42l1912,338r43,-44l1997,251r43,-43l2085,168r45,-38l2179,95r,28l2132,157r-43,38l2046,235r-44,44l1961,322r-42,42l1876,405r-44,42l1786,483r-47,35l1687,547r-54,26l1576,592r-63,12l1448,610r-68,-2l1319,598r-59,-18l1207,558r-52,-28l1106,499r-47,-37l1014,424,971,384,928,343,886,299,843,258,799,218,756,178,709,142,662,109,612,81,558,57,501,38,442,27,376,22r-64,4l253,36,196,52,144,74,94,100,45,131,,166,,136xe" fillcolor="#e0aa0f" stroked="f" strokecolor="#ffb200" strokeweight="0">
                      <v:path arrowok="t" o:connecttype="custom" o:connectlocs="22,52;72,24;126,6;188,0;252,8;308,29;359,60;404,98;447,139;490,180;534,220;581,254;633,279;691,293;756,291;815,275;867,247;912,211;956,169;998,126;1042,84;1089,48;1066,79;1023,118;980,161;938,203;893,242;843,274;788,296;724,305;659,299;603,279;553,250;507,212;464,172;421,129;378,89;331,55;279,29;221,14;156,13;98,26;47,50;0,83" o:connectangles="0,0,0,0,0,0,0,0,0,0,0,0,0,0,0,0,0,0,0,0,0,0,0,0,0,0,0,0,0,0,0,0,0,0,0,0,0,0,0,0,0,0,0,0"/>
                    </v:shape>
                    <v:shape id="Freeform 84" o:spid="_x0000_s1046" style="position:absolute;left:2114;top:2770;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krcEA&#10;AADbAAAADwAAAGRycy9kb3ducmV2LnhtbERPS27CMBDdV+odrEFiVxxYIJriIIRaklWqpj3AEE8+&#10;ajyOYpcknB4vkLp8ev/9YTKduNLgWssK1qsIBHFpdcu1gp/vj5cdCOeRNXaWScFMDg7J89MeY21H&#10;/qJr4WsRQtjFqKDxvo+ldGVDBt3K9sSBq+xg0Ac41FIPOIZw08lNFG2lwZZDQ4M9nRoqf4s/o+Cc&#10;vVevOh/ri//U7eZWpPMlT5VaLqbjGwhPk/8XP9yZVrANY8OX8ANk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8JK3BAAAA2wAAAA8AAAAAAAAAAAAAAAAAmAIAAGRycy9kb3du&#10;cmV2LnhtbFBLBQYAAAAABAAEAPUAAACGAwAAAAA=&#10;" path="m,139l45,106,94,77,144,51,196,30,253,14,312,4,376,r68,5l505,18r59,17l617,59r52,30l718,122r47,36l808,196r45,40l895,279r43,42l980,363r43,39l1068,441r45,36l1162,508r50,28l1266,558r55,18l1382,586r64,4l1512,584r60,-13l1630,551r53,-26l1734,494r46,-34l1825,421r45,-39l1912,338r43,-43l1997,252r43,-42l2085,168r45,-38l2179,96r,27l2132,158r-43,38l2046,238r-44,41l1961,323r-42,43l1876,408r-44,39l1786,486r-47,33l1687,550r-54,24l1576,593r-63,14l1448,612r-68,-3l1319,598r-59,-15l1207,560r-52,-28l1106,499r-47,-36l1014,425,971,385,928,343,886,302,843,260,799,219,756,181,709,144,662,111,612,82,558,57,501,40,440,28,376,25r-64,1l253,37,196,54,144,75,94,103,45,134,,168,,139xe" fillcolor="#ffb200" stroked="f" strokecolor="#ffb200" strokeweight="0">
                      <v:path arrowok="t" o:connecttype="custom" o:connectlocs="22,53;72,26;126,7;188,0;252,9;308,30;359,61;404,98;447,140;490,182;534,221;581,254;633,279;691,293;756,292;815,276;867,247;912,211;956,169;998,126;1042,84;1089,48;1066,79;1023,119;980,162;938,204;893,243;843,275;788,297;724,306;659,299;603,280;553,250;507,213;464,172;421,130;378,91;331,56;279,29;220,14;156,13;98,27;47,52;0,84" o:connectangles="0,0,0,0,0,0,0,0,0,0,0,0,0,0,0,0,0,0,0,0,0,0,0,0,0,0,0,0,0,0,0,0,0,0,0,0,0,0,0,0,0,0,0,0"/>
                    </v:shape>
                  </v:group>
                  <v:shape id="Freeform 85" o:spid="_x0000_s1047" style="position:absolute;left:2114;top:2058;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Kq8MA&#10;AADbAAAADwAAAGRycy9kb3ducmV2LnhtbESPQYvCMBSE7wv+h/AEL4um20NZq1FEWPWyLlYv3h7N&#10;sy02L7WJ2v33RhA8DjPzDTOdd6YWN2pdZVnB1ygCQZxbXXGh4LD/GX6DcB5ZY22ZFPyTg/ms9zHF&#10;VNs77+iW+UIECLsUFZTeN6mULi/JoBvZhjh4J9sa9EG2hdQt3gPc1DKOokQarDgslNjQsqT8nF2N&#10;glW2Pnz+7Zw/nY/x9tfGlyvZRKlBv1tMQHjq/Dv8am+0gmQ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WKq8MAAADbAAAADwAAAAAAAAAAAAAAAACYAgAAZHJzL2Rv&#10;d25yZXYueG1sUEsFBgAAAAAEAAQA9QAAAIgDAAAAAA==&#10;" path="m,137l45,104,94,75,144,49,196,28,253,13,312,2,376,r68,4l505,16r59,17l617,58r52,29l718,120r47,36l808,195r45,41l895,278r43,41l980,361r43,40l1068,441r45,34l1162,508r50,28l1266,559r55,15l1382,585r64,3l1512,583r60,-14l1630,550r53,-26l1734,494r46,-34l1825,422r45,-42l1912,338r43,-43l1997,252r43,-44l2085,169r45,-39l2179,94r,28l2132,158r-43,38l2046,236r-44,42l1961,321r-42,43l1876,406r-44,40l1786,484r-47,35l1687,548r-54,26l1576,593r-63,12l1448,611r-68,-4l1319,598r-59,-17l1207,559r-52,-28l1106,498r-47,-35l1014,425,971,384,928,342,886,300,843,259,799,217,756,179,709,143,662,110,612,80,558,58,501,39,440,26,376,23r-64,3l253,35,196,52,144,75,94,101,45,132,,167,,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0,13;156,13;98,26;47,50;0,83" o:connectangles="0,0,0,0,0,0,0,0,0,0,0,0,0,0,0,0,0,0,0,0,0,0,0,0,0,0,0,0,0,0,0,0,0,0,0,0,0,0,0,0,0,0,0,0"/>
                  </v:shape>
                  <v:shape id="Freeform 86" o:spid="_x0000_s1048" style="position:absolute;left:2114;top:2137;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h7cEA&#10;AADbAAAADwAAAGRycy9kb3ducmV2LnhtbERPy4rCMBTdC/5DuII7TXXhjNUoogiCC7U+wN2lubbF&#10;5qY2UTt/bxYDLg/nPZ03phQvql1hWcGgH4EgTq0uOFNwOq57vyCcR9ZYWiYFf+RgPmu3phhr++YD&#10;vRKfiRDCLkYFufdVLKVLczLo+rYiDtzN1gZ9gHUmdY3vEG5KOYyikTRYcGjIsaJlTuk9eRoF+2Vz&#10;GG3Xl2q1u57HyW58WslHpFS30ywmIDw1/iv+d2+0gp+wPnwJP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KYe3BAAAA2wAAAA8AAAAAAAAAAAAAAAAAmAIAAGRycy9kb3du&#10;cmV2LnhtbFBLBQYAAAAABAAEAPUAAACGAwAAAAA=&#10;" path="m,137l45,104,94,75,144,49,196,28,253,12,312,4,376,r68,5l505,16r59,19l617,59r52,28l718,120r47,36l808,196r45,40l895,278r43,43l980,362r43,40l1068,440r45,35l1162,508r50,28l1266,558r55,18l1382,586r64,2l1512,583r60,-13l1630,550r53,-25l1734,494r46,-34l1825,421r45,-41l1912,338r43,-43l1997,252r43,-42l2085,168r45,-38l2179,96r,27l2132,158r-43,38l2046,238r-44,41l1961,323r-42,41l1876,408r-44,39l1786,484r-47,34l1687,550r-54,24l1576,593r-63,12l1448,610r-68,-1l1319,598r-59,-17l1207,558r-52,-27l1106,499r-47,-36l1014,425,971,385,928,343,886,300,843,258,799,219,756,179,709,142,662,109,612,82,558,57,501,40,440,28,376,23r-64,3l253,37,196,52,144,75,94,101,45,132,,167,,137xe" fillcolor="#ffb200" stroked="f" strokecolor="#ffb200" strokeweight="0">
                    <v:path arrowok="t" o:connecttype="custom" o:connectlocs="22,52;72,25;126,6;188,0;252,8;308,30;359,60;404,98;447,139;490,181;534,220;581,254;633,279;691,293;756,292;815,275;867,247;912,211;956,169;998,126;1042,84;1089,48;1066,79;1023,119;980,162;938,204;893,242;843,275;788,297;724,305;659,299;603,279;553,250;507,213;464,172;421,129;378,90;331,55;279,29;220,14;156,13;98,26;47,51;0,84" o:connectangles="0,0,0,0,0,0,0,0,0,0,0,0,0,0,0,0,0,0,0,0,0,0,0,0,0,0,0,0,0,0,0,0,0,0,0,0,0,0,0,0,0,0,0,0"/>
                  </v:shape>
                  <v:shape id="Freeform 87" o:spid="_x0000_s1049" style="position:absolute;left:2114;top:2215;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8b7cIA&#10;AADbAAAADwAAAGRycy9kb3ducmV2LnhtbESPQYvCMBSE74L/ITzBm6Z6ULcaRWRXPSlb/QHP5tkW&#10;m5fSRFv99ZsFweMwM98wi1VrSvGg2hWWFYyGEQji1OqCMwXn089gBsJ5ZI2lZVLwJAerZbezwFjb&#10;hn/pkfhMBAi7GBXk3lexlC7NyaAb2oo4eFdbG/RB1pnUNTYBbko5jqKJNFhwWMixok1O6S25GwXb&#10;/ff1Sx+a7OKPuhi/kt3zctgp1e+16zkIT63/hN/tvVYwHcH/l/A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vtwgAAANsAAAAPAAAAAAAAAAAAAAAAAJgCAABkcnMvZG93&#10;bnJldi54bWxQSwUGAAAAAAQABAD1AAAAhwMAAAAA&#10;" path="m,139l45,106,94,76,144,50,196,29,253,14,312,3,376,r68,5l505,17r59,18l617,59r52,29l718,121r47,37l808,196r45,41l895,279r43,42l980,362r43,40l1068,440r45,37l1162,508r50,28l1266,558r55,17l1382,586r64,3l1512,584r60,-14l1630,551r53,-26l1734,496r46,-37l1825,421r45,-40l1912,338r43,-43l1997,251r43,-41l2085,168r45,-38l2179,95r,28l2132,158r-43,40l2046,237r-44,42l1961,322r-42,44l1876,407r-44,40l1786,485r-47,35l1687,549r-54,25l1576,594r-63,13l1448,612r-68,-4l1319,598r-59,-16l1207,560r-52,-28l1106,499r-47,-35l1014,425,971,385,928,343,886,302,843,260,799,218,756,180,709,144,662,111,612,81,558,57,501,40,442,28,376,24r-64,2l253,36,196,54,144,74,94,102,45,133,,168,,139xe" fillcolor="#ffb200" stroked="f" strokecolor="#ffb200" strokeweight="0">
                    <v:path arrowok="t" o:connecttype="custom" o:connectlocs="22,53;72,25;126,7;188,0;252,9;308,30;359,61;404,98;447,140;490,181;534,220;581,254;633,279;691,293;756,292;815,276;867,248;912,211;956,169;998,126;1042,84;1089,48;1066,79;1023,119;980,161;938,204;893,243;843,275;788,297;724,306;659,299;603,280;553,250;507,213;464,172;421,130;378,90;331,56;279,29;221,14;156,13;98,27;47,51;0,84" o:connectangles="0,0,0,0,0,0,0,0,0,0,0,0,0,0,0,0,0,0,0,0,0,0,0,0,0,0,0,0,0,0,0,0,0,0,0,0,0,0,0,0,0,0,0,0"/>
                  </v:shape>
                  <v:shape id="Freeform 88" o:spid="_x0000_s1050" style="position:absolute;left:2114;top:2295;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OB8UA&#10;AADbAAAADwAAAGRycy9kb3ducmV2LnhtbESPQWvCQBSE74X+h+UVeilm0xxUYtYghWovVYxevD2y&#10;zyQk+zbNrpr+e7dQ8DjMzDdMlo+mE1caXGNZwXsUgyAurW64UnA8fE7mIJxH1thZJgW/5CBfPj9l&#10;mGp74z1dC1+JAGGXooLa+z6V0pU1GXSR7YmDd7aDQR/kUEk94C3ATSeTOJ5Kgw2HhRp7+qipbIuL&#10;UbAuNse33d75c3tKtt82+bmQnSr1+jKuFiA8jf4R/m9/aQWzBP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I4HxQAAANsAAAAPAAAAAAAAAAAAAAAAAJgCAABkcnMv&#10;ZG93bnJldi54bWxQSwUGAAAAAAQABAD1AAAAigMAAAAA&#10;" path="m,137l45,104,94,75,144,49,196,28,253,13,312,4,376,r68,4l505,16r59,19l617,59r52,28l718,120r47,36l808,195r45,41l895,278r43,41l980,361r43,42l1068,441r45,34l1162,508r50,28l1266,559r55,17l1382,585r64,3l1512,583r60,-12l1630,550r53,-24l1734,494r46,-34l1825,422r45,-42l1912,338r43,-43l1997,252r43,-44l2085,169r45,-39l2179,96r,27l2132,158r-43,38l2046,236r-44,43l1961,321r-42,43l1876,406r-44,42l1786,484r-47,35l1687,548r-54,26l1576,593r-63,12l1448,611r-68,-2l1319,598r-59,-17l1207,559r-52,-28l1106,500r-47,-37l1014,425,971,385,928,344,886,300,843,259,799,219,756,179,709,143,662,110,612,82,558,58,501,39,440,28,376,23r-64,3l253,37,196,52,144,75,94,101,45,132,,167,,137xe" fillcolor="#ffb200" stroked="f" strokecolor="#ffb200" strokeweight="0">
                    <v:path arrowok="t" o:connecttype="custom" o:connectlocs="22,52;72,24;126,6;188,0;252,8;308,29;359,60;404,97;447,139;490,180;534,220;581,254;633,279;691,292;756,291;815,275;867,247;912,211;956,169;998,126;1042,84;1089,48;1066,79;1023,118;980,160;938,203;893,242;843,274;788,296;724,305;659,299;603,279;553,250;507,212;464,172;421,129;378,89;331,55;279,29;220,14;156,13;98,26;47,50;0,83" o:connectangles="0,0,0,0,0,0,0,0,0,0,0,0,0,0,0,0,0,0,0,0,0,0,0,0,0,0,0,0,0,0,0,0,0,0,0,0,0,0,0,0,0,0,0,0"/>
                  </v:shape>
                  <v:shape id="Freeform 89" o:spid="_x0000_s1051" style="position:absolute;left:2114;top:2374;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EgAcMA&#10;AADbAAAADwAAAGRycy9kb3ducmV2LnhtbESP3YrCMBSE74V9h3AWvFvTVfCnGmURV71SrD7AsTm2&#10;xeakNFlbfXojLHg5zMw3zGzRmlLcqHaFZQXfvQgEcWp1wZmC0/H3awzCeWSNpWVScCcHi/lHZ4ax&#10;tg0f6Jb4TAQIuxgV5N5XsZQuzcmg69mKOHgXWxv0QdaZ1DU2AW5K2Y+ioTRYcFjIsaJlTuk1+TMK&#10;1tvVZaJ3TXb2e130H8nmft5tlOp+tj9TEJ5a/w7/t7dawWgAr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EgAcMAAADbAAAADwAAAAAAAAAAAAAAAACYAgAAZHJzL2Rv&#10;d25yZXYueG1sUEsFBgAAAAAEAAQA9QAAAIgDAAAAAA==&#10;" path="m,139l45,106,94,75,144,50,196,30,253,14,312,4,376,r68,5l505,17r59,18l617,59r52,30l718,121r47,35l808,196r45,40l895,277r43,44l980,362r43,40l1068,440r45,37l1162,508r50,28l1266,558r55,18l1382,586r64,2l1512,583r60,-13l1630,551r53,-26l1734,494r46,-35l1825,421r45,-40l1912,338r43,-43l1997,251r43,-41l2085,168r45,-38l2179,95r,28l2132,158r-43,38l2046,238r-44,41l1961,323r-42,43l1876,407r-44,40l1786,485r-47,33l1687,550r-54,24l1576,593r-63,14l1448,612r-68,-3l1319,598r-59,-17l1207,558r-52,-27l1106,499r-47,-36l1014,425,971,385,928,343,886,302,843,260,799,219,756,180,709,144,662,111,612,82,558,57,501,40,442,28,376,23r-64,3l253,37,196,54,144,75,94,102,45,134,,167,,139xe" fillcolor="#ffb200" stroked="f" strokecolor="#ffb200" strokeweight="0">
                    <v:path arrowok="t" o:connecttype="custom" o:connectlocs="22,53;72,25;126,7;188,0;252,9;308,30;359,61;404,98;447,139;490,181;534,220;581,254;633,279;691,293;756,292;815,276;867,247;912,211;956,169;998,126;1042,84;1089,48;1066,79;1023,119;980,162;938,204;893,243;843,275;788,297;724,306;659,299;603,279;553,250;507,213;464,172;421,130;378,90;331,56;279,29;221,14;156,13;98,27;47,51;0,84" o:connectangles="0,0,0,0,0,0,0,0,0,0,0,0,0,0,0,0,0,0,0,0,0,0,0,0,0,0,0,0,0,0,0,0,0,0,0,0,0,0,0,0,0,0,0,0"/>
                  </v:shape>
                  <v:shape id="Freeform 90" o:spid="_x0000_s1052" style="position:absolute;left:2114;top:2454;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n7sYA&#10;AADbAAAADwAAAGRycy9kb3ducmV2LnhtbESPQWvCQBSE74X+h+UJ3upGkbSmrqFEBMGDNbWF3h7Z&#10;ZxLMvo3Z1cR/3y0Uehxm5htmmQ6mETfqXG1ZwXQSgSAurK65VHD82Dy9gHAeWWNjmRTcyUG6enxY&#10;YqJtzwe65b4UAcIuQQWV920ipSsqMugmtiUO3sl2Bn2QXSl1h32Am0bOoiiWBmsOCxW2lFVUnPOr&#10;UfCeDYd4t/lq1/vvz0W+XxzX8hIpNR4Nb68gPA3+P/zX3moFz3P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Fn7sYAAADbAAAADwAAAAAAAAAAAAAAAACYAgAAZHJz&#10;L2Rvd25yZXYueG1sUEsFBgAAAAAEAAQA9QAAAIsDAAAAAA==&#10;" path="m,137l45,104,94,74,144,48,196,27,253,12,312,1,376,r68,3l505,15r59,19l617,57r52,29l718,119r47,37l808,194r45,41l895,277r43,42l980,360r43,40l1068,440r45,35l1162,507r50,28l1266,558r55,15l1382,584r64,3l1512,582r60,-14l1630,549r53,-26l1734,494r46,-35l1825,421r45,-42l1912,338r43,-44l1997,251r43,-43l2085,168r45,-38l2179,93r,28l2132,157r-43,38l2046,235r-44,44l1961,320r-42,44l1876,405r-44,40l1786,483r-47,35l1687,547r-54,26l1576,592r-63,13l1448,610r-68,-4l1319,598r-59,-18l1207,558r-52,-28l1106,497r-47,-35l1014,424,971,383,928,341,886,299,843,258,799,216,756,178,709,142,662,109,612,79,558,57,501,38,442,26,376,22r-64,4l253,36,196,52,144,74,94,100,45,131,,166,,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1,13;156,13;98,26;47,50;0,83" o:connectangles="0,0,0,0,0,0,0,0,0,0,0,0,0,0,0,0,0,0,0,0,0,0,0,0,0,0,0,0,0,0,0,0,0,0,0,0,0,0,0,0,0,0,0,0"/>
                  </v:shape>
                  <v:shape id="Freeform 91" o:spid="_x0000_s1053" style="position:absolute;left:2114;top:2533;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3CdcYA&#10;AADbAAAADwAAAGRycy9kb3ducmV2LnhtbESPQWvCQBSE74X+h+UJ3upGwbSmrqFEBMGDNbWF3h7Z&#10;ZxLMvo3Z1cR/3y0Uehxm5htmmQ6mETfqXG1ZwXQSgSAurK65VHD82Dy9gHAeWWNjmRTcyUG6enxY&#10;YqJtzwe65b4UAcIuQQWV920ipSsqMugmtiUO3sl2Bn2QXSl1h32Am0bOoiiWBmsOCxW2lFVUnPOr&#10;UfCeDYd4t/lq1/vvz0W+XxzX8hIpNR4Nb68gPA3+P/zX3moFz3P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3CdcYAAADbAAAADwAAAAAAAAAAAAAAAACYAgAAZHJz&#10;L2Rvd25yZXYueG1sUEsFBgAAAAAEAAQA9QAAAIsDAAAAAA==&#10;" path="m,139l45,104,94,75,144,51,196,28,253,12,312,4,376,r68,6l505,18r59,17l617,59r52,28l718,120r47,36l808,196r45,40l895,278r43,43l980,363r43,39l1068,441r45,36l1162,508r50,28l1266,558r55,18l1382,586r64,2l1512,583r60,-12l1630,552r53,-26l1734,494r46,-34l1825,422r45,-40l1912,338r43,-43l1997,252r43,-42l2085,168r45,-38l2179,96r,27l2132,158r-43,38l2046,238r-44,41l1961,323r-42,41l1876,408r-44,40l1786,484r-47,35l1687,550r-54,24l1576,593r-63,12l1448,610r-68,-1l1319,598r-59,-17l1207,558r-52,-27l1106,500r-47,-37l1014,425,971,385,928,344,886,300,843,259,799,219,756,179,709,142,662,110,612,82,558,58,501,40,442,28,376,23r-64,3l253,37,196,52,144,75,94,103,45,132,,167,,139xe" fillcolor="#ffb200" stroked="f" strokecolor="#ffb200" strokeweight="0">
                    <v:path arrowok="t" o:connecttype="custom" o:connectlocs="22,52;72,26;126,6;188,0;252,9;308,30;359,60;404,98;447,139;490,182;534,221;581,254;633,279;691,293;756,292;815,276;867,247;912,211;956,169;998,126;1042,84;1089,48;1066,79;1023,119;980,162;938,204;893,242;843,275;788,297;724,305;659,299;603,279;553,250;507,213;464,172;421,130;378,90;331,55;279,29;221,14;156,13;98,26;47,52;0,84" o:connectangles="0,0,0,0,0,0,0,0,0,0,0,0,0,0,0,0,0,0,0,0,0,0,0,0,0,0,0,0,0,0,0,0,0,0,0,0,0,0,0,0,0,0,0,0"/>
                  </v:shape>
                  <v:shape id="Freeform 92" o:spid="_x0000_s1054" style="position:absolute;left:2114;top:2612;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cAsQA&#10;AADbAAAADwAAAGRycy9kb3ducmV2LnhtbESPQYvCMBSE74L/IbyFvWm6HqpWo4giCB5cu67g7dE8&#10;22LzUpus1n9vFgSPw8x8w0znranEjRpXWlbw1Y9AEGdWl5wrOPyseyMQziNrrCyTggc5mM+6nSkm&#10;2t55T7fU5yJA2CWooPC+TqR0WUEGXd/WxME728agD7LJpW7wHuCmkoMoiqXBksNCgTUtC8ou6Z9R&#10;8L1s9/F2faxXu9PvON2NDyt5jZT6/GgXExCeWv8Ov9obrWAYw/+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vXALEAAAA2wAAAA8AAAAAAAAAAAAAAAAAmAIAAGRycy9k&#10;b3ducmV2LnhtbFBLBQYAAAAABAAEAPUAAACJAwAAAAA=&#10;" path="m,137l45,104,94,74,144,48,196,28,253,12,312,2,376,r68,3l505,15r59,18l617,57r52,29l718,119r47,37l808,194r45,42l895,277r43,42l980,360r43,40l1068,438r45,37l1162,506r50,28l1266,558r55,16l1382,584r64,3l1512,582r60,-14l1630,549r53,-26l1734,494r46,-35l1825,419r45,-40l1912,338r43,-44l1997,251r43,-43l2085,168r45,-40l2179,93r,28l2132,158r-43,38l2046,236r-44,41l1961,320r-42,44l1876,405r-44,40l1786,483r-47,35l1687,548r-54,24l1576,593r-63,12l1448,610r-68,-4l1319,596r-59,-16l1207,558r-52,-28l1106,497r-47,-34l1014,424,971,383,928,341,886,300,843,258,799,216,756,178,709,142,662,109,612,80,558,57,501,38,442,26,376,22r-64,4l253,34,196,52,144,73,94,100,45,132,,166,,137xe" fillcolor="#ffb200" stroked="f" strokecolor="#ffb200" strokeweight="0">
                    <v:path arrowok="t" o:connecttype="custom" o:connectlocs="22,52;72,24;126,6;188,0;252,8;308,29;359,60;404,97;447,139;490,180;534,219;581,253;633,279;691,292;756,291;815,275;867,247;912,210;956,169;998,126;1042,84;1089,47;1066,79;1023,118;980,160;938,203;893,242;843,274;788,297;724,305;659,298;603,279;553,249;507,212;464,171;421,129;378,89;331,55;279,29;221,13;156,13;98,26;47,50;0,83" o:connectangles="0,0,0,0,0,0,0,0,0,0,0,0,0,0,0,0,0,0,0,0,0,0,0,0,0,0,0,0,0,0,0,0,0,0,0,0,0,0,0,0,0,0,0,0"/>
                  </v:shape>
                  <v:shape id="Freeform 93" o:spid="_x0000_s1055" style="position:absolute;left:2114;top:2691;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5mcYA&#10;AADbAAAADwAAAGRycy9kb3ducmV2LnhtbESPQWvCQBSE74L/YXlCb7rRg9bUTRBFKPSgprbQ2yP7&#10;TILZtzG7TdJ/3xUKPQ4z8w2zSQdTi45aV1lWMJ9FIIhzqysuFFzeD9NnEM4ja6wtk4IfcpAm49EG&#10;Y217PlOX+UIECLsYFZTeN7GULi/JoJvZhjh4V9sa9EG2hdQt9gFuarmIoqU0WHFYKLGhXUn5Lfs2&#10;Ck674bx8O3w2++PXxzo7ri97eY+UepoM2xcQngb/H/5rv2oFqxU8vo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P5mcYAAADbAAAADwAAAAAAAAAAAAAAAACYAgAAZHJz&#10;L2Rvd25yZXYueG1sUEsFBgAAAAAEAAQA9QAAAIsDAAAAAA==&#10;" path="m,136l45,104,94,74,144,48,196,27,253,12,312,3,376,r68,5l505,15r59,19l617,58r52,28l718,119r47,37l808,195r45,40l895,277r43,41l980,360r43,42l1068,440r45,34l1162,507r50,28l1266,558r55,17l1382,585r64,2l1512,582r60,-12l1630,549r53,-24l1734,494r46,-35l1825,421r45,-42l1912,338r43,-44l1997,251r43,-43l2085,168r45,-38l2179,95r,28l2132,157r-43,38l2046,235r-44,44l1961,322r-42,42l1876,405r-44,42l1786,483r-47,35l1687,547r-54,26l1576,592r-63,12l1448,610r-68,-2l1319,598r-59,-18l1207,558r-52,-28l1106,499r-47,-37l1014,424,971,384,928,343,886,299,843,258,799,218,756,178,709,142,662,109,612,81,558,57,501,38,442,27,376,22r-64,4l253,36,196,52,144,74,94,100,45,131,,166,,136xe" fillcolor="#ffb200" stroked="f" strokecolor="#ffb200" strokeweight="0">
                    <v:path arrowok="t" o:connecttype="custom" o:connectlocs="22,52;72,24;126,6;188,0;252,8;308,29;359,60;404,98;447,139;490,180;534,220;581,254;633,279;691,293;756,291;815,275;867,247;912,211;956,169;998,126;1042,84;1089,48;1066,79;1023,118;980,161;938,203;893,242;843,274;788,296;724,305;659,299;603,279;553,250;507,212;464,172;421,129;378,89;331,55;279,29;221,14;156,13;98,26;47,50;0,83" o:connectangles="0,0,0,0,0,0,0,0,0,0,0,0,0,0,0,0,0,0,0,0,0,0,0,0,0,0,0,0,0,0,0,0,0,0,0,0,0,0,0,0,0,0,0,0"/>
                  </v:shape>
                  <v:shape id="Freeform 94" o:spid="_x0000_s1056" style="position:absolute;left:2114;top:2770;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ycMEA&#10;AADbAAAADwAAAGRycy9kb3ducmV2LnhtbERPyW7CMBC9V+IfrEHiVpxy6BLiRBWiDSeqpv2AIZ4s&#10;Ih5HsUsSvr4+IHF8enuSTaYTFxpca1nB0zoCQVxa3XKt4Pfn4/EVhPPIGjvLpGAmB1m6eEgw1nbk&#10;b7oUvhYhhF2MChrv+1hKVzZk0K1tTxy4yg4GfYBDLfWAYwg3ndxE0bM02HJoaLCnXUPlufgzCj4P&#10;++pNH8f65L90u7kW+Xw65kqtltP7FoSnyd/FN/dBK3gJY8OX8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lsnDBAAAA2wAAAA8AAAAAAAAAAAAAAAAAmAIAAGRycy9kb3du&#10;cmV2LnhtbFBLBQYAAAAABAAEAPUAAACGAwAAAAA=&#10;" path="m,139l45,106,94,77,144,51,196,30,253,14,312,4,376,r68,5l505,18r59,17l617,59r52,30l718,122r47,36l808,196r45,40l895,279r43,42l980,363r43,39l1068,441r45,36l1162,508r50,28l1266,558r55,18l1382,586r64,4l1512,584r60,-13l1630,551r53,-26l1734,494r46,-34l1825,421r45,-39l1912,338r43,-43l1997,252r43,-42l2085,168r45,-38l2179,96r,27l2132,158r-43,38l2046,238r-44,41l1961,323r-42,43l1876,408r-44,39l1786,486r-47,33l1687,550r-54,24l1576,593r-63,14l1448,612r-68,-3l1319,598r-59,-15l1207,560r-52,-28l1106,499r-47,-36l1014,425,971,385,928,343,886,302,843,260,799,219,756,181,709,144,662,111,612,82,558,57,501,40,440,28,376,25r-64,1l253,37,196,54,144,75,94,103,45,134,,168,,139xe" fillcolor="#ffb200" stroked="f" strokecolor="#ffb200" strokeweight="0">
                    <v:path arrowok="t" o:connecttype="custom" o:connectlocs="22,53;72,26;126,7;188,0;252,9;308,30;359,61;404,98;447,140;490,182;534,221;581,254;633,279;691,293;756,292;815,276;867,247;912,211;956,169;998,126;1042,84;1089,48;1066,79;1023,119;980,162;938,204;893,243;843,275;788,297;724,306;659,299;603,280;553,250;507,213;464,172;421,130;378,91;331,56;279,29;220,14;156,13;98,27;47,52;0,84" o:connectangles="0,0,0,0,0,0,0,0,0,0,0,0,0,0,0,0,0,0,0,0,0,0,0,0,0,0,0,0,0,0,0,0,0,0,0,0,0,0,0,0,0,0,0,0"/>
                  </v:shape>
                </v:group>
                <v:group id="Group 95" o:spid="_x0000_s1057" style="position:absolute;left:2114;top:1980;width:1089;height:1096" coordorigin="2114,1980" coordsize="1089,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96" o:spid="_x0000_s1058" style="position:absolute;left:2114;top:2217;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BpsIA&#10;AADbAAAADwAAAGRycy9kb3ducmV2LnhtbERPz2vCMBS+D/wfwhO8DE2VMaQapQ4EPeww3Q7eHsmz&#10;LTYvXRLb+t+bw2DHj+/3ejvYRnTkQ+1YwXyWgSDWztRcKvg+76dLECEiG2wck4IHBdhuRi9rzI3r&#10;+Yu6UyxFCuGQo4IqxjaXMuiKLIaZa4kTd3XeYkzQl9J47FO4beQiy96lxZpTQ4UtfVSkb6e7VVDs&#10;Lp9F/3ukVvuft/tCy/nruVNqMh6KFYhIQ/wX/7kPRsEyrU9f0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4GmwgAAANsAAAAPAAAAAAAAAAAAAAAAAJgCAABkcnMvZG93&#10;bnJldi54bWxQSwUGAAAAAAQABAD1AAAAhwMAAAAA&#10;" path="m2179,529r-47,26l2082,578r-54,15l1971,604r-61,5l1844,605r-62,-10l1723,579r-54,-22l1619,529r-50,-33l1524,461r-45,-39l1435,382r-43,-42l1350,299r-43,-42l1264,215r-45,-38l1174,141r-49,-33l1075,78,1021,56,966,37,905,25,839,21r-64,4l713,35,655,52,602,75r-51,28l503,134r-47,36l411,208r-45,40l323,290r-44,43l236,375r-43,40l148,453r-47,36l50,522,,552,,527,50,500,97,467r47,-37l187,392r44,-41l274,309r43,-42l361,226r43,-40l451,148r47,-35l546,82,598,54,654,32,711,14,773,4,839,r68,6l967,16r59,19l1080,59r52,28l1181,120r46,36l1271,195r45,41l1357,278r44,41l1442,361r44,42l1531,441r45,34l1624,508r51,28l1728,559r56,17l1844,585r66,3l1971,583r57,-11l2082,555r50,-22l2179,505r,24xe" fillcolor="#a03033" stroked="f" strokecolor="#cc001a" strokeweight="0">
                    <v:path arrowok="t" o:connecttype="custom" o:connectlocs="1066,277;1014,296;955,304;891,297;834,278;784,248;739,211;696,170;653,128;609,88;562,54;510,28;452,12;387,12;327,26;275,51;228,85;183,124;139,166;96,207;50,244;0,276;25,250;72,215;115,175;158,133;202,93;249,56;299,27;355,7;419,0;483,8;540,29;590,60;635,97;678,139;721,180;765,220;812,254;864,279;922,292;985,291;1041,277;1089,252" o:connectangles="0,0,0,0,0,0,0,0,0,0,0,0,0,0,0,0,0,0,0,0,0,0,0,0,0,0,0,0,0,0,0,0,0,0,0,0,0,0,0,0,0,0,0,0"/>
                  </v:shape>
                  <v:shape id="Freeform 97" o:spid="_x0000_s1059" style="position:absolute;left:2114;top:2138;width:1089;height:304;visibility:visible;mso-wrap-style:square;v-text-anchor:top" coordsize="2179,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FdMYA&#10;AADbAAAADwAAAGRycy9kb3ducmV2LnhtbESPQWvCQBSE7wX/w/KEXopujCASXaW0lBY8FKOCx9fd&#10;1yQ0+zZkNxr99W5B8DjMzDfMct3bWpyo9ZVjBZNxAoJYO1NxoWC/+xjNQfiAbLB2TAou5GG9Gjwt&#10;MTPuzFs65aEQEcI+QwVlCE0mpdclWfRj1xBH79e1FkOUbSFNi+cIt7VMk2QmLVYcF0ps6K0k/Zd3&#10;VkGVfx90eNm/d8d0003Tz81OX3+Ueh72rwsQgfrwCN/bX0bBfAL/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EFdMYAAADbAAAADwAAAAAAAAAAAAAAAACYAgAAZHJz&#10;L2Rvd25yZXYueG1sUEsFBgAAAAAEAAQA9QAAAIsDAAAAAA==&#10;" path="m2179,528r-47,26l2082,575r-54,17l1971,603r-61,3l1844,605r-62,-11l1723,577r-54,-23l1619,527r-50,-32l1524,459r-45,-38l1435,381r-43,-42l1350,296r-43,-42l1264,215r-45,-40l1174,138r-49,-33l1075,78,1021,53,966,36,905,24,839,19r-64,3l713,33,655,50,602,72r-51,28l503,133r-47,37l411,208r-45,40l323,289r-44,42l236,372r-43,42l148,452r-47,36l50,521,,549,,527,50,497,97,464r47,-36l187,390r44,-40l274,308r43,-41l361,225r43,-40l451,147r47,-35l546,79,598,52,654,29,711,12,773,1,839,r68,3l967,15r59,18l1080,57r52,29l1181,119r46,37l1271,194r45,41l1357,277r44,42l1442,360r44,40l1531,438r45,37l1624,506r51,28l1728,558r56,15l1844,584r66,3l1971,582r57,-10l2082,554r50,-22l2179,504r,24xe" fillcolor="#a03033" stroked="f" strokecolor="#cc001a" strokeweight="0">
                    <v:path arrowok="t" o:connecttype="custom" o:connectlocs="1066,278;1014,297;955,304;891,298;834,278;784,248;739,211;696,170;653,127;609,88;562,53;510,27;452,12;387,11;327,25;275,50;228,85;183,124;139,166;96,208;50,245;0,275;25,249;72,215;115,176;158,134;202,93;249,56;299,26;355,6;419,0;483,8;540,29;590,60;635,97;678,139;721,181;765,220;812,254;864,280;922,293;985,292;1041,278;1089,253" o:connectangles="0,0,0,0,0,0,0,0,0,0,0,0,0,0,0,0,0,0,0,0,0,0,0,0,0,0,0,0,0,0,0,0,0,0,0,0,0,0,0,0,0,0,0,0"/>
                  </v:shape>
                  <v:shape id="Freeform 98" o:spid="_x0000_s1060" style="position:absolute;left:2114;top:2059;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6SsUA&#10;AADbAAAADwAAAGRycy9kb3ducmV2LnhtbESPzWrDMBCE74W+g9hCLyWRY0IJTpTgBgLtoYfm55Db&#10;Im1sE2vlSortvn0VKPQ4zMw3zGoz2lb05EPjWMFsmoEg1s40XCk4HnaTBYgQkQ22jknBDwXYrB8f&#10;VlgYN/AX9ftYiQThUKCCOsaukDLomiyGqeuIk3dx3mJM0lfSeBwS3LYyz7JXabHhtFBjR9ua9HV/&#10;swrKt/NnOXx/UKf9aX7LtZy9HHqlnp/Gcgki0hj/w3/td6NgkcP9S/o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bpKxQAAANsAAAAPAAAAAAAAAAAAAAAAAJgCAABkcnMv&#10;ZG93bnJldi54bWxQSwUGAAAAAAQABAD1AAAAigMAAAAA&#10;" path="m2179,531r-47,24l2082,577r-54,16l1971,603r-61,6l1844,605r-62,-9l1723,579r-54,-22l1619,529r-50,-33l1524,461r-45,-38l1435,382r-43,-42l1350,298r-43,-41l1264,215r-45,-38l1174,141r-49,-33l1075,78,1021,56,966,37,905,24,839,21r-64,3l713,35,655,52,602,75r-51,27l503,135r-47,35l411,208r-45,42l323,291r-44,42l236,375r-43,39l148,454r-47,35l50,522,,551,,529,50,499,97,466r47,-36l187,392r44,-42l274,309r43,-42l361,227r43,-41l451,149r47,-36l546,82,598,54,654,31,711,14,773,4,839,r68,5l967,16r59,19l1080,59r52,28l1181,120r46,36l1271,196r45,40l1357,278r44,43l1442,362r44,40l1531,440r45,37l1624,508r51,28l1728,558r56,18l1844,586r66,2l1971,584r57,-12l2082,555r50,-23l2179,506r,25xe" fillcolor="#a03033" stroked="f" strokecolor="#cc001a" strokeweight="0">
                    <v:path arrowok="t" o:connecttype="custom" o:connectlocs="1066,277;1014,296;955,304;891,298;834,278;784,248;739,211;696,170;653,128;609,88;562,54;510,28;452,12;387,12;327,26;275,51;228,85;183,125;139,166;96,207;50,244;0,275;25,249;72,215;115,175;158,133;202,93;249,56;299,27;355,7;419,0;483,8;540,29;590,60;635,98;678,139;721,181;765,220;812,254;864,279;922,293;985,292;1041,277;1089,253" o:connectangles="0,0,0,0,0,0,0,0,0,0,0,0,0,0,0,0,0,0,0,0,0,0,0,0,0,0,0,0,0,0,0,0,0,0,0,0,0,0,0,0,0,0,0,0"/>
                  </v:shape>
                  <v:shape id="Freeform 99" o:spid="_x0000_s1061" style="position:absolute;left:2114;top:1980;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f0cUA&#10;AADbAAAADwAAAGRycy9kb3ducmV2LnhtbESPQWsCMRSE7wX/Q3gFL6Vm1SKyNcoqCHroodoeensk&#10;r7tLNy9rEnfXf98UCh6HmfmGWW0G24iOfKgdK5hOMhDE2pmaSwUf5/3zEkSIyAYbx6TgRgE269HD&#10;CnPjen6n7hRLkSAcclRQxdjmUgZdkcUwcS1x8r6dtxiT9KU0HvsEt42cZdlCWqw5LVTY0q4i/XO6&#10;WgXF9uut6C9HarX/fLnOtJw+nTulxo9D8Qoi0hDv4f/2wShYzuHvS/o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R/RxQAAANsAAAAPAAAAAAAAAAAAAAAAAJgCAABkcnMv&#10;ZG93bnJldi54bWxQSwUGAAAAAAQABAD1AAAAigMAAAAA&#10;" path="m2179,529r-47,26l2082,576r-54,17l1971,604r-61,5l1844,605r-62,-10l1723,578r-54,-23l1619,527r-50,-31l1524,460r-45,-38l1435,382r-43,-42l1350,299r-43,-42l1264,215r-45,-38l1174,141r-49,-33l1075,78,1021,54,966,37,905,25,839,20r-64,3l713,33,655,51,602,75r-51,28l503,134r-47,36l411,208r-45,40l323,290r-44,42l236,373r-43,42l148,453r-47,36l50,522,,550,,527,50,498,97,467r47,-37l187,390r44,-39l274,309r43,-42l361,226r43,-40l451,148r47,-35l546,80,598,52,654,30,711,14,773,4,839,r68,4l967,16r59,19l1080,58r52,29l1181,120r46,36l1271,195r45,41l1357,278r44,41l1442,361r44,40l1531,441r45,34l1624,508r51,28l1728,559r56,15l1844,585r66,3l1971,583r57,-11l2082,555r50,-22l2179,505r,24xe" fillcolor="#a03033" stroked="f" strokecolor="#cc001a" strokeweight="0">
                    <v:path arrowok="t" o:connecttype="custom" o:connectlocs="1066,277;1014,296;955,304;891,297;834,277;784,248;739,211;696,170;653,128;609,88;562,54;510,27;452,12;387,11;327,25;275,51;228,85;183,124;139,166;96,207;50,244;0,275;25,249;72,215;115,175;158,133;202,93;249,56;299,26;355,7;419,0;483,8;540,29;590,60;635,97;678,139;721,180;765,220;812,254;864,279;922,292;985,291;1041,277;1089,252" o:connectangles="0,0,0,0,0,0,0,0,0,0,0,0,0,0,0,0,0,0,0,0,0,0,0,0,0,0,0,0,0,0,0,0,0,0,0,0,0,0,0,0,0,0,0,0"/>
                  </v:shape>
                  <v:shape id="Freeform 100" o:spid="_x0000_s1062" style="position:absolute;left:2114;top:2296;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yHpcUA&#10;AADbAAAADwAAAGRycy9kb3ducmV2LnhtbESPQWvCQBSE74X+h+UJvZS6UaRIdJW0INhDDzV66O2x&#10;+0yC2bfp7prEf+8WCj0OM/MNs96OthU9+dA4VjCbZiCItTMNVwqO5e5lCSJEZIOtY1JwowDbzePD&#10;GnPjBv6i/hArkSAcclRQx9jlUgZdk8UwdR1x8s7OW4xJ+koaj0OC21bOs+xVWmw4LdTY0XtN+nK4&#10;WgXF2/dnMfx8UKf9aXGdazl7LnulniZjsQIRaYz/4b/23ihYLuD3S/o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IelxQAAANsAAAAPAAAAAAAAAAAAAAAAAJgCAABkcnMv&#10;ZG93bnJldi54bWxQSwUGAAAAAAQABAD1AAAAigMAAAAA&#10;" path="m2179,531r-47,26l2082,577r-54,18l1971,605r-61,4l1844,607r-62,-11l1723,579r-54,-22l1619,529r-50,-31l1524,461r-45,-38l1435,383r-43,-41l1350,298r-43,-41l1264,217r-45,-40l1174,141r-49,-33l1075,80,1021,56,966,37,905,26,839,21r-64,3l713,35,655,52,602,75r-51,27l503,135r-47,35l411,210r-45,40l323,291r-44,42l236,375r-43,41l148,454r-47,37l50,524,,551,,529,50,499,97,466r47,-36l187,392r44,-40l274,310r43,-41l361,227r43,-40l451,149r47,-36l546,82,598,54,654,31,711,14,773,4,839,r68,5l967,17r59,18l1080,59r52,30l1181,121r46,35l1271,196r45,40l1357,279r44,42l1442,362r44,40l1531,440r45,37l1624,508r51,28l1728,558r56,18l1844,586r66,3l1971,584r57,-12l2082,555r50,-23l2179,506r,25xe" fillcolor="#a03033" stroked="f" strokecolor="#cc001a" strokeweight="0">
                    <v:path arrowok="t" o:connecttype="custom" o:connectlocs="1066,278;1014,297;955,304;891,298;834,278;784,249;739,211;696,171;653,128;609,88;562,54;510,28;452,13;387,12;327,26;275,51;228,85;183,125;139,166;96,208;50,245;0,275;25,249;72,215;115,176;158,134;202,93;249,56;299,27;355,7;419,0;483,8;540,29;590,60;635,98;678,139;721,181;765,220;812,254;864,279;922,293;985,292;1041,277;1089,253" o:connectangles="0,0,0,0,0,0,0,0,0,0,0,0,0,0,0,0,0,0,0,0,0,0,0,0,0,0,0,0,0,0,0,0,0,0,0,0,0,0,0,0,0,0,0,0"/>
                  </v:shape>
                  <v:shape id="Freeform 101" o:spid="_x0000_s1063" style="position:absolute;left:2114;top:2376;width:1089;height:304;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ysUA&#10;AADbAAAADwAAAGRycy9kb3ducmV2LnhtbESPS2vDMBCE74H+B7GF3BK5gTxwo4Q2D/Clhyal0Nti&#10;bS1Ta+VKiuPk11eFQI7DzHzDLNe9bURHPtSOFTyNMxDEpdM1Vwo+jvvRAkSIyBobx6TgQgHWq4fB&#10;EnPtzvxO3SFWIkE45KjAxNjmUobSkMUwdi1x8r6dtxiT9JXUHs8Jbhs5ybKZtFhzWjDY0sZQ+XM4&#10;WQW7tyL8zrtGbs1XX71+FtfSu6tSw8f+5RlEpD7ew7d2oRUspvD/Jf0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f/KxQAAANsAAAAPAAAAAAAAAAAAAAAAAJgCAABkcnMv&#10;ZG93bnJldi54bWxQSwUGAAAAAAQABAD1AAAAigMAAAAA&#10;" path="m2179,528r-47,26l2082,575r-54,17l1971,603r-61,5l1844,605r-62,-11l1723,579r-54,-25l1619,527r-50,-32l1524,459r-45,-38l1435,381r-43,-42l1350,298r-43,-42l1264,215r-45,-39l1174,140r-49,-33l1075,78,1021,53,966,36,905,24,839,20r-64,2l713,34,655,50,602,74r-51,28l503,133r-47,36l411,208r-45,39l323,289r-44,42l236,374r-43,40l148,452r-47,36l50,521,,549,,527,50,499,97,466r47,-37l187,390r44,-40l274,308r43,-41l361,225r43,-40l451,147r47,-35l546,79,598,52,654,29,711,13,773,3,839,r68,3l967,15r59,19l1080,57r52,29l1181,119r46,37l1271,194r45,41l1357,277r44,42l1442,360r44,42l1531,440r45,35l1624,507r51,28l1728,558r56,15l1844,584r66,3l1971,582r57,-10l2082,554r50,-22l2179,504r,24xe" fillcolor="#a03033" stroked="f" strokecolor="#cc001a" strokeweight="0">
                    <v:path arrowok="t" o:connecttype="custom" o:connectlocs="1066,277;1014,296;955,304;891,297;834,277;784,248;739,211;696,170;653,128;609,88;562,54;510,27;452,12;387,11;327,25;275,51;228,85;183,124;139,166;96,207;50,244;0,275;25,250;72,215;115,175;158,134;202,93;249,56;299,26;355,7;419,0;483,8;540,29;590,60;635,97;678,139;721,180;765,220;812,254;864,279;922,292;985,291;1041,277;1089,252" o:connectangles="0,0,0,0,0,0,0,0,0,0,0,0,0,0,0,0,0,0,0,0,0,0,0,0,0,0,0,0,0,0,0,0,0,0,0,0,0,0,0,0,0,0,0,0"/>
                  </v:shape>
                  <v:shape id="Freeform 102" o:spid="_x0000_s1064" style="position:absolute;left:2114;top:2455;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K8ScUA&#10;AADbAAAADwAAAGRycy9kb3ducmV2LnhtbESPQWvCQBSE74X+h+UJvZS6UYpIdJW0INhDDzV66O2x&#10;+0yC2bfp7prEf+8WCj0OM/MNs96OthU9+dA4VjCbZiCItTMNVwqO5e5lCSJEZIOtY1JwowDbzePD&#10;GnPjBv6i/hArkSAcclRQx9jlUgZdk8UwdR1x8s7OW4xJ+koaj0OC21bOs2whLTacFmrs6L0mfTlc&#10;rYLi7fuzGH4+qNP+9Hqdazl7LnulniZjsQIRaYz/4b/23ihYLuD3S/oB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rxJxQAAANsAAAAPAAAAAAAAAAAAAAAAAJgCAABkcnMv&#10;ZG93bnJldi54bWxQSwUGAAAAAAQABAD1AAAAigMAAAAA&#10;" path="m2179,531r-47,26l2082,578r-54,15l1971,605r-61,4l1844,607r-62,-10l1723,579r-54,-22l1619,529r-50,-33l1524,461r-45,-38l1435,382r-43,-42l1350,298r-43,-41l1264,217r-45,-40l1174,141r-49,-33l1075,80,1021,56,966,37,905,26,839,21r-64,4l713,35,655,52,602,75r-51,28l503,136r-47,34l411,208r-45,42l323,292r-44,41l236,375r-43,40l148,454r-47,37l50,522,,552,,529,50,500,97,467r47,-37l187,392r44,-40l274,311r43,-44l361,227r43,-39l451,149r47,-36l546,82,598,54,654,32,711,14,773,4,839,r68,6l967,18r59,17l1080,59r52,28l1181,120r46,36l1271,196r45,40l1357,278r44,43l1442,363r44,39l1531,441r45,36l1624,508r51,28l1728,558r56,18l1844,586r66,2l1971,584r57,-12l2082,555r50,-23l2179,506r,25xe" fillcolor="#a03033" stroked="f" strokecolor="#cc001a" strokeweight="0">
                    <v:path arrowok="t" o:connecttype="custom" o:connectlocs="1066,278;1014,296;955,304;891,298;834,278;784,248;739,211;696,170;653,128;609,88;562,54;510,28;452,13;387,12;327,26;275,51;228,85;183,125;139,166;96,207;50,245;0,276;25,250;72,215;115,176;158,133;202,94;249,56;299,27;355,7;419,0;483,9;540,29;590,60;635,98;678,139;721,181;765,220;812,254;864,279;922,293;985,292;1041,277;1089,253" o:connectangles="0,0,0,0,0,0,0,0,0,0,0,0,0,0,0,0,0,0,0,0,0,0,0,0,0,0,0,0,0,0,0,0,0,0,0,0,0,0,0,0,0,0,0,0"/>
                  </v:shape>
                  <v:shape id="Freeform 103" o:spid="_x0000_s1065" style="position:absolute;left:2114;top:2534;width:1089;height:305;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EJsQA&#10;AADbAAAADwAAAGRycy9kb3ducmV2LnhtbESPQWsCMRSE74X+h/AKvWm2HlRWo9iqsBcPVSn09tg8&#10;N4ubl20S162/3hSEHoeZ+YaZL3vbiI58qB0reBtmIIhLp2uuFBwP28EURIjIGhvHpOCXAiwXz09z&#10;zLW78id1+1iJBOGQowITY5tLGUpDFsPQtcTJOzlvMSbpK6k9XhPcNnKUZWNpsea0YLClD0PleX+x&#10;Cja7IvxMukauzXdfvX8Vt9K7m1KvL/1qBiJSH//Dj3ahFUwn8Pc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xCbEAAAA2wAAAA8AAAAAAAAAAAAAAAAAmAIAAGRycy9k&#10;b3ducmV2LnhtbFBLBQYAAAAABAAEAPUAAACJAwAAAAA=&#10;" path="m2179,528r-47,26l2082,575r-54,18l1971,603r-61,5l1844,605r-62,-11l1723,577r-54,-23l1619,527r-50,-31l1524,459r-45,-38l1435,381r-43,-41l1350,298r-43,-43l1264,215r-45,-40l1174,140r-49,-33l1075,78,1021,54,966,36,905,24,839,19r-64,3l713,33,655,50,602,73r-51,29l503,133r-47,37l411,208r-45,40l323,289r-44,42l236,372r-43,42l148,452r-47,37l50,522,,549,,527,50,497,97,464r47,-34l187,390r44,-40l274,308r43,-41l361,225r43,-40l451,147r47,-35l546,80,598,52,654,29,711,12,773,2,839,r68,3l967,15r59,18l1080,57r52,29l1181,119r46,37l1271,194r45,42l1357,277r44,42l1442,360r44,40l1531,438r45,37l1624,508r51,27l1728,558r56,16l1844,584r66,3l1971,582r57,-10l2082,554r50,-22l2179,504r,24xe" fillcolor="#a03033" stroked="f" strokecolor="#cc001a" strokeweight="0">
                    <v:path arrowok="t" o:connecttype="custom" o:connectlocs="1066,278;1014,297;955,305;891,298;834,278;784,249;739,211;696,171;653,128;609,88;562,54;510,27;452,12;387,11;327,25;275,51;228,85;183,124;139,166;96,208;50,245;0,275;25,249;72,216;115,176;158,134;202,93;249,56;299,26;355,6;419,0;483,8;540,29;590,60;635,97;678,139;721,181;765,220;812,255;864,280;922,293;985,292;1041,278;1089,253" o:connectangles="0,0,0,0,0,0,0,0,0,0,0,0,0,0,0,0,0,0,0,0,0,0,0,0,0,0,0,0,0,0,0,0,0,0,0,0,0,0,0,0,0,0,0,0"/>
                  </v:shape>
                  <v:shape id="Freeform 104" o:spid="_x0000_s1066" style="position:absolute;left:2114;top:2692;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NoMIA&#10;AADbAAAADwAAAGRycy9kb3ducmV2LnhtbERPz2vCMBS+D/wfwhO8DE2VMaQapQ4EPeww3Q7eHsmz&#10;LTYvXRLb+t+bw2DHj+/3ejvYRnTkQ+1YwXyWgSDWztRcKvg+76dLECEiG2wck4IHBdhuRi9rzI3r&#10;+Yu6UyxFCuGQo4IqxjaXMuiKLIaZa4kTd3XeYkzQl9J47FO4beQiy96lxZpTQ4UtfVSkb6e7VVDs&#10;Lp9F/3ukVvuft/tCy/nruVNqMh6KFYhIQ/wX/7kPRsEyjU1f0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Y2gwgAAANsAAAAPAAAAAAAAAAAAAAAAAJgCAABkcnMvZG93&#10;bnJldi54bWxQSwUGAAAAAAQABAD1AAAAhwMAAAAA&#10;" path="m2179,531r-47,26l2082,577r-54,18l1971,605r-61,4l1844,607r-62,-10l1723,579r-54,-22l1619,529r-50,-31l1524,461r-45,-38l1435,383r-43,-41l1350,298r-43,-41l1264,217r-45,-40l1174,141r-49,-33l1075,80,1021,56,966,38,905,26,839,21r-64,4l713,35,655,52,602,75r-51,28l503,135r-47,37l411,210r-45,40l323,291r-44,42l236,375r-43,41l148,454r-47,37l50,524,,551,,529,50,499,97,467r47,-37l187,392r44,-40l274,311r43,-42l361,227r43,-40l451,149r47,-36l546,82,598,54,654,31,711,14,773,4,839,r68,5l967,18r59,17l1080,59r52,30l1181,122r46,36l1271,196r45,40l1357,279r44,42l1442,363r44,39l1531,441r45,36l1624,508r51,28l1728,558r56,18l1844,586r66,4l1971,584r57,-12l2082,557r50,-23l2179,506r,25xe" fillcolor="#a03033" stroked="f" strokecolor="#cc001a" strokeweight="0">
                    <v:path arrowok="t" o:connecttype="custom" o:connectlocs="1066,278;1014,297;955,304;891,298;834,278;784,249;739,211;696,171;653,128;609,88;562,54;510,28;452,13;387,12;327,26;275,51;228,86;183,125;139,166;96,208;50,245;0,275;25,249;72,215;115,176;158,134;202,93;249,56;299,27;355,7;419,0;483,9;540,29;590,61;635,98;678,139;721,181;765,220;812,254;864,279;922,293;985,292;1041,278;1089,253" o:connectangles="0,0,0,0,0,0,0,0,0,0,0,0,0,0,0,0,0,0,0,0,0,0,0,0,0,0,0,0,0,0,0,0,0,0,0,0,0,0,0,0,0,0,0,0"/>
                  </v:shape>
                  <v:shape id="Freeform 105" o:spid="_x0000_s1067" style="position:absolute;left:2114;top:2772;width:1089;height:304;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1z8UA&#10;AADbAAAADwAAAGRycy9kb3ducmV2LnhtbESPT2sCMRTE7wW/Q3hCbzVrD61ujaK2hb148A+F3h6b&#10;183i5mVN0nXrp28EweMwM79hZoveNqIjH2rHCsajDARx6XTNlYLD/vNpAiJEZI2NY1LwRwEW88HD&#10;DHPtzrylbhcrkSAcclRgYmxzKUNpyGIYuZY4eT/OW4xJ+kpqj+cEt418zrIXabHmtGCwpbWh8rj7&#10;tQo+NkU4vXaNfDfffbX6Ki6ldxelHof98g1EpD7ew7d2oRVMpnD9kn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XPxQAAANsAAAAPAAAAAAAAAAAAAAAAAJgCAABkcnMv&#10;ZG93bnJldi54bWxQSwUGAAAAAAQABAD1AAAAigMAAAAA&#10;" path="m2179,528r-47,26l2082,577r-54,16l1971,603r-61,5l1844,605r-62,-11l1723,579r-54,-23l1619,528r-50,-33l1524,461r-45,-40l1435,381r-43,-42l1350,298r-43,-42l1264,215r-45,-38l1174,140r-49,-33l1075,78,1021,53,966,36,905,24,839,21r-64,1l713,34,655,50,602,74r-51,28l503,133r-47,37l411,208r-45,40l323,289r-44,44l236,374r-43,40l148,452r-47,37l50,521,,551,,527,50,499,97,466r47,-36l187,391r44,-41l274,308r43,-41l361,225r43,-40l451,147r47,-35l546,81,598,53,654,29,711,14,773,3,839,r68,3l967,15r59,19l1080,57r52,29l1181,119r46,37l1271,194r45,41l1357,277r44,42l1442,360r44,42l1531,440r45,35l1624,508r51,27l1728,558r56,17l1844,584r66,3l1971,582r57,-10l2082,554r50,-22l2179,504r,24xe" fillcolor="#a03033" stroked="f" strokecolor="#cc001a" strokeweight="0">
                    <v:path arrowok="t" o:connecttype="custom" o:connectlocs="1066,277;1014,297;955,304;891,297;834,278;784,248;739,211;696,170;653,128;609,89;562,54;510,27;452,12;387,11;327,25;275,51;228,85;183,124;139,167;96,207;50,245;0,276;25,250;72,215;115,175;158,134;202,93;249,56;299,27;355,7;419,0;483,8;540,29;590,60;635,97;678,139;721,180;765,220;812,254;864,279;922,292;985,291;1041,277;1089,252" o:connectangles="0,0,0,0,0,0,0,0,0,0,0,0,0,0,0,0,0,0,0,0,0,0,0,0,0,0,0,0,0,0,0,0,0,0,0,0,0,0,0,0,0,0,0,0"/>
                  </v:shape>
                  <v:shape id="Freeform 106" o:spid="_x0000_s1068" style="position:absolute;left:2114;top:2613;width:1089;height:304;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vKj8IA&#10;AADbAAAADwAAAGRycy9kb3ducmV2LnhtbERPPW/CMBDdkfofrKvERpx2oG3AIEqLlKVDoUJiO8VH&#10;HBGfg+2GwK+vh0qMT+97vhxsK3ryoXGs4CnLQRBXTjdcK/jZbSavIEJE1tg6JgVXCrBcPIzmWGh3&#10;4W/qt7EWKYRDgQpMjF0hZagMWQyZ64gTd3TeYkzQ11J7vKRw28rnPJ9Kiw2nBoMdrQ1Vp+2vVfD5&#10;VYbzS9/KD3MY6vd9eau8uyk1fhxWMxCRhngX/7tLreAtrU9f0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8qPwgAAANsAAAAPAAAAAAAAAAAAAAAAAJgCAABkcnMvZG93&#10;bnJldi54bWxQSwUGAAAAAAQABAD1AAAAhwMAAAAA&#10;" path="m2179,528r-47,26l2082,577r-54,15l1971,603r-61,5l1844,604r-62,-10l1723,578r-54,-22l1619,528r-50,-33l1524,461r-45,-39l1435,381r-43,-42l1350,298r-43,-42l1264,214r-45,-38l1174,140r-49,-33l1075,78,1021,55,966,36,905,24,839,20r-64,4l713,34,655,52,602,74r-51,28l503,135r-47,34l411,208r-45,41l323,291r-44,41l236,374r-43,40l148,454r-47,34l50,521,,551,,526,50,499,97,466r47,-37l187,391r44,-41l274,308r43,-42l361,227r43,-42l451,147r47,-35l546,81,598,53,654,31,711,13,773,3,839,r68,5l967,15r59,19l1080,58r52,28l1181,119r46,37l1271,195r45,40l1357,277r44,41l1442,360r44,42l1531,440r45,34l1624,507r51,28l1728,558r56,17l1844,585r66,2l1971,584r57,-12l2082,554r50,-22l2179,506r,22xe" fillcolor="#a03033" stroked="f" strokecolor="#cc001a" strokeweight="0">
                    <v:path arrowok="t" o:connecttype="custom" o:connectlocs="1066,277;1014,296;955,304;891,297;834,278;784,248;739,211;696,170;653,128;609,88;562,54;510,28;452,12;387,12;327,26;275,51;228,85;183,125;139,166;96,207;50,244;0,276;25,250;72,215;115,175;158,133;202,93;249,56;299,27;355,7;419,0;483,8;540,29;590,60;635,98;678,139;721,180;765,220;812,254;864,279;922,293;985,292;1041,277;1089,253" o:connectangles="0,0,0,0,0,0,0,0,0,0,0,0,0,0,0,0,0,0,0,0,0,0,0,0,0,0,0,0,0,0,0,0,0,0,0,0,0,0,0,0,0,0,0,0"/>
                  </v:shape>
                </v:group>
              </v:group>
              <w10:wrap anchorx="page" anchory="page"/>
            </v:group>
          </w:pict>
        </mc:Fallback>
      </mc:AlternateContent>
    </w:r>
    <w:r>
      <w:rPr>
        <w:noProof/>
      </w:rPr>
      <w:drawing>
        <wp:anchor distT="0" distB="0" distL="114300" distR="114300" simplePos="0" relativeHeight="251655680" behindDoc="0" locked="0" layoutInCell="1" allowOverlap="1">
          <wp:simplePos x="0" y="0"/>
          <wp:positionH relativeFrom="page">
            <wp:posOffset>900430</wp:posOffset>
          </wp:positionH>
          <wp:positionV relativeFrom="page">
            <wp:posOffset>864235</wp:posOffset>
          </wp:positionV>
          <wp:extent cx="1866900" cy="304800"/>
          <wp:effectExtent l="0" t="0" r="0" b="0"/>
          <wp:wrapNone/>
          <wp:docPr id="47" name="Bild 15" descr="BaFin-Im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Fin-Im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0" allowOverlap="1">
              <wp:simplePos x="0" y="0"/>
              <wp:positionH relativeFrom="page">
                <wp:posOffset>180340</wp:posOffset>
              </wp:positionH>
              <wp:positionV relativeFrom="page">
                <wp:posOffset>3780790</wp:posOffset>
              </wp:positionV>
              <wp:extent cx="71755" cy="0"/>
              <wp:effectExtent l="0" t="0" r="0" b="0"/>
              <wp:wrapNone/>
              <wp:docPr id="4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7F9E" id="Line 9"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" o:allowincell="f" strokeweight=".5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2B" w:rsidRDefault="00284851">
    <w:pPr>
      <w:pStyle w:val="Kopfzeile"/>
    </w:pPr>
    <w:r>
      <w:rPr>
        <w:noProof/>
      </w:rPr>
      <mc:AlternateContent>
        <mc:Choice Requires="wpg">
          <w:drawing>
            <wp:anchor distT="0" distB="0" distL="114300" distR="114300" simplePos="0" relativeHeight="251660800" behindDoc="0" locked="0" layoutInCell="1" allowOverlap="1">
              <wp:simplePos x="0" y="0"/>
              <wp:positionH relativeFrom="page">
                <wp:posOffset>5040630</wp:posOffset>
              </wp:positionH>
              <wp:positionV relativeFrom="page">
                <wp:posOffset>612140</wp:posOffset>
              </wp:positionV>
              <wp:extent cx="1801495" cy="979170"/>
              <wp:effectExtent l="0" t="0" r="0" b="0"/>
              <wp:wrapNone/>
              <wp:docPr id="2" name="Group 21" descr="BaFin-Image_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979170"/>
                        <a:chOff x="2114" y="1534"/>
                        <a:chExt cx="2837" cy="1542"/>
                      </a:xfrm>
                    </wpg:grpSpPr>
                    <wpg:grpSp>
                      <wpg:cNvPr id="3" name="Group 22"/>
                      <wpg:cNvGrpSpPr>
                        <a:grpSpLocks/>
                      </wpg:cNvGrpSpPr>
                      <wpg:grpSpPr bwMode="auto">
                        <a:xfrm>
                          <a:off x="3315" y="1534"/>
                          <a:ext cx="1636" cy="459"/>
                          <a:chOff x="3315" y="1534"/>
                          <a:chExt cx="1636" cy="459"/>
                        </a:xfrm>
                      </wpg:grpSpPr>
                      <wps:wsp>
                        <wps:cNvPr id="4" name="Freeform 23"/>
                        <wps:cNvSpPr>
                          <a:spLocks noEditPoints="1"/>
                        </wps:cNvSpPr>
                        <wps:spPr bwMode="auto">
                          <a:xfrm>
                            <a:off x="3315" y="1549"/>
                            <a:ext cx="354" cy="437"/>
                          </a:xfrm>
                          <a:custGeom>
                            <a:avLst/>
                            <a:gdLst>
                              <a:gd name="T0" fmla="*/ 448 w 708"/>
                              <a:gd name="T1" fmla="*/ 872 h 874"/>
                              <a:gd name="T2" fmla="*/ 545 w 708"/>
                              <a:gd name="T3" fmla="*/ 855 h 874"/>
                              <a:gd name="T4" fmla="*/ 621 w 708"/>
                              <a:gd name="T5" fmla="*/ 818 h 874"/>
                              <a:gd name="T6" fmla="*/ 676 w 708"/>
                              <a:gd name="T7" fmla="*/ 759 h 874"/>
                              <a:gd name="T8" fmla="*/ 704 w 708"/>
                              <a:gd name="T9" fmla="*/ 679 h 874"/>
                              <a:gd name="T10" fmla="*/ 704 w 708"/>
                              <a:gd name="T11" fmla="*/ 588 h 874"/>
                              <a:gd name="T12" fmla="*/ 682 w 708"/>
                              <a:gd name="T13" fmla="*/ 517 h 874"/>
                              <a:gd name="T14" fmla="*/ 640 w 708"/>
                              <a:gd name="T15" fmla="*/ 465 h 874"/>
                              <a:gd name="T16" fmla="*/ 583 w 708"/>
                              <a:gd name="T17" fmla="*/ 426 h 874"/>
                              <a:gd name="T18" fmla="*/ 515 w 708"/>
                              <a:gd name="T19" fmla="*/ 404 h 874"/>
                              <a:gd name="T20" fmla="*/ 479 w 708"/>
                              <a:gd name="T21" fmla="*/ 395 h 874"/>
                              <a:gd name="T22" fmla="*/ 569 w 708"/>
                              <a:gd name="T23" fmla="*/ 364 h 874"/>
                              <a:gd name="T24" fmla="*/ 630 w 708"/>
                              <a:gd name="T25" fmla="*/ 310 h 874"/>
                              <a:gd name="T26" fmla="*/ 663 w 708"/>
                              <a:gd name="T27" fmla="*/ 241 h 874"/>
                              <a:gd name="T28" fmla="*/ 664 w 708"/>
                              <a:gd name="T29" fmla="*/ 161 h 874"/>
                              <a:gd name="T30" fmla="*/ 638 w 708"/>
                              <a:gd name="T31" fmla="*/ 95 h 874"/>
                              <a:gd name="T32" fmla="*/ 588 w 708"/>
                              <a:gd name="T33" fmla="*/ 45 h 874"/>
                              <a:gd name="T34" fmla="*/ 517 w 708"/>
                              <a:gd name="T35" fmla="*/ 16 h 874"/>
                              <a:gd name="T36" fmla="*/ 422 w 708"/>
                              <a:gd name="T37" fmla="*/ 2 h 874"/>
                              <a:gd name="T38" fmla="*/ 0 w 708"/>
                              <a:gd name="T39" fmla="*/ 0 h 874"/>
                              <a:gd name="T40" fmla="*/ 39 w 708"/>
                              <a:gd name="T41" fmla="*/ 40 h 874"/>
                              <a:gd name="T42" fmla="*/ 85 w 708"/>
                              <a:gd name="T43" fmla="*/ 47 h 874"/>
                              <a:gd name="T44" fmla="*/ 108 w 708"/>
                              <a:gd name="T45" fmla="*/ 62 h 874"/>
                              <a:gd name="T46" fmla="*/ 115 w 708"/>
                              <a:gd name="T47" fmla="*/ 94 h 874"/>
                              <a:gd name="T48" fmla="*/ 115 w 708"/>
                              <a:gd name="T49" fmla="*/ 757 h 874"/>
                              <a:gd name="T50" fmla="*/ 113 w 708"/>
                              <a:gd name="T51" fmla="*/ 797 h 874"/>
                              <a:gd name="T52" fmla="*/ 99 w 708"/>
                              <a:gd name="T53" fmla="*/ 820 h 874"/>
                              <a:gd name="T54" fmla="*/ 66 w 708"/>
                              <a:gd name="T55" fmla="*/ 832 h 874"/>
                              <a:gd name="T56" fmla="*/ 0 w 708"/>
                              <a:gd name="T57" fmla="*/ 837 h 874"/>
                              <a:gd name="T58" fmla="*/ 392 w 708"/>
                              <a:gd name="T59" fmla="*/ 874 h 874"/>
                              <a:gd name="T60" fmla="*/ 330 w 708"/>
                              <a:gd name="T61" fmla="*/ 426 h 874"/>
                              <a:gd name="T62" fmla="*/ 423 w 708"/>
                              <a:gd name="T63" fmla="*/ 437 h 874"/>
                              <a:gd name="T64" fmla="*/ 496 w 708"/>
                              <a:gd name="T65" fmla="*/ 470 h 874"/>
                              <a:gd name="T66" fmla="*/ 545 w 708"/>
                              <a:gd name="T67" fmla="*/ 523 h 874"/>
                              <a:gd name="T68" fmla="*/ 569 w 708"/>
                              <a:gd name="T69" fmla="*/ 596 h 874"/>
                              <a:gd name="T70" fmla="*/ 569 w 708"/>
                              <a:gd name="T71" fmla="*/ 679 h 874"/>
                              <a:gd name="T72" fmla="*/ 546 w 708"/>
                              <a:gd name="T73" fmla="*/ 747 h 874"/>
                              <a:gd name="T74" fmla="*/ 507 w 708"/>
                              <a:gd name="T75" fmla="*/ 790 h 874"/>
                              <a:gd name="T76" fmla="*/ 455 w 708"/>
                              <a:gd name="T77" fmla="*/ 816 h 874"/>
                              <a:gd name="T78" fmla="*/ 392 w 708"/>
                              <a:gd name="T79" fmla="*/ 829 h 874"/>
                              <a:gd name="T80" fmla="*/ 323 w 708"/>
                              <a:gd name="T81" fmla="*/ 829 h 874"/>
                              <a:gd name="T82" fmla="*/ 271 w 708"/>
                              <a:gd name="T83" fmla="*/ 816 h 874"/>
                              <a:gd name="T84" fmla="*/ 247 w 708"/>
                              <a:gd name="T85" fmla="*/ 787 h 874"/>
                              <a:gd name="T86" fmla="*/ 240 w 708"/>
                              <a:gd name="T87" fmla="*/ 733 h 874"/>
                              <a:gd name="T88" fmla="*/ 240 w 708"/>
                              <a:gd name="T89" fmla="*/ 107 h 874"/>
                              <a:gd name="T90" fmla="*/ 243 w 708"/>
                              <a:gd name="T91" fmla="*/ 71 h 874"/>
                              <a:gd name="T92" fmla="*/ 260 w 708"/>
                              <a:gd name="T93" fmla="*/ 54 h 874"/>
                              <a:gd name="T94" fmla="*/ 305 w 708"/>
                              <a:gd name="T95" fmla="*/ 45 h 874"/>
                              <a:gd name="T96" fmla="*/ 370 w 708"/>
                              <a:gd name="T97" fmla="*/ 45 h 874"/>
                              <a:gd name="T98" fmla="*/ 423 w 708"/>
                              <a:gd name="T99" fmla="*/ 55 h 874"/>
                              <a:gd name="T100" fmla="*/ 472 w 708"/>
                              <a:gd name="T101" fmla="*/ 78 h 874"/>
                              <a:gd name="T102" fmla="*/ 510 w 708"/>
                              <a:gd name="T103" fmla="*/ 116 h 874"/>
                              <a:gd name="T104" fmla="*/ 533 w 708"/>
                              <a:gd name="T105" fmla="*/ 173 h 874"/>
                              <a:gd name="T106" fmla="*/ 533 w 708"/>
                              <a:gd name="T107" fmla="*/ 248 h 874"/>
                              <a:gd name="T108" fmla="*/ 510 w 708"/>
                              <a:gd name="T109" fmla="*/ 309 h 874"/>
                              <a:gd name="T110" fmla="*/ 467 w 708"/>
                              <a:gd name="T111" fmla="*/ 350 h 874"/>
                              <a:gd name="T112" fmla="*/ 404 w 708"/>
                              <a:gd name="T113" fmla="*/ 374 h 874"/>
                              <a:gd name="T114" fmla="*/ 325 w 708"/>
                              <a:gd name="T115" fmla="*/ 381 h 874"/>
                              <a:gd name="T116" fmla="*/ 240 w 708"/>
                              <a:gd name="T117" fmla="*/ 107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08" h="874">
                                <a:moveTo>
                                  <a:pt x="392" y="874"/>
                                </a:moveTo>
                                <a:lnTo>
                                  <a:pt x="448" y="872"/>
                                </a:lnTo>
                                <a:lnTo>
                                  <a:pt x="498" y="865"/>
                                </a:lnTo>
                                <a:lnTo>
                                  <a:pt x="545" y="855"/>
                                </a:lnTo>
                                <a:lnTo>
                                  <a:pt x="586" y="839"/>
                                </a:lnTo>
                                <a:lnTo>
                                  <a:pt x="621" y="818"/>
                                </a:lnTo>
                                <a:lnTo>
                                  <a:pt x="652" y="790"/>
                                </a:lnTo>
                                <a:lnTo>
                                  <a:pt x="676" y="759"/>
                                </a:lnTo>
                                <a:lnTo>
                                  <a:pt x="694" y="723"/>
                                </a:lnTo>
                                <a:lnTo>
                                  <a:pt x="704" y="679"/>
                                </a:lnTo>
                                <a:lnTo>
                                  <a:pt x="708" y="629"/>
                                </a:lnTo>
                                <a:lnTo>
                                  <a:pt x="704" y="588"/>
                                </a:lnTo>
                                <a:lnTo>
                                  <a:pt x="695" y="549"/>
                                </a:lnTo>
                                <a:lnTo>
                                  <a:pt x="682" y="517"/>
                                </a:lnTo>
                                <a:lnTo>
                                  <a:pt x="663" y="489"/>
                                </a:lnTo>
                                <a:lnTo>
                                  <a:pt x="640" y="465"/>
                                </a:lnTo>
                                <a:lnTo>
                                  <a:pt x="612" y="444"/>
                                </a:lnTo>
                                <a:lnTo>
                                  <a:pt x="583" y="426"/>
                                </a:lnTo>
                                <a:lnTo>
                                  <a:pt x="550" y="414"/>
                                </a:lnTo>
                                <a:lnTo>
                                  <a:pt x="515" y="404"/>
                                </a:lnTo>
                                <a:lnTo>
                                  <a:pt x="479" y="399"/>
                                </a:lnTo>
                                <a:lnTo>
                                  <a:pt x="479" y="395"/>
                                </a:lnTo>
                                <a:lnTo>
                                  <a:pt x="527" y="383"/>
                                </a:lnTo>
                                <a:lnTo>
                                  <a:pt x="569" y="364"/>
                                </a:lnTo>
                                <a:lnTo>
                                  <a:pt x="604" y="340"/>
                                </a:lnTo>
                                <a:lnTo>
                                  <a:pt x="630" y="310"/>
                                </a:lnTo>
                                <a:lnTo>
                                  <a:pt x="650" y="277"/>
                                </a:lnTo>
                                <a:lnTo>
                                  <a:pt x="663" y="241"/>
                                </a:lnTo>
                                <a:lnTo>
                                  <a:pt x="668" y="201"/>
                                </a:lnTo>
                                <a:lnTo>
                                  <a:pt x="664" y="161"/>
                                </a:lnTo>
                                <a:lnTo>
                                  <a:pt x="654" y="127"/>
                                </a:lnTo>
                                <a:lnTo>
                                  <a:pt x="638" y="95"/>
                                </a:lnTo>
                                <a:lnTo>
                                  <a:pt x="616" y="69"/>
                                </a:lnTo>
                                <a:lnTo>
                                  <a:pt x="588" y="45"/>
                                </a:lnTo>
                                <a:lnTo>
                                  <a:pt x="557" y="28"/>
                                </a:lnTo>
                                <a:lnTo>
                                  <a:pt x="517" y="16"/>
                                </a:lnTo>
                                <a:lnTo>
                                  <a:pt x="472" y="7"/>
                                </a:lnTo>
                                <a:lnTo>
                                  <a:pt x="422" y="2"/>
                                </a:lnTo>
                                <a:lnTo>
                                  <a:pt x="366" y="0"/>
                                </a:lnTo>
                                <a:lnTo>
                                  <a:pt x="0" y="0"/>
                                </a:lnTo>
                                <a:lnTo>
                                  <a:pt x="0" y="36"/>
                                </a:lnTo>
                                <a:lnTo>
                                  <a:pt x="39" y="40"/>
                                </a:lnTo>
                                <a:lnTo>
                                  <a:pt x="66" y="43"/>
                                </a:lnTo>
                                <a:lnTo>
                                  <a:pt x="85" y="47"/>
                                </a:lnTo>
                                <a:lnTo>
                                  <a:pt x="99" y="54"/>
                                </a:lnTo>
                                <a:lnTo>
                                  <a:pt x="108" y="62"/>
                                </a:lnTo>
                                <a:lnTo>
                                  <a:pt x="113" y="76"/>
                                </a:lnTo>
                                <a:lnTo>
                                  <a:pt x="115" y="94"/>
                                </a:lnTo>
                                <a:lnTo>
                                  <a:pt x="115" y="118"/>
                                </a:lnTo>
                                <a:lnTo>
                                  <a:pt x="115" y="757"/>
                                </a:lnTo>
                                <a:lnTo>
                                  <a:pt x="115" y="780"/>
                                </a:lnTo>
                                <a:lnTo>
                                  <a:pt x="113" y="797"/>
                                </a:lnTo>
                                <a:lnTo>
                                  <a:pt x="108" y="811"/>
                                </a:lnTo>
                                <a:lnTo>
                                  <a:pt x="99" y="820"/>
                                </a:lnTo>
                                <a:lnTo>
                                  <a:pt x="85" y="827"/>
                                </a:lnTo>
                                <a:lnTo>
                                  <a:pt x="66" y="832"/>
                                </a:lnTo>
                                <a:lnTo>
                                  <a:pt x="39" y="835"/>
                                </a:lnTo>
                                <a:lnTo>
                                  <a:pt x="0" y="837"/>
                                </a:lnTo>
                                <a:lnTo>
                                  <a:pt x="0" y="874"/>
                                </a:lnTo>
                                <a:lnTo>
                                  <a:pt x="392" y="874"/>
                                </a:lnTo>
                                <a:close/>
                                <a:moveTo>
                                  <a:pt x="240" y="426"/>
                                </a:moveTo>
                                <a:lnTo>
                                  <a:pt x="330" y="426"/>
                                </a:lnTo>
                                <a:lnTo>
                                  <a:pt x="380" y="428"/>
                                </a:lnTo>
                                <a:lnTo>
                                  <a:pt x="423" y="437"/>
                                </a:lnTo>
                                <a:lnTo>
                                  <a:pt x="463" y="451"/>
                                </a:lnTo>
                                <a:lnTo>
                                  <a:pt x="496" y="470"/>
                                </a:lnTo>
                                <a:lnTo>
                                  <a:pt x="522" y="494"/>
                                </a:lnTo>
                                <a:lnTo>
                                  <a:pt x="545" y="523"/>
                                </a:lnTo>
                                <a:lnTo>
                                  <a:pt x="560" y="556"/>
                                </a:lnTo>
                                <a:lnTo>
                                  <a:pt x="569" y="596"/>
                                </a:lnTo>
                                <a:lnTo>
                                  <a:pt x="572" y="638"/>
                                </a:lnTo>
                                <a:lnTo>
                                  <a:pt x="569" y="679"/>
                                </a:lnTo>
                                <a:lnTo>
                                  <a:pt x="560" y="716"/>
                                </a:lnTo>
                                <a:lnTo>
                                  <a:pt x="546" y="747"/>
                                </a:lnTo>
                                <a:lnTo>
                                  <a:pt x="529" y="771"/>
                                </a:lnTo>
                                <a:lnTo>
                                  <a:pt x="507" y="790"/>
                                </a:lnTo>
                                <a:lnTo>
                                  <a:pt x="482" y="806"/>
                                </a:lnTo>
                                <a:lnTo>
                                  <a:pt x="455" y="816"/>
                                </a:lnTo>
                                <a:lnTo>
                                  <a:pt x="425" y="825"/>
                                </a:lnTo>
                                <a:lnTo>
                                  <a:pt x="392" y="829"/>
                                </a:lnTo>
                                <a:lnTo>
                                  <a:pt x="361" y="830"/>
                                </a:lnTo>
                                <a:lnTo>
                                  <a:pt x="323" y="829"/>
                                </a:lnTo>
                                <a:lnTo>
                                  <a:pt x="292" y="825"/>
                                </a:lnTo>
                                <a:lnTo>
                                  <a:pt x="271" y="816"/>
                                </a:lnTo>
                                <a:lnTo>
                                  <a:pt x="255" y="804"/>
                                </a:lnTo>
                                <a:lnTo>
                                  <a:pt x="247" y="787"/>
                                </a:lnTo>
                                <a:lnTo>
                                  <a:pt x="241" y="763"/>
                                </a:lnTo>
                                <a:lnTo>
                                  <a:pt x="240" y="733"/>
                                </a:lnTo>
                                <a:lnTo>
                                  <a:pt x="240" y="426"/>
                                </a:lnTo>
                                <a:close/>
                                <a:moveTo>
                                  <a:pt x="240" y="107"/>
                                </a:moveTo>
                                <a:lnTo>
                                  <a:pt x="240" y="87"/>
                                </a:lnTo>
                                <a:lnTo>
                                  <a:pt x="243" y="71"/>
                                </a:lnTo>
                                <a:lnTo>
                                  <a:pt x="248" y="61"/>
                                </a:lnTo>
                                <a:lnTo>
                                  <a:pt x="260" y="54"/>
                                </a:lnTo>
                                <a:lnTo>
                                  <a:pt x="278" y="49"/>
                                </a:lnTo>
                                <a:lnTo>
                                  <a:pt x="305" y="45"/>
                                </a:lnTo>
                                <a:lnTo>
                                  <a:pt x="342" y="45"/>
                                </a:lnTo>
                                <a:lnTo>
                                  <a:pt x="370" y="45"/>
                                </a:lnTo>
                                <a:lnTo>
                                  <a:pt x="397" y="49"/>
                                </a:lnTo>
                                <a:lnTo>
                                  <a:pt x="423" y="55"/>
                                </a:lnTo>
                                <a:lnTo>
                                  <a:pt x="449" y="64"/>
                                </a:lnTo>
                                <a:lnTo>
                                  <a:pt x="472" y="78"/>
                                </a:lnTo>
                                <a:lnTo>
                                  <a:pt x="493" y="94"/>
                                </a:lnTo>
                                <a:lnTo>
                                  <a:pt x="510" y="116"/>
                                </a:lnTo>
                                <a:lnTo>
                                  <a:pt x="524" y="142"/>
                                </a:lnTo>
                                <a:lnTo>
                                  <a:pt x="533" y="173"/>
                                </a:lnTo>
                                <a:lnTo>
                                  <a:pt x="534" y="208"/>
                                </a:lnTo>
                                <a:lnTo>
                                  <a:pt x="533" y="248"/>
                                </a:lnTo>
                                <a:lnTo>
                                  <a:pt x="524" y="281"/>
                                </a:lnTo>
                                <a:lnTo>
                                  <a:pt x="510" y="309"/>
                                </a:lnTo>
                                <a:lnTo>
                                  <a:pt x="489" y="331"/>
                                </a:lnTo>
                                <a:lnTo>
                                  <a:pt x="467" y="350"/>
                                </a:lnTo>
                                <a:lnTo>
                                  <a:pt x="437" y="364"/>
                                </a:lnTo>
                                <a:lnTo>
                                  <a:pt x="404" y="374"/>
                                </a:lnTo>
                                <a:lnTo>
                                  <a:pt x="366" y="380"/>
                                </a:lnTo>
                                <a:lnTo>
                                  <a:pt x="325" y="381"/>
                                </a:lnTo>
                                <a:lnTo>
                                  <a:pt x="240" y="381"/>
                                </a:lnTo>
                                <a:lnTo>
                                  <a:pt x="240" y="107"/>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5" name="Freeform 24"/>
                        <wps:cNvSpPr>
                          <a:spLocks noEditPoints="1"/>
                        </wps:cNvSpPr>
                        <wps:spPr bwMode="auto">
                          <a:xfrm>
                            <a:off x="3736" y="1669"/>
                            <a:ext cx="295" cy="324"/>
                          </a:xfrm>
                          <a:custGeom>
                            <a:avLst/>
                            <a:gdLst>
                              <a:gd name="T0" fmla="*/ 367 w 589"/>
                              <a:gd name="T1" fmla="*/ 484 h 648"/>
                              <a:gd name="T2" fmla="*/ 348 w 589"/>
                              <a:gd name="T3" fmla="*/ 532 h 648"/>
                              <a:gd name="T4" fmla="*/ 315 w 589"/>
                              <a:gd name="T5" fmla="*/ 562 h 648"/>
                              <a:gd name="T6" fmla="*/ 279 w 589"/>
                              <a:gd name="T7" fmla="*/ 577 h 648"/>
                              <a:gd name="T8" fmla="*/ 242 w 589"/>
                              <a:gd name="T9" fmla="*/ 581 h 648"/>
                              <a:gd name="T10" fmla="*/ 185 w 589"/>
                              <a:gd name="T11" fmla="*/ 569 h 648"/>
                              <a:gd name="T12" fmla="*/ 147 w 589"/>
                              <a:gd name="T13" fmla="*/ 534 h 648"/>
                              <a:gd name="T14" fmla="*/ 128 w 589"/>
                              <a:gd name="T15" fmla="*/ 482 h 648"/>
                              <a:gd name="T16" fmla="*/ 130 w 589"/>
                              <a:gd name="T17" fmla="*/ 420 h 648"/>
                              <a:gd name="T18" fmla="*/ 159 w 589"/>
                              <a:gd name="T19" fmla="*/ 371 h 648"/>
                              <a:gd name="T20" fmla="*/ 225 w 589"/>
                              <a:gd name="T21" fmla="*/ 335 h 648"/>
                              <a:gd name="T22" fmla="*/ 289 w 589"/>
                              <a:gd name="T23" fmla="*/ 310 h 648"/>
                              <a:gd name="T24" fmla="*/ 348 w 589"/>
                              <a:gd name="T25" fmla="*/ 286 h 648"/>
                              <a:gd name="T26" fmla="*/ 369 w 589"/>
                              <a:gd name="T27" fmla="*/ 453 h 648"/>
                              <a:gd name="T28" fmla="*/ 483 w 589"/>
                              <a:gd name="T29" fmla="*/ 148 h 648"/>
                              <a:gd name="T30" fmla="*/ 476 w 589"/>
                              <a:gd name="T31" fmla="*/ 106 h 648"/>
                              <a:gd name="T32" fmla="*/ 459 w 589"/>
                              <a:gd name="T33" fmla="*/ 66 h 648"/>
                              <a:gd name="T34" fmla="*/ 423 w 589"/>
                              <a:gd name="T35" fmla="*/ 31 h 648"/>
                              <a:gd name="T36" fmla="*/ 364 w 589"/>
                              <a:gd name="T37" fmla="*/ 9 h 648"/>
                              <a:gd name="T38" fmla="*/ 277 w 589"/>
                              <a:gd name="T39" fmla="*/ 0 h 648"/>
                              <a:gd name="T40" fmla="*/ 177 w 589"/>
                              <a:gd name="T41" fmla="*/ 12 h 648"/>
                              <a:gd name="T42" fmla="*/ 95 w 589"/>
                              <a:gd name="T43" fmla="*/ 45 h 648"/>
                              <a:gd name="T44" fmla="*/ 41 w 589"/>
                              <a:gd name="T45" fmla="*/ 92 h 648"/>
                              <a:gd name="T46" fmla="*/ 22 w 589"/>
                              <a:gd name="T47" fmla="*/ 144 h 648"/>
                              <a:gd name="T48" fmla="*/ 34 w 589"/>
                              <a:gd name="T49" fmla="*/ 177 h 648"/>
                              <a:gd name="T50" fmla="*/ 64 w 589"/>
                              <a:gd name="T51" fmla="*/ 196 h 648"/>
                              <a:gd name="T52" fmla="*/ 92 w 589"/>
                              <a:gd name="T53" fmla="*/ 203 h 648"/>
                              <a:gd name="T54" fmla="*/ 119 w 589"/>
                              <a:gd name="T55" fmla="*/ 193 h 648"/>
                              <a:gd name="T56" fmla="*/ 133 w 589"/>
                              <a:gd name="T57" fmla="*/ 168 h 648"/>
                              <a:gd name="T58" fmla="*/ 161 w 589"/>
                              <a:gd name="T59" fmla="*/ 102 h 648"/>
                              <a:gd name="T60" fmla="*/ 199 w 589"/>
                              <a:gd name="T61" fmla="*/ 63 h 648"/>
                              <a:gd name="T62" fmla="*/ 241 w 589"/>
                              <a:gd name="T63" fmla="*/ 45 h 648"/>
                              <a:gd name="T64" fmla="*/ 281 w 589"/>
                              <a:gd name="T65" fmla="*/ 45 h 648"/>
                              <a:gd name="T66" fmla="*/ 319 w 589"/>
                              <a:gd name="T67" fmla="*/ 57 h 648"/>
                              <a:gd name="T68" fmla="*/ 348 w 589"/>
                              <a:gd name="T69" fmla="*/ 85 h 648"/>
                              <a:gd name="T70" fmla="*/ 367 w 589"/>
                              <a:gd name="T71" fmla="*/ 135 h 648"/>
                              <a:gd name="T72" fmla="*/ 369 w 589"/>
                              <a:gd name="T73" fmla="*/ 224 h 648"/>
                              <a:gd name="T74" fmla="*/ 324 w 589"/>
                              <a:gd name="T75" fmla="*/ 252 h 648"/>
                              <a:gd name="T76" fmla="*/ 248 w 589"/>
                              <a:gd name="T77" fmla="*/ 278 h 648"/>
                              <a:gd name="T78" fmla="*/ 159 w 589"/>
                              <a:gd name="T79" fmla="*/ 305 h 648"/>
                              <a:gd name="T80" fmla="*/ 81 w 589"/>
                              <a:gd name="T81" fmla="*/ 333 h 648"/>
                              <a:gd name="T82" fmla="*/ 33 w 589"/>
                              <a:gd name="T83" fmla="*/ 371 h 648"/>
                              <a:gd name="T84" fmla="*/ 7 w 589"/>
                              <a:gd name="T85" fmla="*/ 418 h 648"/>
                              <a:gd name="T86" fmla="*/ 0 w 589"/>
                              <a:gd name="T87" fmla="*/ 470 h 648"/>
                              <a:gd name="T88" fmla="*/ 10 w 589"/>
                              <a:gd name="T89" fmla="*/ 538 h 648"/>
                              <a:gd name="T90" fmla="*/ 45 w 589"/>
                              <a:gd name="T91" fmla="*/ 595 h 648"/>
                              <a:gd name="T92" fmla="*/ 102 w 589"/>
                              <a:gd name="T93" fmla="*/ 635 h 648"/>
                              <a:gd name="T94" fmla="*/ 180 w 589"/>
                              <a:gd name="T95" fmla="*/ 648 h 648"/>
                              <a:gd name="T96" fmla="*/ 268 w 589"/>
                              <a:gd name="T97" fmla="*/ 628 h 648"/>
                              <a:gd name="T98" fmla="*/ 341 w 589"/>
                              <a:gd name="T99" fmla="*/ 591 h 648"/>
                              <a:gd name="T100" fmla="*/ 379 w 589"/>
                              <a:gd name="T101" fmla="*/ 598 h 648"/>
                              <a:gd name="T102" fmla="*/ 407 w 589"/>
                              <a:gd name="T103" fmla="*/ 635 h 648"/>
                              <a:gd name="T104" fmla="*/ 450 w 589"/>
                              <a:gd name="T105" fmla="*/ 648 h 648"/>
                              <a:gd name="T106" fmla="*/ 542 w 589"/>
                              <a:gd name="T107" fmla="*/ 633 h 648"/>
                              <a:gd name="T108" fmla="*/ 586 w 589"/>
                              <a:gd name="T109" fmla="*/ 579 h 648"/>
                              <a:gd name="T110" fmla="*/ 548 w 589"/>
                              <a:gd name="T111" fmla="*/ 584 h 648"/>
                              <a:gd name="T112" fmla="*/ 516 w 589"/>
                              <a:gd name="T113" fmla="*/ 577 h 648"/>
                              <a:gd name="T114" fmla="*/ 497 w 589"/>
                              <a:gd name="T115" fmla="*/ 555 h 648"/>
                              <a:gd name="T116" fmla="*/ 485 w 589"/>
                              <a:gd name="T117" fmla="*/ 508 h 648"/>
                              <a:gd name="T118" fmla="*/ 483 w 589"/>
                              <a:gd name="T119" fmla="*/ 16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89" h="648">
                                <a:moveTo>
                                  <a:pt x="369" y="453"/>
                                </a:moveTo>
                                <a:lnTo>
                                  <a:pt x="367" y="484"/>
                                </a:lnTo>
                                <a:lnTo>
                                  <a:pt x="359" y="510"/>
                                </a:lnTo>
                                <a:lnTo>
                                  <a:pt x="348" y="532"/>
                                </a:lnTo>
                                <a:lnTo>
                                  <a:pt x="333" y="548"/>
                                </a:lnTo>
                                <a:lnTo>
                                  <a:pt x="315" y="562"/>
                                </a:lnTo>
                                <a:lnTo>
                                  <a:pt x="298" y="570"/>
                                </a:lnTo>
                                <a:lnTo>
                                  <a:pt x="279" y="577"/>
                                </a:lnTo>
                                <a:lnTo>
                                  <a:pt x="260" y="581"/>
                                </a:lnTo>
                                <a:lnTo>
                                  <a:pt x="242" y="581"/>
                                </a:lnTo>
                                <a:lnTo>
                                  <a:pt x="211" y="579"/>
                                </a:lnTo>
                                <a:lnTo>
                                  <a:pt x="185" y="569"/>
                                </a:lnTo>
                                <a:lnTo>
                                  <a:pt x="164" y="553"/>
                                </a:lnTo>
                                <a:lnTo>
                                  <a:pt x="147" y="534"/>
                                </a:lnTo>
                                <a:lnTo>
                                  <a:pt x="135" y="510"/>
                                </a:lnTo>
                                <a:lnTo>
                                  <a:pt x="128" y="482"/>
                                </a:lnTo>
                                <a:lnTo>
                                  <a:pt x="126" y="451"/>
                                </a:lnTo>
                                <a:lnTo>
                                  <a:pt x="130" y="420"/>
                                </a:lnTo>
                                <a:lnTo>
                                  <a:pt x="140" y="392"/>
                                </a:lnTo>
                                <a:lnTo>
                                  <a:pt x="159" y="371"/>
                                </a:lnTo>
                                <a:lnTo>
                                  <a:pt x="187" y="352"/>
                                </a:lnTo>
                                <a:lnTo>
                                  <a:pt x="225" y="335"/>
                                </a:lnTo>
                                <a:lnTo>
                                  <a:pt x="256" y="324"/>
                                </a:lnTo>
                                <a:lnTo>
                                  <a:pt x="289" y="310"/>
                                </a:lnTo>
                                <a:lnTo>
                                  <a:pt x="320" y="298"/>
                                </a:lnTo>
                                <a:lnTo>
                                  <a:pt x="348" y="286"/>
                                </a:lnTo>
                                <a:lnTo>
                                  <a:pt x="369" y="274"/>
                                </a:lnTo>
                                <a:lnTo>
                                  <a:pt x="369" y="453"/>
                                </a:lnTo>
                                <a:close/>
                                <a:moveTo>
                                  <a:pt x="483" y="168"/>
                                </a:moveTo>
                                <a:lnTo>
                                  <a:pt x="483" y="148"/>
                                </a:lnTo>
                                <a:lnTo>
                                  <a:pt x="480" y="127"/>
                                </a:lnTo>
                                <a:lnTo>
                                  <a:pt x="476" y="106"/>
                                </a:lnTo>
                                <a:lnTo>
                                  <a:pt x="470" y="85"/>
                                </a:lnTo>
                                <a:lnTo>
                                  <a:pt x="459" y="66"/>
                                </a:lnTo>
                                <a:lnTo>
                                  <a:pt x="444" y="47"/>
                                </a:lnTo>
                                <a:lnTo>
                                  <a:pt x="423" y="31"/>
                                </a:lnTo>
                                <a:lnTo>
                                  <a:pt x="397" y="19"/>
                                </a:lnTo>
                                <a:lnTo>
                                  <a:pt x="364" y="9"/>
                                </a:lnTo>
                                <a:lnTo>
                                  <a:pt x="324" y="2"/>
                                </a:lnTo>
                                <a:lnTo>
                                  <a:pt x="277" y="0"/>
                                </a:lnTo>
                                <a:lnTo>
                                  <a:pt x="225" y="4"/>
                                </a:lnTo>
                                <a:lnTo>
                                  <a:pt x="177" y="12"/>
                                </a:lnTo>
                                <a:lnTo>
                                  <a:pt x="133" y="26"/>
                                </a:lnTo>
                                <a:lnTo>
                                  <a:pt x="95" y="45"/>
                                </a:lnTo>
                                <a:lnTo>
                                  <a:pt x="64" y="68"/>
                                </a:lnTo>
                                <a:lnTo>
                                  <a:pt x="41" y="92"/>
                                </a:lnTo>
                                <a:lnTo>
                                  <a:pt x="28" y="118"/>
                                </a:lnTo>
                                <a:lnTo>
                                  <a:pt x="22" y="144"/>
                                </a:lnTo>
                                <a:lnTo>
                                  <a:pt x="26" y="161"/>
                                </a:lnTo>
                                <a:lnTo>
                                  <a:pt x="34" y="177"/>
                                </a:lnTo>
                                <a:lnTo>
                                  <a:pt x="48" y="189"/>
                                </a:lnTo>
                                <a:lnTo>
                                  <a:pt x="64" y="196"/>
                                </a:lnTo>
                                <a:lnTo>
                                  <a:pt x="80" y="201"/>
                                </a:lnTo>
                                <a:lnTo>
                                  <a:pt x="92" y="203"/>
                                </a:lnTo>
                                <a:lnTo>
                                  <a:pt x="109" y="201"/>
                                </a:lnTo>
                                <a:lnTo>
                                  <a:pt x="119" y="193"/>
                                </a:lnTo>
                                <a:lnTo>
                                  <a:pt x="128" y="182"/>
                                </a:lnTo>
                                <a:lnTo>
                                  <a:pt x="133" y="168"/>
                                </a:lnTo>
                                <a:lnTo>
                                  <a:pt x="145" y="132"/>
                                </a:lnTo>
                                <a:lnTo>
                                  <a:pt x="161" y="102"/>
                                </a:lnTo>
                                <a:lnTo>
                                  <a:pt x="180" y="80"/>
                                </a:lnTo>
                                <a:lnTo>
                                  <a:pt x="199" y="63"/>
                                </a:lnTo>
                                <a:lnTo>
                                  <a:pt x="220" y="52"/>
                                </a:lnTo>
                                <a:lnTo>
                                  <a:pt x="241" y="45"/>
                                </a:lnTo>
                                <a:lnTo>
                                  <a:pt x="263" y="44"/>
                                </a:lnTo>
                                <a:lnTo>
                                  <a:pt x="281" y="45"/>
                                </a:lnTo>
                                <a:lnTo>
                                  <a:pt x="300" y="49"/>
                                </a:lnTo>
                                <a:lnTo>
                                  <a:pt x="319" y="57"/>
                                </a:lnTo>
                                <a:lnTo>
                                  <a:pt x="334" y="70"/>
                                </a:lnTo>
                                <a:lnTo>
                                  <a:pt x="348" y="85"/>
                                </a:lnTo>
                                <a:lnTo>
                                  <a:pt x="360" y="108"/>
                                </a:lnTo>
                                <a:lnTo>
                                  <a:pt x="367" y="135"/>
                                </a:lnTo>
                                <a:lnTo>
                                  <a:pt x="369" y="170"/>
                                </a:lnTo>
                                <a:lnTo>
                                  <a:pt x="369" y="224"/>
                                </a:lnTo>
                                <a:lnTo>
                                  <a:pt x="352" y="238"/>
                                </a:lnTo>
                                <a:lnTo>
                                  <a:pt x="324" y="252"/>
                                </a:lnTo>
                                <a:lnTo>
                                  <a:pt x="288" y="265"/>
                                </a:lnTo>
                                <a:lnTo>
                                  <a:pt x="248" y="278"/>
                                </a:lnTo>
                                <a:lnTo>
                                  <a:pt x="204" y="291"/>
                                </a:lnTo>
                                <a:lnTo>
                                  <a:pt x="159" y="305"/>
                                </a:lnTo>
                                <a:lnTo>
                                  <a:pt x="116" y="319"/>
                                </a:lnTo>
                                <a:lnTo>
                                  <a:pt x="81" y="333"/>
                                </a:lnTo>
                                <a:lnTo>
                                  <a:pt x="54" y="350"/>
                                </a:lnTo>
                                <a:lnTo>
                                  <a:pt x="33" y="371"/>
                                </a:lnTo>
                                <a:lnTo>
                                  <a:pt x="17" y="394"/>
                                </a:lnTo>
                                <a:lnTo>
                                  <a:pt x="7" y="418"/>
                                </a:lnTo>
                                <a:lnTo>
                                  <a:pt x="2" y="444"/>
                                </a:lnTo>
                                <a:lnTo>
                                  <a:pt x="0" y="470"/>
                                </a:lnTo>
                                <a:lnTo>
                                  <a:pt x="2" y="505"/>
                                </a:lnTo>
                                <a:lnTo>
                                  <a:pt x="10" y="538"/>
                                </a:lnTo>
                                <a:lnTo>
                                  <a:pt x="26" y="567"/>
                                </a:lnTo>
                                <a:lnTo>
                                  <a:pt x="45" y="595"/>
                                </a:lnTo>
                                <a:lnTo>
                                  <a:pt x="71" y="617"/>
                                </a:lnTo>
                                <a:lnTo>
                                  <a:pt x="102" y="635"/>
                                </a:lnTo>
                                <a:lnTo>
                                  <a:pt x="138" y="645"/>
                                </a:lnTo>
                                <a:lnTo>
                                  <a:pt x="180" y="648"/>
                                </a:lnTo>
                                <a:lnTo>
                                  <a:pt x="227" y="642"/>
                                </a:lnTo>
                                <a:lnTo>
                                  <a:pt x="268" y="628"/>
                                </a:lnTo>
                                <a:lnTo>
                                  <a:pt x="308" y="610"/>
                                </a:lnTo>
                                <a:lnTo>
                                  <a:pt x="341" y="591"/>
                                </a:lnTo>
                                <a:lnTo>
                                  <a:pt x="369" y="572"/>
                                </a:lnTo>
                                <a:lnTo>
                                  <a:pt x="379" y="598"/>
                                </a:lnTo>
                                <a:lnTo>
                                  <a:pt x="392" y="619"/>
                                </a:lnTo>
                                <a:lnTo>
                                  <a:pt x="407" y="635"/>
                                </a:lnTo>
                                <a:lnTo>
                                  <a:pt x="426" y="645"/>
                                </a:lnTo>
                                <a:lnTo>
                                  <a:pt x="450" y="648"/>
                                </a:lnTo>
                                <a:lnTo>
                                  <a:pt x="496" y="645"/>
                                </a:lnTo>
                                <a:lnTo>
                                  <a:pt x="542" y="633"/>
                                </a:lnTo>
                                <a:lnTo>
                                  <a:pt x="589" y="614"/>
                                </a:lnTo>
                                <a:lnTo>
                                  <a:pt x="586" y="579"/>
                                </a:lnTo>
                                <a:lnTo>
                                  <a:pt x="567" y="583"/>
                                </a:lnTo>
                                <a:lnTo>
                                  <a:pt x="548" y="584"/>
                                </a:lnTo>
                                <a:lnTo>
                                  <a:pt x="527" y="581"/>
                                </a:lnTo>
                                <a:lnTo>
                                  <a:pt x="516" y="577"/>
                                </a:lnTo>
                                <a:lnTo>
                                  <a:pt x="506" y="569"/>
                                </a:lnTo>
                                <a:lnTo>
                                  <a:pt x="497" y="555"/>
                                </a:lnTo>
                                <a:lnTo>
                                  <a:pt x="490" y="536"/>
                                </a:lnTo>
                                <a:lnTo>
                                  <a:pt x="485" y="508"/>
                                </a:lnTo>
                                <a:lnTo>
                                  <a:pt x="483" y="473"/>
                                </a:lnTo>
                                <a:lnTo>
                                  <a:pt x="483" y="168"/>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6" name="Freeform 25"/>
                        <wps:cNvSpPr>
                          <a:spLocks/>
                        </wps:cNvSpPr>
                        <wps:spPr bwMode="auto">
                          <a:xfrm>
                            <a:off x="4590" y="1669"/>
                            <a:ext cx="361" cy="317"/>
                          </a:xfrm>
                          <a:custGeom>
                            <a:avLst/>
                            <a:gdLst>
                              <a:gd name="T0" fmla="*/ 624 w 723"/>
                              <a:gd name="T1" fmla="*/ 154 h 633"/>
                              <a:gd name="T2" fmla="*/ 600 w 723"/>
                              <a:gd name="T3" fmla="*/ 80 h 633"/>
                              <a:gd name="T4" fmla="*/ 551 w 723"/>
                              <a:gd name="T5" fmla="*/ 29 h 633"/>
                              <a:gd name="T6" fmla="*/ 484 w 723"/>
                              <a:gd name="T7" fmla="*/ 3 h 633"/>
                              <a:gd name="T8" fmla="*/ 399 w 723"/>
                              <a:gd name="T9" fmla="*/ 3 h 633"/>
                              <a:gd name="T10" fmla="*/ 323 w 723"/>
                              <a:gd name="T11" fmla="*/ 28 h 633"/>
                              <a:gd name="T12" fmla="*/ 250 w 723"/>
                              <a:gd name="T13" fmla="*/ 71 h 633"/>
                              <a:gd name="T14" fmla="*/ 194 w 723"/>
                              <a:gd name="T15" fmla="*/ 0 h 633"/>
                              <a:gd name="T16" fmla="*/ 7 w 723"/>
                              <a:gd name="T17" fmla="*/ 62 h 633"/>
                              <a:gd name="T18" fmla="*/ 71 w 723"/>
                              <a:gd name="T19" fmla="*/ 73 h 633"/>
                              <a:gd name="T20" fmla="*/ 90 w 723"/>
                              <a:gd name="T21" fmla="*/ 87 h 633"/>
                              <a:gd name="T22" fmla="*/ 95 w 723"/>
                              <a:gd name="T23" fmla="*/ 125 h 633"/>
                              <a:gd name="T24" fmla="*/ 95 w 723"/>
                              <a:gd name="T25" fmla="*/ 548 h 633"/>
                              <a:gd name="T26" fmla="*/ 87 w 723"/>
                              <a:gd name="T27" fmla="*/ 577 h 633"/>
                              <a:gd name="T28" fmla="*/ 59 w 723"/>
                              <a:gd name="T29" fmla="*/ 591 h 633"/>
                              <a:gd name="T30" fmla="*/ 0 w 723"/>
                              <a:gd name="T31" fmla="*/ 596 h 633"/>
                              <a:gd name="T32" fmla="*/ 309 w 723"/>
                              <a:gd name="T33" fmla="*/ 633 h 633"/>
                              <a:gd name="T34" fmla="*/ 276 w 723"/>
                              <a:gd name="T35" fmla="*/ 594 h 633"/>
                              <a:gd name="T36" fmla="*/ 234 w 723"/>
                              <a:gd name="T37" fmla="*/ 586 h 633"/>
                              <a:gd name="T38" fmla="*/ 217 w 723"/>
                              <a:gd name="T39" fmla="*/ 565 h 633"/>
                              <a:gd name="T40" fmla="*/ 213 w 723"/>
                              <a:gd name="T41" fmla="*/ 523 h 633"/>
                              <a:gd name="T42" fmla="*/ 215 w 723"/>
                              <a:gd name="T43" fmla="*/ 201 h 633"/>
                              <a:gd name="T44" fmla="*/ 227 w 723"/>
                              <a:gd name="T45" fmla="*/ 158 h 633"/>
                              <a:gd name="T46" fmla="*/ 272 w 723"/>
                              <a:gd name="T47" fmla="*/ 106 h 633"/>
                              <a:gd name="T48" fmla="*/ 338 w 723"/>
                              <a:gd name="T49" fmla="*/ 73 h 633"/>
                              <a:gd name="T50" fmla="*/ 411 w 723"/>
                              <a:gd name="T51" fmla="*/ 71 h 633"/>
                              <a:gd name="T52" fmla="*/ 465 w 723"/>
                              <a:gd name="T53" fmla="*/ 95 h 633"/>
                              <a:gd name="T54" fmla="*/ 498 w 723"/>
                              <a:gd name="T55" fmla="*/ 146 h 633"/>
                              <a:gd name="T56" fmla="*/ 510 w 723"/>
                              <a:gd name="T57" fmla="*/ 225 h 633"/>
                              <a:gd name="T58" fmla="*/ 508 w 723"/>
                              <a:gd name="T59" fmla="*/ 548 h 633"/>
                              <a:gd name="T60" fmla="*/ 501 w 723"/>
                              <a:gd name="T61" fmla="*/ 577 h 633"/>
                              <a:gd name="T62" fmla="*/ 473 w 723"/>
                              <a:gd name="T63" fmla="*/ 591 h 633"/>
                              <a:gd name="T64" fmla="*/ 414 w 723"/>
                              <a:gd name="T65" fmla="*/ 596 h 633"/>
                              <a:gd name="T66" fmla="*/ 723 w 723"/>
                              <a:gd name="T67" fmla="*/ 633 h 633"/>
                              <a:gd name="T68" fmla="*/ 688 w 723"/>
                              <a:gd name="T69" fmla="*/ 594 h 633"/>
                              <a:gd name="T70" fmla="*/ 647 w 723"/>
                              <a:gd name="T71" fmla="*/ 586 h 633"/>
                              <a:gd name="T72" fmla="*/ 631 w 723"/>
                              <a:gd name="T73" fmla="*/ 565 h 633"/>
                              <a:gd name="T74" fmla="*/ 628 w 723"/>
                              <a:gd name="T75" fmla="*/ 523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 h="633">
                                <a:moveTo>
                                  <a:pt x="628" y="199"/>
                                </a:moveTo>
                                <a:lnTo>
                                  <a:pt x="624" y="154"/>
                                </a:lnTo>
                                <a:lnTo>
                                  <a:pt x="615" y="114"/>
                                </a:lnTo>
                                <a:lnTo>
                                  <a:pt x="600" y="80"/>
                                </a:lnTo>
                                <a:lnTo>
                                  <a:pt x="579" y="52"/>
                                </a:lnTo>
                                <a:lnTo>
                                  <a:pt x="551" y="29"/>
                                </a:lnTo>
                                <a:lnTo>
                                  <a:pt x="520" y="12"/>
                                </a:lnTo>
                                <a:lnTo>
                                  <a:pt x="484" y="3"/>
                                </a:lnTo>
                                <a:lnTo>
                                  <a:pt x="442" y="0"/>
                                </a:lnTo>
                                <a:lnTo>
                                  <a:pt x="399" y="3"/>
                                </a:lnTo>
                                <a:lnTo>
                                  <a:pt x="359" y="14"/>
                                </a:lnTo>
                                <a:lnTo>
                                  <a:pt x="323" y="28"/>
                                </a:lnTo>
                                <a:lnTo>
                                  <a:pt x="286" y="48"/>
                                </a:lnTo>
                                <a:lnTo>
                                  <a:pt x="250" y="71"/>
                                </a:lnTo>
                                <a:lnTo>
                                  <a:pt x="213" y="95"/>
                                </a:lnTo>
                                <a:lnTo>
                                  <a:pt x="194" y="0"/>
                                </a:lnTo>
                                <a:lnTo>
                                  <a:pt x="7" y="31"/>
                                </a:lnTo>
                                <a:lnTo>
                                  <a:pt x="7" y="62"/>
                                </a:lnTo>
                                <a:lnTo>
                                  <a:pt x="56" y="69"/>
                                </a:lnTo>
                                <a:lnTo>
                                  <a:pt x="71" y="73"/>
                                </a:lnTo>
                                <a:lnTo>
                                  <a:pt x="83" y="78"/>
                                </a:lnTo>
                                <a:lnTo>
                                  <a:pt x="90" y="87"/>
                                </a:lnTo>
                                <a:lnTo>
                                  <a:pt x="94" y="102"/>
                                </a:lnTo>
                                <a:lnTo>
                                  <a:pt x="95" y="125"/>
                                </a:lnTo>
                                <a:lnTo>
                                  <a:pt x="95" y="523"/>
                                </a:lnTo>
                                <a:lnTo>
                                  <a:pt x="95" y="548"/>
                                </a:lnTo>
                                <a:lnTo>
                                  <a:pt x="92" y="565"/>
                                </a:lnTo>
                                <a:lnTo>
                                  <a:pt x="87" y="577"/>
                                </a:lnTo>
                                <a:lnTo>
                                  <a:pt x="76" y="586"/>
                                </a:lnTo>
                                <a:lnTo>
                                  <a:pt x="59" y="591"/>
                                </a:lnTo>
                                <a:lnTo>
                                  <a:pt x="35" y="594"/>
                                </a:lnTo>
                                <a:lnTo>
                                  <a:pt x="0" y="596"/>
                                </a:lnTo>
                                <a:lnTo>
                                  <a:pt x="0" y="633"/>
                                </a:lnTo>
                                <a:lnTo>
                                  <a:pt x="309" y="633"/>
                                </a:lnTo>
                                <a:lnTo>
                                  <a:pt x="309" y="596"/>
                                </a:lnTo>
                                <a:lnTo>
                                  <a:pt x="276" y="594"/>
                                </a:lnTo>
                                <a:lnTo>
                                  <a:pt x="250" y="591"/>
                                </a:lnTo>
                                <a:lnTo>
                                  <a:pt x="234" y="586"/>
                                </a:lnTo>
                                <a:lnTo>
                                  <a:pt x="224" y="577"/>
                                </a:lnTo>
                                <a:lnTo>
                                  <a:pt x="217" y="565"/>
                                </a:lnTo>
                                <a:lnTo>
                                  <a:pt x="215" y="548"/>
                                </a:lnTo>
                                <a:lnTo>
                                  <a:pt x="213" y="523"/>
                                </a:lnTo>
                                <a:lnTo>
                                  <a:pt x="213" y="227"/>
                                </a:lnTo>
                                <a:lnTo>
                                  <a:pt x="215" y="201"/>
                                </a:lnTo>
                                <a:lnTo>
                                  <a:pt x="219" y="178"/>
                                </a:lnTo>
                                <a:lnTo>
                                  <a:pt x="227" y="158"/>
                                </a:lnTo>
                                <a:lnTo>
                                  <a:pt x="246" y="130"/>
                                </a:lnTo>
                                <a:lnTo>
                                  <a:pt x="272" y="106"/>
                                </a:lnTo>
                                <a:lnTo>
                                  <a:pt x="302" y="85"/>
                                </a:lnTo>
                                <a:lnTo>
                                  <a:pt x="338" y="73"/>
                                </a:lnTo>
                                <a:lnTo>
                                  <a:pt x="376" y="68"/>
                                </a:lnTo>
                                <a:lnTo>
                                  <a:pt x="411" y="71"/>
                                </a:lnTo>
                                <a:lnTo>
                                  <a:pt x="440" y="80"/>
                                </a:lnTo>
                                <a:lnTo>
                                  <a:pt x="465" y="95"/>
                                </a:lnTo>
                                <a:lnTo>
                                  <a:pt x="484" y="118"/>
                                </a:lnTo>
                                <a:lnTo>
                                  <a:pt x="498" y="146"/>
                                </a:lnTo>
                                <a:lnTo>
                                  <a:pt x="506" y="182"/>
                                </a:lnTo>
                                <a:lnTo>
                                  <a:pt x="510" y="225"/>
                                </a:lnTo>
                                <a:lnTo>
                                  <a:pt x="510" y="523"/>
                                </a:lnTo>
                                <a:lnTo>
                                  <a:pt x="508" y="548"/>
                                </a:lnTo>
                                <a:lnTo>
                                  <a:pt x="506" y="565"/>
                                </a:lnTo>
                                <a:lnTo>
                                  <a:pt x="501" y="577"/>
                                </a:lnTo>
                                <a:lnTo>
                                  <a:pt x="489" y="586"/>
                                </a:lnTo>
                                <a:lnTo>
                                  <a:pt x="473" y="591"/>
                                </a:lnTo>
                                <a:lnTo>
                                  <a:pt x="449" y="594"/>
                                </a:lnTo>
                                <a:lnTo>
                                  <a:pt x="414" y="596"/>
                                </a:lnTo>
                                <a:lnTo>
                                  <a:pt x="414" y="633"/>
                                </a:lnTo>
                                <a:lnTo>
                                  <a:pt x="723" y="633"/>
                                </a:lnTo>
                                <a:lnTo>
                                  <a:pt x="723" y="596"/>
                                </a:lnTo>
                                <a:lnTo>
                                  <a:pt x="688" y="594"/>
                                </a:lnTo>
                                <a:lnTo>
                                  <a:pt x="664" y="591"/>
                                </a:lnTo>
                                <a:lnTo>
                                  <a:pt x="647" y="586"/>
                                </a:lnTo>
                                <a:lnTo>
                                  <a:pt x="636" y="577"/>
                                </a:lnTo>
                                <a:lnTo>
                                  <a:pt x="631" y="565"/>
                                </a:lnTo>
                                <a:lnTo>
                                  <a:pt x="628" y="548"/>
                                </a:lnTo>
                                <a:lnTo>
                                  <a:pt x="628" y="523"/>
                                </a:lnTo>
                                <a:lnTo>
                                  <a:pt x="628" y="199"/>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7" name="Freeform 26"/>
                        <wps:cNvSpPr>
                          <a:spLocks/>
                        </wps:cNvSpPr>
                        <wps:spPr bwMode="auto">
                          <a:xfrm>
                            <a:off x="4054" y="1548"/>
                            <a:ext cx="320" cy="437"/>
                          </a:xfrm>
                          <a:custGeom>
                            <a:avLst/>
                            <a:gdLst>
                              <a:gd name="T0" fmla="*/ 0 w 640"/>
                              <a:gd name="T1" fmla="*/ 37 h 874"/>
                              <a:gd name="T2" fmla="*/ 64 w 640"/>
                              <a:gd name="T3" fmla="*/ 44 h 874"/>
                              <a:gd name="T4" fmla="*/ 97 w 640"/>
                              <a:gd name="T5" fmla="*/ 54 h 874"/>
                              <a:gd name="T6" fmla="*/ 111 w 640"/>
                              <a:gd name="T7" fmla="*/ 77 h 874"/>
                              <a:gd name="T8" fmla="*/ 113 w 640"/>
                              <a:gd name="T9" fmla="*/ 118 h 874"/>
                              <a:gd name="T10" fmla="*/ 113 w 640"/>
                              <a:gd name="T11" fmla="*/ 780 h 874"/>
                              <a:gd name="T12" fmla="*/ 106 w 640"/>
                              <a:gd name="T13" fmla="*/ 811 h 874"/>
                              <a:gd name="T14" fmla="*/ 85 w 640"/>
                              <a:gd name="T15" fmla="*/ 827 h 874"/>
                              <a:gd name="T16" fmla="*/ 36 w 640"/>
                              <a:gd name="T17" fmla="*/ 836 h 874"/>
                              <a:gd name="T18" fmla="*/ 0 w 640"/>
                              <a:gd name="T19" fmla="*/ 874 h 874"/>
                              <a:gd name="T20" fmla="*/ 371 w 640"/>
                              <a:gd name="T21" fmla="*/ 837 h 874"/>
                              <a:gd name="T22" fmla="*/ 296 w 640"/>
                              <a:gd name="T23" fmla="*/ 832 h 874"/>
                              <a:gd name="T24" fmla="*/ 256 w 640"/>
                              <a:gd name="T25" fmla="*/ 822 h 874"/>
                              <a:gd name="T26" fmla="*/ 241 w 640"/>
                              <a:gd name="T27" fmla="*/ 798 h 874"/>
                              <a:gd name="T28" fmla="*/ 237 w 640"/>
                              <a:gd name="T29" fmla="*/ 758 h 874"/>
                              <a:gd name="T30" fmla="*/ 388 w 640"/>
                              <a:gd name="T31" fmla="*/ 461 h 874"/>
                              <a:gd name="T32" fmla="*/ 451 w 640"/>
                              <a:gd name="T33" fmla="*/ 468 h 874"/>
                              <a:gd name="T34" fmla="*/ 485 w 640"/>
                              <a:gd name="T35" fmla="*/ 487 h 874"/>
                              <a:gd name="T36" fmla="*/ 503 w 640"/>
                              <a:gd name="T37" fmla="*/ 522 h 874"/>
                              <a:gd name="T38" fmla="*/ 511 w 640"/>
                              <a:gd name="T39" fmla="*/ 572 h 874"/>
                              <a:gd name="T40" fmla="*/ 549 w 640"/>
                              <a:gd name="T41" fmla="*/ 302 h 874"/>
                              <a:gd name="T42" fmla="*/ 508 w 640"/>
                              <a:gd name="T43" fmla="*/ 331 h 874"/>
                              <a:gd name="T44" fmla="*/ 496 w 640"/>
                              <a:gd name="T45" fmla="*/ 373 h 874"/>
                              <a:gd name="T46" fmla="*/ 471 w 640"/>
                              <a:gd name="T47" fmla="*/ 399 h 874"/>
                              <a:gd name="T48" fmla="*/ 423 w 640"/>
                              <a:gd name="T49" fmla="*/ 413 h 874"/>
                              <a:gd name="T50" fmla="*/ 237 w 640"/>
                              <a:gd name="T51" fmla="*/ 413 h 874"/>
                              <a:gd name="T52" fmla="*/ 239 w 640"/>
                              <a:gd name="T53" fmla="*/ 70 h 874"/>
                              <a:gd name="T54" fmla="*/ 250 w 640"/>
                              <a:gd name="T55" fmla="*/ 49 h 874"/>
                              <a:gd name="T56" fmla="*/ 284 w 640"/>
                              <a:gd name="T57" fmla="*/ 45 h 874"/>
                              <a:gd name="T58" fmla="*/ 459 w 640"/>
                              <a:gd name="T59" fmla="*/ 47 h 874"/>
                              <a:gd name="T60" fmla="*/ 530 w 640"/>
                              <a:gd name="T61" fmla="*/ 61 h 874"/>
                              <a:gd name="T62" fmla="*/ 572 w 640"/>
                              <a:gd name="T63" fmla="*/ 96 h 874"/>
                              <a:gd name="T64" fmla="*/ 594 w 640"/>
                              <a:gd name="T65" fmla="*/ 160 h 874"/>
                              <a:gd name="T66" fmla="*/ 640 w 640"/>
                              <a:gd name="T67" fmla="*/ 203 h 874"/>
                              <a:gd name="T68" fmla="*/ 0 w 640"/>
                              <a:gd name="T69" fmla="*/ 0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40" h="874">
                                <a:moveTo>
                                  <a:pt x="0" y="0"/>
                                </a:moveTo>
                                <a:lnTo>
                                  <a:pt x="0" y="37"/>
                                </a:lnTo>
                                <a:lnTo>
                                  <a:pt x="36" y="40"/>
                                </a:lnTo>
                                <a:lnTo>
                                  <a:pt x="64" y="44"/>
                                </a:lnTo>
                                <a:lnTo>
                                  <a:pt x="85" y="47"/>
                                </a:lnTo>
                                <a:lnTo>
                                  <a:pt x="97" y="54"/>
                                </a:lnTo>
                                <a:lnTo>
                                  <a:pt x="106" y="64"/>
                                </a:lnTo>
                                <a:lnTo>
                                  <a:pt x="111" y="77"/>
                                </a:lnTo>
                                <a:lnTo>
                                  <a:pt x="113" y="96"/>
                                </a:lnTo>
                                <a:lnTo>
                                  <a:pt x="113" y="118"/>
                                </a:lnTo>
                                <a:lnTo>
                                  <a:pt x="113" y="758"/>
                                </a:lnTo>
                                <a:lnTo>
                                  <a:pt x="113" y="780"/>
                                </a:lnTo>
                                <a:lnTo>
                                  <a:pt x="111" y="798"/>
                                </a:lnTo>
                                <a:lnTo>
                                  <a:pt x="106" y="811"/>
                                </a:lnTo>
                                <a:lnTo>
                                  <a:pt x="97" y="822"/>
                                </a:lnTo>
                                <a:lnTo>
                                  <a:pt x="85" y="827"/>
                                </a:lnTo>
                                <a:lnTo>
                                  <a:pt x="64" y="832"/>
                                </a:lnTo>
                                <a:lnTo>
                                  <a:pt x="36" y="836"/>
                                </a:lnTo>
                                <a:lnTo>
                                  <a:pt x="0" y="837"/>
                                </a:lnTo>
                                <a:lnTo>
                                  <a:pt x="0" y="874"/>
                                </a:lnTo>
                                <a:lnTo>
                                  <a:pt x="371" y="874"/>
                                </a:lnTo>
                                <a:lnTo>
                                  <a:pt x="371" y="837"/>
                                </a:lnTo>
                                <a:lnTo>
                                  <a:pt x="329" y="836"/>
                                </a:lnTo>
                                <a:lnTo>
                                  <a:pt x="296" y="832"/>
                                </a:lnTo>
                                <a:lnTo>
                                  <a:pt x="272" y="827"/>
                                </a:lnTo>
                                <a:lnTo>
                                  <a:pt x="256" y="822"/>
                                </a:lnTo>
                                <a:lnTo>
                                  <a:pt x="246" y="811"/>
                                </a:lnTo>
                                <a:lnTo>
                                  <a:pt x="241" y="798"/>
                                </a:lnTo>
                                <a:lnTo>
                                  <a:pt x="237" y="780"/>
                                </a:lnTo>
                                <a:lnTo>
                                  <a:pt x="237" y="758"/>
                                </a:lnTo>
                                <a:lnTo>
                                  <a:pt x="237" y="461"/>
                                </a:lnTo>
                                <a:lnTo>
                                  <a:pt x="388" y="461"/>
                                </a:lnTo>
                                <a:lnTo>
                                  <a:pt x="423" y="463"/>
                                </a:lnTo>
                                <a:lnTo>
                                  <a:pt x="451" y="468"/>
                                </a:lnTo>
                                <a:lnTo>
                                  <a:pt x="471" y="475"/>
                                </a:lnTo>
                                <a:lnTo>
                                  <a:pt x="485" y="487"/>
                                </a:lnTo>
                                <a:lnTo>
                                  <a:pt x="496" y="501"/>
                                </a:lnTo>
                                <a:lnTo>
                                  <a:pt x="503" y="522"/>
                                </a:lnTo>
                                <a:lnTo>
                                  <a:pt x="508" y="545"/>
                                </a:lnTo>
                                <a:lnTo>
                                  <a:pt x="511" y="572"/>
                                </a:lnTo>
                                <a:lnTo>
                                  <a:pt x="549" y="572"/>
                                </a:lnTo>
                                <a:lnTo>
                                  <a:pt x="549" y="302"/>
                                </a:lnTo>
                                <a:lnTo>
                                  <a:pt x="511" y="302"/>
                                </a:lnTo>
                                <a:lnTo>
                                  <a:pt x="508" y="331"/>
                                </a:lnTo>
                                <a:lnTo>
                                  <a:pt x="503" y="354"/>
                                </a:lnTo>
                                <a:lnTo>
                                  <a:pt x="496" y="373"/>
                                </a:lnTo>
                                <a:lnTo>
                                  <a:pt x="485" y="389"/>
                                </a:lnTo>
                                <a:lnTo>
                                  <a:pt x="471" y="399"/>
                                </a:lnTo>
                                <a:lnTo>
                                  <a:pt x="451" y="408"/>
                                </a:lnTo>
                                <a:lnTo>
                                  <a:pt x="423" y="413"/>
                                </a:lnTo>
                                <a:lnTo>
                                  <a:pt x="388" y="413"/>
                                </a:lnTo>
                                <a:lnTo>
                                  <a:pt x="237" y="413"/>
                                </a:lnTo>
                                <a:lnTo>
                                  <a:pt x="237" y="90"/>
                                </a:lnTo>
                                <a:lnTo>
                                  <a:pt x="239" y="70"/>
                                </a:lnTo>
                                <a:lnTo>
                                  <a:pt x="243" y="56"/>
                                </a:lnTo>
                                <a:lnTo>
                                  <a:pt x="250" y="49"/>
                                </a:lnTo>
                                <a:lnTo>
                                  <a:pt x="263" y="45"/>
                                </a:lnTo>
                                <a:lnTo>
                                  <a:pt x="284" y="45"/>
                                </a:lnTo>
                                <a:lnTo>
                                  <a:pt x="409" y="45"/>
                                </a:lnTo>
                                <a:lnTo>
                                  <a:pt x="459" y="47"/>
                                </a:lnTo>
                                <a:lnTo>
                                  <a:pt x="499" y="52"/>
                                </a:lnTo>
                                <a:lnTo>
                                  <a:pt x="530" y="61"/>
                                </a:lnTo>
                                <a:lnTo>
                                  <a:pt x="555" y="75"/>
                                </a:lnTo>
                                <a:lnTo>
                                  <a:pt x="572" y="96"/>
                                </a:lnTo>
                                <a:lnTo>
                                  <a:pt x="586" y="123"/>
                                </a:lnTo>
                                <a:lnTo>
                                  <a:pt x="594" y="160"/>
                                </a:lnTo>
                                <a:lnTo>
                                  <a:pt x="603" y="203"/>
                                </a:lnTo>
                                <a:lnTo>
                                  <a:pt x="640" y="203"/>
                                </a:lnTo>
                                <a:lnTo>
                                  <a:pt x="640" y="0"/>
                                </a:lnTo>
                                <a:lnTo>
                                  <a:pt x="0" y="0"/>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s:wsp>
                        <wps:cNvPr id="8" name="Freeform 27"/>
                        <wps:cNvSpPr>
                          <a:spLocks noEditPoints="1"/>
                        </wps:cNvSpPr>
                        <wps:spPr bwMode="auto">
                          <a:xfrm>
                            <a:off x="4387" y="1534"/>
                            <a:ext cx="155" cy="451"/>
                          </a:xfrm>
                          <a:custGeom>
                            <a:avLst/>
                            <a:gdLst>
                              <a:gd name="T0" fmla="*/ 6 w 308"/>
                              <a:gd name="T1" fmla="*/ 299 h 901"/>
                              <a:gd name="T2" fmla="*/ 6 w 308"/>
                              <a:gd name="T3" fmla="*/ 331 h 901"/>
                              <a:gd name="T4" fmla="*/ 53 w 308"/>
                              <a:gd name="T5" fmla="*/ 338 h 901"/>
                              <a:gd name="T6" fmla="*/ 71 w 308"/>
                              <a:gd name="T7" fmla="*/ 341 h 901"/>
                              <a:gd name="T8" fmla="*/ 83 w 308"/>
                              <a:gd name="T9" fmla="*/ 346 h 901"/>
                              <a:gd name="T10" fmla="*/ 90 w 308"/>
                              <a:gd name="T11" fmla="*/ 355 h 901"/>
                              <a:gd name="T12" fmla="*/ 93 w 308"/>
                              <a:gd name="T13" fmla="*/ 370 h 901"/>
                              <a:gd name="T14" fmla="*/ 95 w 308"/>
                              <a:gd name="T15" fmla="*/ 395 h 901"/>
                              <a:gd name="T16" fmla="*/ 95 w 308"/>
                              <a:gd name="T17" fmla="*/ 792 h 901"/>
                              <a:gd name="T18" fmla="*/ 93 w 308"/>
                              <a:gd name="T19" fmla="*/ 816 h 901"/>
                              <a:gd name="T20" fmla="*/ 91 w 308"/>
                              <a:gd name="T21" fmla="*/ 833 h 901"/>
                              <a:gd name="T22" fmla="*/ 86 w 308"/>
                              <a:gd name="T23" fmla="*/ 845 h 901"/>
                              <a:gd name="T24" fmla="*/ 76 w 308"/>
                              <a:gd name="T25" fmla="*/ 854 h 901"/>
                              <a:gd name="T26" fmla="*/ 58 w 308"/>
                              <a:gd name="T27" fmla="*/ 859 h 901"/>
                              <a:gd name="T28" fmla="*/ 34 w 308"/>
                              <a:gd name="T29" fmla="*/ 863 h 901"/>
                              <a:gd name="T30" fmla="*/ 0 w 308"/>
                              <a:gd name="T31" fmla="*/ 864 h 901"/>
                              <a:gd name="T32" fmla="*/ 0 w 308"/>
                              <a:gd name="T33" fmla="*/ 901 h 901"/>
                              <a:gd name="T34" fmla="*/ 308 w 308"/>
                              <a:gd name="T35" fmla="*/ 901 h 901"/>
                              <a:gd name="T36" fmla="*/ 308 w 308"/>
                              <a:gd name="T37" fmla="*/ 864 h 901"/>
                              <a:gd name="T38" fmla="*/ 273 w 308"/>
                              <a:gd name="T39" fmla="*/ 863 h 901"/>
                              <a:gd name="T40" fmla="*/ 249 w 308"/>
                              <a:gd name="T41" fmla="*/ 859 h 901"/>
                              <a:gd name="T42" fmla="*/ 234 w 308"/>
                              <a:gd name="T43" fmla="*/ 854 h 901"/>
                              <a:gd name="T44" fmla="*/ 221 w 308"/>
                              <a:gd name="T45" fmla="*/ 845 h 901"/>
                              <a:gd name="T46" fmla="*/ 216 w 308"/>
                              <a:gd name="T47" fmla="*/ 833 h 901"/>
                              <a:gd name="T48" fmla="*/ 213 w 308"/>
                              <a:gd name="T49" fmla="*/ 816 h 901"/>
                              <a:gd name="T50" fmla="*/ 213 w 308"/>
                              <a:gd name="T51" fmla="*/ 792 h 901"/>
                              <a:gd name="T52" fmla="*/ 213 w 308"/>
                              <a:gd name="T53" fmla="*/ 275 h 901"/>
                              <a:gd name="T54" fmla="*/ 204 w 308"/>
                              <a:gd name="T55" fmla="*/ 268 h 901"/>
                              <a:gd name="T56" fmla="*/ 6 w 308"/>
                              <a:gd name="T57" fmla="*/ 299 h 901"/>
                              <a:gd name="T58" fmla="*/ 152 w 308"/>
                              <a:gd name="T59" fmla="*/ 0 h 901"/>
                              <a:gd name="T60" fmla="*/ 128 w 308"/>
                              <a:gd name="T61" fmla="*/ 3 h 901"/>
                              <a:gd name="T62" fmla="*/ 105 w 308"/>
                              <a:gd name="T63" fmla="*/ 13 h 901"/>
                              <a:gd name="T64" fmla="*/ 90 w 308"/>
                              <a:gd name="T65" fmla="*/ 29 h 901"/>
                              <a:gd name="T66" fmla="*/ 79 w 308"/>
                              <a:gd name="T67" fmla="*/ 52 h 901"/>
                              <a:gd name="T68" fmla="*/ 76 w 308"/>
                              <a:gd name="T69" fmla="*/ 78 h 901"/>
                              <a:gd name="T70" fmla="*/ 79 w 308"/>
                              <a:gd name="T71" fmla="*/ 102 h 901"/>
                              <a:gd name="T72" fmla="*/ 90 w 308"/>
                              <a:gd name="T73" fmla="*/ 123 h 901"/>
                              <a:gd name="T74" fmla="*/ 105 w 308"/>
                              <a:gd name="T75" fmla="*/ 138 h 901"/>
                              <a:gd name="T76" fmla="*/ 128 w 308"/>
                              <a:gd name="T77" fmla="*/ 149 h 901"/>
                              <a:gd name="T78" fmla="*/ 152 w 308"/>
                              <a:gd name="T79" fmla="*/ 152 h 901"/>
                              <a:gd name="T80" fmla="*/ 178 w 308"/>
                              <a:gd name="T81" fmla="*/ 149 h 901"/>
                              <a:gd name="T82" fmla="*/ 199 w 308"/>
                              <a:gd name="T83" fmla="*/ 138 h 901"/>
                              <a:gd name="T84" fmla="*/ 214 w 308"/>
                              <a:gd name="T85" fmla="*/ 123 h 901"/>
                              <a:gd name="T86" fmla="*/ 225 w 308"/>
                              <a:gd name="T87" fmla="*/ 102 h 901"/>
                              <a:gd name="T88" fmla="*/ 230 w 308"/>
                              <a:gd name="T89" fmla="*/ 78 h 901"/>
                              <a:gd name="T90" fmla="*/ 227 w 308"/>
                              <a:gd name="T91" fmla="*/ 52 h 901"/>
                              <a:gd name="T92" fmla="*/ 216 w 308"/>
                              <a:gd name="T93" fmla="*/ 29 h 901"/>
                              <a:gd name="T94" fmla="*/ 199 w 308"/>
                              <a:gd name="T95" fmla="*/ 13 h 901"/>
                              <a:gd name="T96" fmla="*/ 178 w 308"/>
                              <a:gd name="T97" fmla="*/ 3 h 901"/>
                              <a:gd name="T98" fmla="*/ 152 w 308"/>
                              <a:gd name="T99" fmla="*/ 0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08" h="901">
                                <a:moveTo>
                                  <a:pt x="6" y="299"/>
                                </a:moveTo>
                                <a:lnTo>
                                  <a:pt x="6" y="331"/>
                                </a:lnTo>
                                <a:lnTo>
                                  <a:pt x="53" y="338"/>
                                </a:lnTo>
                                <a:lnTo>
                                  <a:pt x="71" y="341"/>
                                </a:lnTo>
                                <a:lnTo>
                                  <a:pt x="83" y="346"/>
                                </a:lnTo>
                                <a:lnTo>
                                  <a:pt x="90" y="355"/>
                                </a:lnTo>
                                <a:lnTo>
                                  <a:pt x="93" y="370"/>
                                </a:lnTo>
                                <a:lnTo>
                                  <a:pt x="95" y="395"/>
                                </a:lnTo>
                                <a:lnTo>
                                  <a:pt x="95" y="792"/>
                                </a:lnTo>
                                <a:lnTo>
                                  <a:pt x="93" y="816"/>
                                </a:lnTo>
                                <a:lnTo>
                                  <a:pt x="91" y="833"/>
                                </a:lnTo>
                                <a:lnTo>
                                  <a:pt x="86" y="845"/>
                                </a:lnTo>
                                <a:lnTo>
                                  <a:pt x="76" y="854"/>
                                </a:lnTo>
                                <a:lnTo>
                                  <a:pt x="58" y="859"/>
                                </a:lnTo>
                                <a:lnTo>
                                  <a:pt x="34" y="863"/>
                                </a:lnTo>
                                <a:lnTo>
                                  <a:pt x="0" y="864"/>
                                </a:lnTo>
                                <a:lnTo>
                                  <a:pt x="0" y="901"/>
                                </a:lnTo>
                                <a:lnTo>
                                  <a:pt x="308" y="901"/>
                                </a:lnTo>
                                <a:lnTo>
                                  <a:pt x="308" y="864"/>
                                </a:lnTo>
                                <a:lnTo>
                                  <a:pt x="273" y="863"/>
                                </a:lnTo>
                                <a:lnTo>
                                  <a:pt x="249" y="859"/>
                                </a:lnTo>
                                <a:lnTo>
                                  <a:pt x="234" y="854"/>
                                </a:lnTo>
                                <a:lnTo>
                                  <a:pt x="221" y="845"/>
                                </a:lnTo>
                                <a:lnTo>
                                  <a:pt x="216" y="833"/>
                                </a:lnTo>
                                <a:lnTo>
                                  <a:pt x="213" y="816"/>
                                </a:lnTo>
                                <a:lnTo>
                                  <a:pt x="213" y="792"/>
                                </a:lnTo>
                                <a:lnTo>
                                  <a:pt x="213" y="275"/>
                                </a:lnTo>
                                <a:lnTo>
                                  <a:pt x="204" y="268"/>
                                </a:lnTo>
                                <a:lnTo>
                                  <a:pt x="6" y="299"/>
                                </a:lnTo>
                                <a:close/>
                                <a:moveTo>
                                  <a:pt x="152" y="0"/>
                                </a:moveTo>
                                <a:lnTo>
                                  <a:pt x="128" y="3"/>
                                </a:lnTo>
                                <a:lnTo>
                                  <a:pt x="105" y="13"/>
                                </a:lnTo>
                                <a:lnTo>
                                  <a:pt x="90" y="29"/>
                                </a:lnTo>
                                <a:lnTo>
                                  <a:pt x="79" y="52"/>
                                </a:lnTo>
                                <a:lnTo>
                                  <a:pt x="76" y="78"/>
                                </a:lnTo>
                                <a:lnTo>
                                  <a:pt x="79" y="102"/>
                                </a:lnTo>
                                <a:lnTo>
                                  <a:pt x="90" y="123"/>
                                </a:lnTo>
                                <a:lnTo>
                                  <a:pt x="105" y="138"/>
                                </a:lnTo>
                                <a:lnTo>
                                  <a:pt x="128" y="149"/>
                                </a:lnTo>
                                <a:lnTo>
                                  <a:pt x="152" y="152"/>
                                </a:lnTo>
                                <a:lnTo>
                                  <a:pt x="178" y="149"/>
                                </a:lnTo>
                                <a:lnTo>
                                  <a:pt x="199" y="138"/>
                                </a:lnTo>
                                <a:lnTo>
                                  <a:pt x="214" y="123"/>
                                </a:lnTo>
                                <a:lnTo>
                                  <a:pt x="225" y="102"/>
                                </a:lnTo>
                                <a:lnTo>
                                  <a:pt x="230" y="78"/>
                                </a:lnTo>
                                <a:lnTo>
                                  <a:pt x="227" y="52"/>
                                </a:lnTo>
                                <a:lnTo>
                                  <a:pt x="216" y="29"/>
                                </a:lnTo>
                                <a:lnTo>
                                  <a:pt x="199" y="13"/>
                                </a:lnTo>
                                <a:lnTo>
                                  <a:pt x="178" y="3"/>
                                </a:lnTo>
                                <a:lnTo>
                                  <a:pt x="152" y="0"/>
                                </a:lnTo>
                                <a:close/>
                              </a:path>
                            </a:pathLst>
                          </a:custGeom>
                          <a:solidFill>
                            <a:srgbClr val="494949"/>
                          </a:solidFill>
                          <a:ln w="0">
                            <a:solidFill>
                              <a:srgbClr val="1A1A1A"/>
                            </a:solidFill>
                            <a:round/>
                            <a:headEnd/>
                            <a:tailEnd/>
                          </a:ln>
                        </wps:spPr>
                        <wps:bodyPr rot="0" vert="horz" wrap="square" lIns="91440" tIns="45720" rIns="91440" bIns="45720" anchor="t" anchorCtr="0" upright="1">
                          <a:noAutofit/>
                        </wps:bodyPr>
                      </wps:wsp>
                    </wpg:grpSp>
                    <wpg:grpSp>
                      <wpg:cNvPr id="9" name="Group 28"/>
                      <wpg:cNvGrpSpPr>
                        <a:grpSpLocks/>
                      </wpg:cNvGrpSpPr>
                      <wpg:grpSpPr bwMode="auto">
                        <a:xfrm>
                          <a:off x="2114" y="1978"/>
                          <a:ext cx="1089" cy="1098"/>
                          <a:chOff x="2114" y="1978"/>
                          <a:chExt cx="1089" cy="1098"/>
                        </a:xfrm>
                      </wpg:grpSpPr>
                      <wpg:grpSp>
                        <wpg:cNvPr id="10" name="Group 29"/>
                        <wpg:cNvGrpSpPr>
                          <a:grpSpLocks/>
                        </wpg:cNvGrpSpPr>
                        <wpg:grpSpPr bwMode="auto">
                          <a:xfrm>
                            <a:off x="2114" y="1978"/>
                            <a:ext cx="1089" cy="1098"/>
                            <a:chOff x="2114" y="1978"/>
                            <a:chExt cx="1089" cy="1098"/>
                          </a:xfrm>
                        </wpg:grpSpPr>
                        <wpg:grpSp>
                          <wpg:cNvPr id="11" name="Group 30"/>
                          <wpg:cNvGrpSpPr>
                            <a:grpSpLocks/>
                          </wpg:cNvGrpSpPr>
                          <wpg:grpSpPr bwMode="auto">
                            <a:xfrm>
                              <a:off x="2114" y="1978"/>
                              <a:ext cx="1089" cy="1098"/>
                              <a:chOff x="2114" y="1978"/>
                              <a:chExt cx="1089" cy="1098"/>
                            </a:xfrm>
                          </wpg:grpSpPr>
                          <wps:wsp>
                            <wps:cNvPr id="12" name="Freeform 31"/>
                            <wps:cNvSpPr>
                              <a:spLocks/>
                            </wps:cNvSpPr>
                            <wps:spPr bwMode="auto">
                              <a:xfrm>
                                <a:off x="2114" y="2058"/>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8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4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498 h 611"/>
                                  <a:gd name="T66" fmla="*/ 1014 w 2179"/>
                                  <a:gd name="T67" fmla="*/ 425 h 611"/>
                                  <a:gd name="T68" fmla="*/ 928 w 2179"/>
                                  <a:gd name="T69" fmla="*/ 342 h 611"/>
                                  <a:gd name="T70" fmla="*/ 843 w 2179"/>
                                  <a:gd name="T71" fmla="*/ 259 h 611"/>
                                  <a:gd name="T72" fmla="*/ 756 w 2179"/>
                                  <a:gd name="T73" fmla="*/ 179 h 611"/>
                                  <a:gd name="T74" fmla="*/ 662 w 2179"/>
                                  <a:gd name="T75" fmla="*/ 110 h 611"/>
                                  <a:gd name="T76" fmla="*/ 558 w 2179"/>
                                  <a:gd name="T77" fmla="*/ 58 h 611"/>
                                  <a:gd name="T78" fmla="*/ 440 w 2179"/>
                                  <a:gd name="T79" fmla="*/ 26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2"/>
                                    </a:lnTo>
                                    <a:lnTo>
                                      <a:pt x="376" y="0"/>
                                    </a:lnTo>
                                    <a:lnTo>
                                      <a:pt x="444" y="4"/>
                                    </a:lnTo>
                                    <a:lnTo>
                                      <a:pt x="505" y="16"/>
                                    </a:lnTo>
                                    <a:lnTo>
                                      <a:pt x="564" y="33"/>
                                    </a:lnTo>
                                    <a:lnTo>
                                      <a:pt x="617" y="58"/>
                                    </a:lnTo>
                                    <a:lnTo>
                                      <a:pt x="669" y="87"/>
                                    </a:lnTo>
                                    <a:lnTo>
                                      <a:pt x="718" y="120"/>
                                    </a:lnTo>
                                    <a:lnTo>
                                      <a:pt x="765" y="156"/>
                                    </a:lnTo>
                                    <a:lnTo>
                                      <a:pt x="808" y="195"/>
                                    </a:lnTo>
                                    <a:lnTo>
                                      <a:pt x="853" y="236"/>
                                    </a:lnTo>
                                    <a:lnTo>
                                      <a:pt x="895" y="278"/>
                                    </a:lnTo>
                                    <a:lnTo>
                                      <a:pt x="938" y="319"/>
                                    </a:lnTo>
                                    <a:lnTo>
                                      <a:pt x="980" y="361"/>
                                    </a:lnTo>
                                    <a:lnTo>
                                      <a:pt x="1023" y="401"/>
                                    </a:lnTo>
                                    <a:lnTo>
                                      <a:pt x="1068" y="441"/>
                                    </a:lnTo>
                                    <a:lnTo>
                                      <a:pt x="1113" y="475"/>
                                    </a:lnTo>
                                    <a:lnTo>
                                      <a:pt x="1162" y="508"/>
                                    </a:lnTo>
                                    <a:lnTo>
                                      <a:pt x="1212" y="536"/>
                                    </a:lnTo>
                                    <a:lnTo>
                                      <a:pt x="1266" y="559"/>
                                    </a:lnTo>
                                    <a:lnTo>
                                      <a:pt x="1321" y="574"/>
                                    </a:lnTo>
                                    <a:lnTo>
                                      <a:pt x="1382" y="585"/>
                                    </a:lnTo>
                                    <a:lnTo>
                                      <a:pt x="1446" y="588"/>
                                    </a:lnTo>
                                    <a:lnTo>
                                      <a:pt x="1512" y="583"/>
                                    </a:lnTo>
                                    <a:lnTo>
                                      <a:pt x="1572" y="569"/>
                                    </a:lnTo>
                                    <a:lnTo>
                                      <a:pt x="1630" y="550"/>
                                    </a:lnTo>
                                    <a:lnTo>
                                      <a:pt x="1683" y="524"/>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4"/>
                                    </a:lnTo>
                                    <a:lnTo>
                                      <a:pt x="2179" y="122"/>
                                    </a:lnTo>
                                    <a:lnTo>
                                      <a:pt x="2132" y="158"/>
                                    </a:lnTo>
                                    <a:lnTo>
                                      <a:pt x="2089" y="196"/>
                                    </a:lnTo>
                                    <a:lnTo>
                                      <a:pt x="2046" y="236"/>
                                    </a:lnTo>
                                    <a:lnTo>
                                      <a:pt x="2002" y="278"/>
                                    </a:lnTo>
                                    <a:lnTo>
                                      <a:pt x="1961" y="321"/>
                                    </a:lnTo>
                                    <a:lnTo>
                                      <a:pt x="1919" y="364"/>
                                    </a:lnTo>
                                    <a:lnTo>
                                      <a:pt x="1876" y="406"/>
                                    </a:lnTo>
                                    <a:lnTo>
                                      <a:pt x="1832" y="446"/>
                                    </a:lnTo>
                                    <a:lnTo>
                                      <a:pt x="1786" y="484"/>
                                    </a:lnTo>
                                    <a:lnTo>
                                      <a:pt x="1739" y="519"/>
                                    </a:lnTo>
                                    <a:lnTo>
                                      <a:pt x="1687" y="548"/>
                                    </a:lnTo>
                                    <a:lnTo>
                                      <a:pt x="1633" y="574"/>
                                    </a:lnTo>
                                    <a:lnTo>
                                      <a:pt x="1576" y="593"/>
                                    </a:lnTo>
                                    <a:lnTo>
                                      <a:pt x="1513" y="605"/>
                                    </a:lnTo>
                                    <a:lnTo>
                                      <a:pt x="1448" y="611"/>
                                    </a:lnTo>
                                    <a:lnTo>
                                      <a:pt x="1380" y="607"/>
                                    </a:lnTo>
                                    <a:lnTo>
                                      <a:pt x="1319" y="598"/>
                                    </a:lnTo>
                                    <a:lnTo>
                                      <a:pt x="1260" y="581"/>
                                    </a:lnTo>
                                    <a:lnTo>
                                      <a:pt x="1207" y="559"/>
                                    </a:lnTo>
                                    <a:lnTo>
                                      <a:pt x="1155" y="531"/>
                                    </a:lnTo>
                                    <a:lnTo>
                                      <a:pt x="1106" y="498"/>
                                    </a:lnTo>
                                    <a:lnTo>
                                      <a:pt x="1059" y="463"/>
                                    </a:lnTo>
                                    <a:lnTo>
                                      <a:pt x="1014" y="425"/>
                                    </a:lnTo>
                                    <a:lnTo>
                                      <a:pt x="971" y="384"/>
                                    </a:lnTo>
                                    <a:lnTo>
                                      <a:pt x="928" y="342"/>
                                    </a:lnTo>
                                    <a:lnTo>
                                      <a:pt x="886" y="300"/>
                                    </a:lnTo>
                                    <a:lnTo>
                                      <a:pt x="843" y="259"/>
                                    </a:lnTo>
                                    <a:lnTo>
                                      <a:pt x="799" y="217"/>
                                    </a:lnTo>
                                    <a:lnTo>
                                      <a:pt x="756" y="179"/>
                                    </a:lnTo>
                                    <a:lnTo>
                                      <a:pt x="709" y="143"/>
                                    </a:lnTo>
                                    <a:lnTo>
                                      <a:pt x="662" y="110"/>
                                    </a:lnTo>
                                    <a:lnTo>
                                      <a:pt x="612" y="80"/>
                                    </a:lnTo>
                                    <a:lnTo>
                                      <a:pt x="558" y="58"/>
                                    </a:lnTo>
                                    <a:lnTo>
                                      <a:pt x="501" y="39"/>
                                    </a:lnTo>
                                    <a:lnTo>
                                      <a:pt x="440" y="26"/>
                                    </a:lnTo>
                                    <a:lnTo>
                                      <a:pt x="376" y="23"/>
                                    </a:lnTo>
                                    <a:lnTo>
                                      <a:pt x="312" y="26"/>
                                    </a:lnTo>
                                    <a:lnTo>
                                      <a:pt x="253" y="35"/>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13" name="Freeform 32"/>
                            <wps:cNvSpPr>
                              <a:spLocks/>
                            </wps:cNvSpPr>
                            <wps:spPr bwMode="auto">
                              <a:xfrm>
                                <a:off x="2114" y="1978"/>
                                <a:ext cx="1089" cy="306"/>
                              </a:xfrm>
                              <a:custGeom>
                                <a:avLst/>
                                <a:gdLst>
                                  <a:gd name="T0" fmla="*/ 45 w 2179"/>
                                  <a:gd name="T1" fmla="*/ 106 h 612"/>
                                  <a:gd name="T2" fmla="*/ 144 w 2179"/>
                                  <a:gd name="T3" fmla="*/ 50 h 612"/>
                                  <a:gd name="T4" fmla="*/ 253 w 2179"/>
                                  <a:gd name="T5" fmla="*/ 12 h 612"/>
                                  <a:gd name="T6" fmla="*/ 376 w 2179"/>
                                  <a:gd name="T7" fmla="*/ 0 h 612"/>
                                  <a:gd name="T8" fmla="*/ 505 w 2179"/>
                                  <a:gd name="T9" fmla="*/ 17 h 612"/>
                                  <a:gd name="T10" fmla="*/ 617 w 2179"/>
                                  <a:gd name="T11" fmla="*/ 59 h 612"/>
                                  <a:gd name="T12" fmla="*/ 718 w 2179"/>
                                  <a:gd name="T13" fmla="*/ 120 h 612"/>
                                  <a:gd name="T14" fmla="*/ 808 w 2179"/>
                                  <a:gd name="T15" fmla="*/ 196 h 612"/>
                                  <a:gd name="T16" fmla="*/ 895 w 2179"/>
                                  <a:gd name="T17" fmla="*/ 277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2 h 612"/>
                                  <a:gd name="T30" fmla="*/ 1630 w 2179"/>
                                  <a:gd name="T31" fmla="*/ 551 h 612"/>
                                  <a:gd name="T32" fmla="*/ 1734 w 2179"/>
                                  <a:gd name="T33" fmla="*/ 494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7 h 612"/>
                                  <a:gd name="T48" fmla="*/ 1961 w 2179"/>
                                  <a:gd name="T49" fmla="*/ 322 h 612"/>
                                  <a:gd name="T50" fmla="*/ 1876 w 2179"/>
                                  <a:gd name="T51" fmla="*/ 407 h 612"/>
                                  <a:gd name="T52" fmla="*/ 1786 w 2179"/>
                                  <a:gd name="T53" fmla="*/ 485 h 612"/>
                                  <a:gd name="T54" fmla="*/ 1687 w 2179"/>
                                  <a:gd name="T55" fmla="*/ 549 h 612"/>
                                  <a:gd name="T56" fmla="*/ 1576 w 2179"/>
                                  <a:gd name="T57" fmla="*/ 593 h 612"/>
                                  <a:gd name="T58" fmla="*/ 1448 w 2179"/>
                                  <a:gd name="T59" fmla="*/ 612 h 612"/>
                                  <a:gd name="T60" fmla="*/ 1319 w 2179"/>
                                  <a:gd name="T61" fmla="*/ 598 h 612"/>
                                  <a:gd name="T62" fmla="*/ 1207 w 2179"/>
                                  <a:gd name="T63" fmla="*/ 558 h 612"/>
                                  <a:gd name="T64" fmla="*/ 1106 w 2179"/>
                                  <a:gd name="T65" fmla="*/ 499 h 612"/>
                                  <a:gd name="T66" fmla="*/ 1014 w 2179"/>
                                  <a:gd name="T67" fmla="*/ 425 h 612"/>
                                  <a:gd name="T68" fmla="*/ 928 w 2179"/>
                                  <a:gd name="T69" fmla="*/ 343 h 612"/>
                                  <a:gd name="T70" fmla="*/ 843 w 2179"/>
                                  <a:gd name="T71" fmla="*/ 258 h 612"/>
                                  <a:gd name="T72" fmla="*/ 756 w 2179"/>
                                  <a:gd name="T73" fmla="*/ 180 h 612"/>
                                  <a:gd name="T74" fmla="*/ 662 w 2179"/>
                                  <a:gd name="T75" fmla="*/ 111 h 612"/>
                                  <a:gd name="T76" fmla="*/ 558 w 2179"/>
                                  <a:gd name="T77" fmla="*/ 57 h 612"/>
                                  <a:gd name="T78" fmla="*/ 440 w 2179"/>
                                  <a:gd name="T79" fmla="*/ 28 h 612"/>
                                  <a:gd name="T80" fmla="*/ 312 w 2179"/>
                                  <a:gd name="T81" fmla="*/ 26 h 612"/>
                                  <a:gd name="T82" fmla="*/ 196 w 2179"/>
                                  <a:gd name="T83" fmla="*/ 52 h 612"/>
                                  <a:gd name="T84" fmla="*/ 94 w 2179"/>
                                  <a:gd name="T85" fmla="*/ 102 h 612"/>
                                  <a:gd name="T86" fmla="*/ 0 w 2179"/>
                                  <a:gd name="T87" fmla="*/ 16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5"/>
                                    </a:lnTo>
                                    <a:lnTo>
                                      <a:pt x="144" y="50"/>
                                    </a:lnTo>
                                    <a:lnTo>
                                      <a:pt x="196" y="28"/>
                                    </a:lnTo>
                                    <a:lnTo>
                                      <a:pt x="253" y="12"/>
                                    </a:lnTo>
                                    <a:lnTo>
                                      <a:pt x="312" y="3"/>
                                    </a:lnTo>
                                    <a:lnTo>
                                      <a:pt x="376" y="0"/>
                                    </a:lnTo>
                                    <a:lnTo>
                                      <a:pt x="444" y="5"/>
                                    </a:lnTo>
                                    <a:lnTo>
                                      <a:pt x="505" y="17"/>
                                    </a:lnTo>
                                    <a:lnTo>
                                      <a:pt x="564" y="35"/>
                                    </a:lnTo>
                                    <a:lnTo>
                                      <a:pt x="617" y="59"/>
                                    </a:lnTo>
                                    <a:lnTo>
                                      <a:pt x="669" y="87"/>
                                    </a:lnTo>
                                    <a:lnTo>
                                      <a:pt x="718" y="120"/>
                                    </a:lnTo>
                                    <a:lnTo>
                                      <a:pt x="765" y="156"/>
                                    </a:lnTo>
                                    <a:lnTo>
                                      <a:pt x="808" y="196"/>
                                    </a:lnTo>
                                    <a:lnTo>
                                      <a:pt x="853" y="236"/>
                                    </a:lnTo>
                                    <a:lnTo>
                                      <a:pt x="895" y="277"/>
                                    </a:lnTo>
                                    <a:lnTo>
                                      <a:pt x="938" y="321"/>
                                    </a:lnTo>
                                    <a:lnTo>
                                      <a:pt x="980" y="362"/>
                                    </a:lnTo>
                                    <a:lnTo>
                                      <a:pt x="1023" y="402"/>
                                    </a:lnTo>
                                    <a:lnTo>
                                      <a:pt x="1068" y="440"/>
                                    </a:lnTo>
                                    <a:lnTo>
                                      <a:pt x="1113" y="477"/>
                                    </a:lnTo>
                                    <a:lnTo>
                                      <a:pt x="1162" y="508"/>
                                    </a:lnTo>
                                    <a:lnTo>
                                      <a:pt x="1212" y="536"/>
                                    </a:lnTo>
                                    <a:lnTo>
                                      <a:pt x="1266" y="558"/>
                                    </a:lnTo>
                                    <a:lnTo>
                                      <a:pt x="1321" y="575"/>
                                    </a:lnTo>
                                    <a:lnTo>
                                      <a:pt x="1382" y="586"/>
                                    </a:lnTo>
                                    <a:lnTo>
                                      <a:pt x="1446" y="588"/>
                                    </a:lnTo>
                                    <a:lnTo>
                                      <a:pt x="1512" y="582"/>
                                    </a:lnTo>
                                    <a:lnTo>
                                      <a:pt x="1572" y="570"/>
                                    </a:lnTo>
                                    <a:lnTo>
                                      <a:pt x="1630" y="551"/>
                                    </a:lnTo>
                                    <a:lnTo>
                                      <a:pt x="1683" y="525"/>
                                    </a:lnTo>
                                    <a:lnTo>
                                      <a:pt x="1734" y="494"/>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6"/>
                                    </a:lnTo>
                                    <a:lnTo>
                                      <a:pt x="2046" y="237"/>
                                    </a:lnTo>
                                    <a:lnTo>
                                      <a:pt x="2002" y="279"/>
                                    </a:lnTo>
                                    <a:lnTo>
                                      <a:pt x="1961" y="322"/>
                                    </a:lnTo>
                                    <a:lnTo>
                                      <a:pt x="1919" y="366"/>
                                    </a:lnTo>
                                    <a:lnTo>
                                      <a:pt x="1876" y="407"/>
                                    </a:lnTo>
                                    <a:lnTo>
                                      <a:pt x="1832" y="447"/>
                                    </a:lnTo>
                                    <a:lnTo>
                                      <a:pt x="1786" y="485"/>
                                    </a:lnTo>
                                    <a:lnTo>
                                      <a:pt x="1739" y="518"/>
                                    </a:lnTo>
                                    <a:lnTo>
                                      <a:pt x="1687" y="549"/>
                                    </a:lnTo>
                                    <a:lnTo>
                                      <a:pt x="1633" y="574"/>
                                    </a:lnTo>
                                    <a:lnTo>
                                      <a:pt x="1576" y="593"/>
                                    </a:lnTo>
                                    <a:lnTo>
                                      <a:pt x="1513" y="607"/>
                                    </a:lnTo>
                                    <a:lnTo>
                                      <a:pt x="1448" y="612"/>
                                    </a:lnTo>
                                    <a:lnTo>
                                      <a:pt x="1380" y="608"/>
                                    </a:lnTo>
                                    <a:lnTo>
                                      <a:pt x="1319" y="598"/>
                                    </a:lnTo>
                                    <a:lnTo>
                                      <a:pt x="1260" y="581"/>
                                    </a:lnTo>
                                    <a:lnTo>
                                      <a:pt x="1207" y="558"/>
                                    </a:lnTo>
                                    <a:lnTo>
                                      <a:pt x="1155" y="530"/>
                                    </a:lnTo>
                                    <a:lnTo>
                                      <a:pt x="1106" y="499"/>
                                    </a:lnTo>
                                    <a:lnTo>
                                      <a:pt x="1059" y="463"/>
                                    </a:lnTo>
                                    <a:lnTo>
                                      <a:pt x="1014" y="425"/>
                                    </a:lnTo>
                                    <a:lnTo>
                                      <a:pt x="971" y="385"/>
                                    </a:lnTo>
                                    <a:lnTo>
                                      <a:pt x="928" y="343"/>
                                    </a:lnTo>
                                    <a:lnTo>
                                      <a:pt x="886" y="302"/>
                                    </a:lnTo>
                                    <a:lnTo>
                                      <a:pt x="843" y="258"/>
                                    </a:lnTo>
                                    <a:lnTo>
                                      <a:pt x="799" y="218"/>
                                    </a:lnTo>
                                    <a:lnTo>
                                      <a:pt x="756" y="180"/>
                                    </a:lnTo>
                                    <a:lnTo>
                                      <a:pt x="709" y="144"/>
                                    </a:lnTo>
                                    <a:lnTo>
                                      <a:pt x="662" y="111"/>
                                    </a:lnTo>
                                    <a:lnTo>
                                      <a:pt x="612" y="81"/>
                                    </a:lnTo>
                                    <a:lnTo>
                                      <a:pt x="558" y="57"/>
                                    </a:lnTo>
                                    <a:lnTo>
                                      <a:pt x="501" y="40"/>
                                    </a:lnTo>
                                    <a:lnTo>
                                      <a:pt x="440" y="28"/>
                                    </a:lnTo>
                                    <a:lnTo>
                                      <a:pt x="376" y="23"/>
                                    </a:lnTo>
                                    <a:lnTo>
                                      <a:pt x="312" y="26"/>
                                    </a:lnTo>
                                    <a:lnTo>
                                      <a:pt x="253" y="36"/>
                                    </a:lnTo>
                                    <a:lnTo>
                                      <a:pt x="196" y="52"/>
                                    </a:lnTo>
                                    <a:lnTo>
                                      <a:pt x="144" y="75"/>
                                    </a:lnTo>
                                    <a:lnTo>
                                      <a:pt x="94" y="102"/>
                                    </a:lnTo>
                                    <a:lnTo>
                                      <a:pt x="45" y="133"/>
                                    </a:lnTo>
                                    <a:lnTo>
                                      <a:pt x="0" y="166"/>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14" name="Freeform 33"/>
                            <wps:cNvSpPr>
                              <a:spLocks/>
                            </wps:cNvSpPr>
                            <wps:spPr bwMode="auto">
                              <a:xfrm>
                                <a:off x="2114" y="2137"/>
                                <a:ext cx="1089" cy="305"/>
                              </a:xfrm>
                              <a:custGeom>
                                <a:avLst/>
                                <a:gdLst>
                                  <a:gd name="T0" fmla="*/ 45 w 2179"/>
                                  <a:gd name="T1" fmla="*/ 104 h 610"/>
                                  <a:gd name="T2" fmla="*/ 144 w 2179"/>
                                  <a:gd name="T3" fmla="*/ 49 h 610"/>
                                  <a:gd name="T4" fmla="*/ 253 w 2179"/>
                                  <a:gd name="T5" fmla="*/ 12 h 610"/>
                                  <a:gd name="T6" fmla="*/ 376 w 2179"/>
                                  <a:gd name="T7" fmla="*/ 0 h 610"/>
                                  <a:gd name="T8" fmla="*/ 505 w 2179"/>
                                  <a:gd name="T9" fmla="*/ 16 h 610"/>
                                  <a:gd name="T10" fmla="*/ 617 w 2179"/>
                                  <a:gd name="T11" fmla="*/ 59 h 610"/>
                                  <a:gd name="T12" fmla="*/ 718 w 2179"/>
                                  <a:gd name="T13" fmla="*/ 120 h 610"/>
                                  <a:gd name="T14" fmla="*/ 808 w 2179"/>
                                  <a:gd name="T15" fmla="*/ 196 h 610"/>
                                  <a:gd name="T16" fmla="*/ 895 w 2179"/>
                                  <a:gd name="T17" fmla="*/ 278 h 610"/>
                                  <a:gd name="T18" fmla="*/ 980 w 2179"/>
                                  <a:gd name="T19" fmla="*/ 362 h 610"/>
                                  <a:gd name="T20" fmla="*/ 1068 w 2179"/>
                                  <a:gd name="T21" fmla="*/ 440 h 610"/>
                                  <a:gd name="T22" fmla="*/ 1162 w 2179"/>
                                  <a:gd name="T23" fmla="*/ 508 h 610"/>
                                  <a:gd name="T24" fmla="*/ 1266 w 2179"/>
                                  <a:gd name="T25" fmla="*/ 558 h 610"/>
                                  <a:gd name="T26" fmla="*/ 1382 w 2179"/>
                                  <a:gd name="T27" fmla="*/ 586 h 610"/>
                                  <a:gd name="T28" fmla="*/ 1512 w 2179"/>
                                  <a:gd name="T29" fmla="*/ 583 h 610"/>
                                  <a:gd name="T30" fmla="*/ 1630 w 2179"/>
                                  <a:gd name="T31" fmla="*/ 550 h 610"/>
                                  <a:gd name="T32" fmla="*/ 1734 w 2179"/>
                                  <a:gd name="T33" fmla="*/ 494 h 610"/>
                                  <a:gd name="T34" fmla="*/ 1825 w 2179"/>
                                  <a:gd name="T35" fmla="*/ 421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499 h 610"/>
                                  <a:gd name="T66" fmla="*/ 1014 w 2179"/>
                                  <a:gd name="T67" fmla="*/ 425 h 610"/>
                                  <a:gd name="T68" fmla="*/ 928 w 2179"/>
                                  <a:gd name="T69" fmla="*/ 343 h 610"/>
                                  <a:gd name="T70" fmla="*/ 843 w 2179"/>
                                  <a:gd name="T71" fmla="*/ 258 h 610"/>
                                  <a:gd name="T72" fmla="*/ 756 w 2179"/>
                                  <a:gd name="T73" fmla="*/ 179 h 610"/>
                                  <a:gd name="T74" fmla="*/ 662 w 2179"/>
                                  <a:gd name="T75" fmla="*/ 109 h 610"/>
                                  <a:gd name="T76" fmla="*/ 558 w 2179"/>
                                  <a:gd name="T77" fmla="*/ 57 h 610"/>
                                  <a:gd name="T78" fmla="*/ 440 w 2179"/>
                                  <a:gd name="T79" fmla="*/ 28 h 610"/>
                                  <a:gd name="T80" fmla="*/ 312 w 2179"/>
                                  <a:gd name="T81" fmla="*/ 26 h 610"/>
                                  <a:gd name="T82" fmla="*/ 196 w 2179"/>
                                  <a:gd name="T83" fmla="*/ 52 h 610"/>
                                  <a:gd name="T84" fmla="*/ 94 w 2179"/>
                                  <a:gd name="T85" fmla="*/ 101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5"/>
                                    </a:lnTo>
                                    <a:lnTo>
                                      <a:pt x="144" y="49"/>
                                    </a:lnTo>
                                    <a:lnTo>
                                      <a:pt x="196" y="28"/>
                                    </a:lnTo>
                                    <a:lnTo>
                                      <a:pt x="253" y="12"/>
                                    </a:lnTo>
                                    <a:lnTo>
                                      <a:pt x="312" y="4"/>
                                    </a:lnTo>
                                    <a:lnTo>
                                      <a:pt x="376" y="0"/>
                                    </a:lnTo>
                                    <a:lnTo>
                                      <a:pt x="444" y="5"/>
                                    </a:lnTo>
                                    <a:lnTo>
                                      <a:pt x="505" y="16"/>
                                    </a:lnTo>
                                    <a:lnTo>
                                      <a:pt x="564" y="35"/>
                                    </a:lnTo>
                                    <a:lnTo>
                                      <a:pt x="617" y="59"/>
                                    </a:lnTo>
                                    <a:lnTo>
                                      <a:pt x="669" y="87"/>
                                    </a:lnTo>
                                    <a:lnTo>
                                      <a:pt x="718" y="120"/>
                                    </a:lnTo>
                                    <a:lnTo>
                                      <a:pt x="765" y="156"/>
                                    </a:lnTo>
                                    <a:lnTo>
                                      <a:pt x="808" y="196"/>
                                    </a:lnTo>
                                    <a:lnTo>
                                      <a:pt x="853" y="236"/>
                                    </a:lnTo>
                                    <a:lnTo>
                                      <a:pt x="895" y="278"/>
                                    </a:lnTo>
                                    <a:lnTo>
                                      <a:pt x="938" y="321"/>
                                    </a:lnTo>
                                    <a:lnTo>
                                      <a:pt x="980" y="362"/>
                                    </a:lnTo>
                                    <a:lnTo>
                                      <a:pt x="1023" y="402"/>
                                    </a:lnTo>
                                    <a:lnTo>
                                      <a:pt x="1068" y="440"/>
                                    </a:lnTo>
                                    <a:lnTo>
                                      <a:pt x="1113" y="475"/>
                                    </a:lnTo>
                                    <a:lnTo>
                                      <a:pt x="1162" y="508"/>
                                    </a:lnTo>
                                    <a:lnTo>
                                      <a:pt x="1212" y="536"/>
                                    </a:lnTo>
                                    <a:lnTo>
                                      <a:pt x="1266" y="558"/>
                                    </a:lnTo>
                                    <a:lnTo>
                                      <a:pt x="1321" y="576"/>
                                    </a:lnTo>
                                    <a:lnTo>
                                      <a:pt x="1382" y="586"/>
                                    </a:lnTo>
                                    <a:lnTo>
                                      <a:pt x="1446" y="588"/>
                                    </a:lnTo>
                                    <a:lnTo>
                                      <a:pt x="1512" y="583"/>
                                    </a:lnTo>
                                    <a:lnTo>
                                      <a:pt x="1572" y="570"/>
                                    </a:lnTo>
                                    <a:lnTo>
                                      <a:pt x="1630" y="550"/>
                                    </a:lnTo>
                                    <a:lnTo>
                                      <a:pt x="1683" y="525"/>
                                    </a:lnTo>
                                    <a:lnTo>
                                      <a:pt x="1734" y="494"/>
                                    </a:lnTo>
                                    <a:lnTo>
                                      <a:pt x="1780" y="460"/>
                                    </a:lnTo>
                                    <a:lnTo>
                                      <a:pt x="1825" y="421"/>
                                    </a:lnTo>
                                    <a:lnTo>
                                      <a:pt x="1870" y="380"/>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7"/>
                                    </a:lnTo>
                                    <a:lnTo>
                                      <a:pt x="1786" y="484"/>
                                    </a:lnTo>
                                    <a:lnTo>
                                      <a:pt x="1739" y="518"/>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0"/>
                                    </a:lnTo>
                                    <a:lnTo>
                                      <a:pt x="843" y="258"/>
                                    </a:lnTo>
                                    <a:lnTo>
                                      <a:pt x="799" y="219"/>
                                    </a:lnTo>
                                    <a:lnTo>
                                      <a:pt x="756" y="179"/>
                                    </a:lnTo>
                                    <a:lnTo>
                                      <a:pt x="709" y="142"/>
                                    </a:lnTo>
                                    <a:lnTo>
                                      <a:pt x="662" y="109"/>
                                    </a:lnTo>
                                    <a:lnTo>
                                      <a:pt x="612" y="82"/>
                                    </a:lnTo>
                                    <a:lnTo>
                                      <a:pt x="558" y="57"/>
                                    </a:lnTo>
                                    <a:lnTo>
                                      <a:pt x="501" y="40"/>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2114" y="2215"/>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9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6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7 h 612"/>
                                  <a:gd name="T48" fmla="*/ 1961 w 2179"/>
                                  <a:gd name="T49" fmla="*/ 322 h 612"/>
                                  <a:gd name="T50" fmla="*/ 1876 w 2179"/>
                                  <a:gd name="T51" fmla="*/ 407 h 612"/>
                                  <a:gd name="T52" fmla="*/ 1786 w 2179"/>
                                  <a:gd name="T53" fmla="*/ 485 h 612"/>
                                  <a:gd name="T54" fmla="*/ 1687 w 2179"/>
                                  <a:gd name="T55" fmla="*/ 549 h 612"/>
                                  <a:gd name="T56" fmla="*/ 1576 w 2179"/>
                                  <a:gd name="T57" fmla="*/ 594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6"/>
                                    </a:lnTo>
                                    <a:lnTo>
                                      <a:pt x="144" y="50"/>
                                    </a:lnTo>
                                    <a:lnTo>
                                      <a:pt x="196" y="29"/>
                                    </a:lnTo>
                                    <a:lnTo>
                                      <a:pt x="253" y="14"/>
                                    </a:lnTo>
                                    <a:lnTo>
                                      <a:pt x="312" y="3"/>
                                    </a:lnTo>
                                    <a:lnTo>
                                      <a:pt x="376" y="0"/>
                                    </a:lnTo>
                                    <a:lnTo>
                                      <a:pt x="444" y="5"/>
                                    </a:lnTo>
                                    <a:lnTo>
                                      <a:pt x="505" y="17"/>
                                    </a:lnTo>
                                    <a:lnTo>
                                      <a:pt x="564" y="35"/>
                                    </a:lnTo>
                                    <a:lnTo>
                                      <a:pt x="617" y="59"/>
                                    </a:lnTo>
                                    <a:lnTo>
                                      <a:pt x="669" y="88"/>
                                    </a:lnTo>
                                    <a:lnTo>
                                      <a:pt x="718" y="121"/>
                                    </a:lnTo>
                                    <a:lnTo>
                                      <a:pt x="765" y="158"/>
                                    </a:lnTo>
                                    <a:lnTo>
                                      <a:pt x="808" y="196"/>
                                    </a:lnTo>
                                    <a:lnTo>
                                      <a:pt x="853" y="237"/>
                                    </a:lnTo>
                                    <a:lnTo>
                                      <a:pt x="895" y="279"/>
                                    </a:lnTo>
                                    <a:lnTo>
                                      <a:pt x="938" y="321"/>
                                    </a:lnTo>
                                    <a:lnTo>
                                      <a:pt x="980" y="362"/>
                                    </a:lnTo>
                                    <a:lnTo>
                                      <a:pt x="1023" y="402"/>
                                    </a:lnTo>
                                    <a:lnTo>
                                      <a:pt x="1068" y="440"/>
                                    </a:lnTo>
                                    <a:lnTo>
                                      <a:pt x="1113" y="477"/>
                                    </a:lnTo>
                                    <a:lnTo>
                                      <a:pt x="1162" y="508"/>
                                    </a:lnTo>
                                    <a:lnTo>
                                      <a:pt x="1212" y="536"/>
                                    </a:lnTo>
                                    <a:lnTo>
                                      <a:pt x="1266" y="558"/>
                                    </a:lnTo>
                                    <a:lnTo>
                                      <a:pt x="1321" y="575"/>
                                    </a:lnTo>
                                    <a:lnTo>
                                      <a:pt x="1382" y="586"/>
                                    </a:lnTo>
                                    <a:lnTo>
                                      <a:pt x="1446" y="589"/>
                                    </a:lnTo>
                                    <a:lnTo>
                                      <a:pt x="1512" y="584"/>
                                    </a:lnTo>
                                    <a:lnTo>
                                      <a:pt x="1572" y="570"/>
                                    </a:lnTo>
                                    <a:lnTo>
                                      <a:pt x="1630" y="551"/>
                                    </a:lnTo>
                                    <a:lnTo>
                                      <a:pt x="1683" y="525"/>
                                    </a:lnTo>
                                    <a:lnTo>
                                      <a:pt x="1734" y="496"/>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8"/>
                                    </a:lnTo>
                                    <a:lnTo>
                                      <a:pt x="2046" y="237"/>
                                    </a:lnTo>
                                    <a:lnTo>
                                      <a:pt x="2002" y="279"/>
                                    </a:lnTo>
                                    <a:lnTo>
                                      <a:pt x="1961" y="322"/>
                                    </a:lnTo>
                                    <a:lnTo>
                                      <a:pt x="1919" y="366"/>
                                    </a:lnTo>
                                    <a:lnTo>
                                      <a:pt x="1876" y="407"/>
                                    </a:lnTo>
                                    <a:lnTo>
                                      <a:pt x="1832" y="447"/>
                                    </a:lnTo>
                                    <a:lnTo>
                                      <a:pt x="1786" y="485"/>
                                    </a:lnTo>
                                    <a:lnTo>
                                      <a:pt x="1739" y="520"/>
                                    </a:lnTo>
                                    <a:lnTo>
                                      <a:pt x="1687" y="549"/>
                                    </a:lnTo>
                                    <a:lnTo>
                                      <a:pt x="1633" y="574"/>
                                    </a:lnTo>
                                    <a:lnTo>
                                      <a:pt x="1576" y="594"/>
                                    </a:lnTo>
                                    <a:lnTo>
                                      <a:pt x="1513" y="607"/>
                                    </a:lnTo>
                                    <a:lnTo>
                                      <a:pt x="1448" y="612"/>
                                    </a:lnTo>
                                    <a:lnTo>
                                      <a:pt x="1380" y="608"/>
                                    </a:lnTo>
                                    <a:lnTo>
                                      <a:pt x="1319" y="598"/>
                                    </a:lnTo>
                                    <a:lnTo>
                                      <a:pt x="1260" y="582"/>
                                    </a:lnTo>
                                    <a:lnTo>
                                      <a:pt x="1207" y="560"/>
                                    </a:lnTo>
                                    <a:lnTo>
                                      <a:pt x="1155" y="532"/>
                                    </a:lnTo>
                                    <a:lnTo>
                                      <a:pt x="1106" y="499"/>
                                    </a:lnTo>
                                    <a:lnTo>
                                      <a:pt x="1059" y="464"/>
                                    </a:lnTo>
                                    <a:lnTo>
                                      <a:pt x="1014" y="425"/>
                                    </a:lnTo>
                                    <a:lnTo>
                                      <a:pt x="971" y="385"/>
                                    </a:lnTo>
                                    <a:lnTo>
                                      <a:pt x="928" y="343"/>
                                    </a:lnTo>
                                    <a:lnTo>
                                      <a:pt x="886" y="302"/>
                                    </a:lnTo>
                                    <a:lnTo>
                                      <a:pt x="843" y="260"/>
                                    </a:lnTo>
                                    <a:lnTo>
                                      <a:pt x="799" y="218"/>
                                    </a:lnTo>
                                    <a:lnTo>
                                      <a:pt x="756" y="180"/>
                                    </a:lnTo>
                                    <a:lnTo>
                                      <a:pt x="709" y="144"/>
                                    </a:lnTo>
                                    <a:lnTo>
                                      <a:pt x="662" y="111"/>
                                    </a:lnTo>
                                    <a:lnTo>
                                      <a:pt x="612" y="81"/>
                                    </a:lnTo>
                                    <a:lnTo>
                                      <a:pt x="558" y="57"/>
                                    </a:lnTo>
                                    <a:lnTo>
                                      <a:pt x="501" y="40"/>
                                    </a:lnTo>
                                    <a:lnTo>
                                      <a:pt x="442" y="28"/>
                                    </a:lnTo>
                                    <a:lnTo>
                                      <a:pt x="376" y="24"/>
                                    </a:lnTo>
                                    <a:lnTo>
                                      <a:pt x="312" y="26"/>
                                    </a:lnTo>
                                    <a:lnTo>
                                      <a:pt x="253" y="36"/>
                                    </a:lnTo>
                                    <a:lnTo>
                                      <a:pt x="196" y="54"/>
                                    </a:lnTo>
                                    <a:lnTo>
                                      <a:pt x="144" y="74"/>
                                    </a:lnTo>
                                    <a:lnTo>
                                      <a:pt x="94" y="102"/>
                                    </a:lnTo>
                                    <a:lnTo>
                                      <a:pt x="45" y="133"/>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2114" y="2295"/>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9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6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500 h 611"/>
                                  <a:gd name="T66" fmla="*/ 1014 w 2179"/>
                                  <a:gd name="T67" fmla="*/ 425 h 611"/>
                                  <a:gd name="T68" fmla="*/ 928 w 2179"/>
                                  <a:gd name="T69" fmla="*/ 344 h 611"/>
                                  <a:gd name="T70" fmla="*/ 843 w 2179"/>
                                  <a:gd name="T71" fmla="*/ 259 h 611"/>
                                  <a:gd name="T72" fmla="*/ 756 w 2179"/>
                                  <a:gd name="T73" fmla="*/ 179 h 611"/>
                                  <a:gd name="T74" fmla="*/ 662 w 2179"/>
                                  <a:gd name="T75" fmla="*/ 110 h 611"/>
                                  <a:gd name="T76" fmla="*/ 558 w 2179"/>
                                  <a:gd name="T77" fmla="*/ 58 h 611"/>
                                  <a:gd name="T78" fmla="*/ 440 w 2179"/>
                                  <a:gd name="T79" fmla="*/ 28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4"/>
                                    </a:lnTo>
                                    <a:lnTo>
                                      <a:pt x="376" y="0"/>
                                    </a:lnTo>
                                    <a:lnTo>
                                      <a:pt x="444" y="4"/>
                                    </a:lnTo>
                                    <a:lnTo>
                                      <a:pt x="505" y="16"/>
                                    </a:lnTo>
                                    <a:lnTo>
                                      <a:pt x="564" y="35"/>
                                    </a:lnTo>
                                    <a:lnTo>
                                      <a:pt x="617" y="59"/>
                                    </a:lnTo>
                                    <a:lnTo>
                                      <a:pt x="669" y="87"/>
                                    </a:lnTo>
                                    <a:lnTo>
                                      <a:pt x="718" y="120"/>
                                    </a:lnTo>
                                    <a:lnTo>
                                      <a:pt x="765" y="156"/>
                                    </a:lnTo>
                                    <a:lnTo>
                                      <a:pt x="808" y="195"/>
                                    </a:lnTo>
                                    <a:lnTo>
                                      <a:pt x="853" y="236"/>
                                    </a:lnTo>
                                    <a:lnTo>
                                      <a:pt x="895" y="278"/>
                                    </a:lnTo>
                                    <a:lnTo>
                                      <a:pt x="938" y="319"/>
                                    </a:lnTo>
                                    <a:lnTo>
                                      <a:pt x="980" y="361"/>
                                    </a:lnTo>
                                    <a:lnTo>
                                      <a:pt x="1023" y="403"/>
                                    </a:lnTo>
                                    <a:lnTo>
                                      <a:pt x="1068" y="441"/>
                                    </a:lnTo>
                                    <a:lnTo>
                                      <a:pt x="1113" y="475"/>
                                    </a:lnTo>
                                    <a:lnTo>
                                      <a:pt x="1162" y="508"/>
                                    </a:lnTo>
                                    <a:lnTo>
                                      <a:pt x="1212" y="536"/>
                                    </a:lnTo>
                                    <a:lnTo>
                                      <a:pt x="1266" y="559"/>
                                    </a:lnTo>
                                    <a:lnTo>
                                      <a:pt x="1321" y="576"/>
                                    </a:lnTo>
                                    <a:lnTo>
                                      <a:pt x="1382" y="585"/>
                                    </a:lnTo>
                                    <a:lnTo>
                                      <a:pt x="1446" y="588"/>
                                    </a:lnTo>
                                    <a:lnTo>
                                      <a:pt x="1512" y="583"/>
                                    </a:lnTo>
                                    <a:lnTo>
                                      <a:pt x="1572" y="571"/>
                                    </a:lnTo>
                                    <a:lnTo>
                                      <a:pt x="1630" y="550"/>
                                    </a:lnTo>
                                    <a:lnTo>
                                      <a:pt x="1683" y="526"/>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6"/>
                                    </a:lnTo>
                                    <a:lnTo>
                                      <a:pt x="2179" y="123"/>
                                    </a:lnTo>
                                    <a:lnTo>
                                      <a:pt x="2132" y="158"/>
                                    </a:lnTo>
                                    <a:lnTo>
                                      <a:pt x="2089" y="196"/>
                                    </a:lnTo>
                                    <a:lnTo>
                                      <a:pt x="2046" y="236"/>
                                    </a:lnTo>
                                    <a:lnTo>
                                      <a:pt x="2002" y="279"/>
                                    </a:lnTo>
                                    <a:lnTo>
                                      <a:pt x="1961" y="321"/>
                                    </a:lnTo>
                                    <a:lnTo>
                                      <a:pt x="1919" y="364"/>
                                    </a:lnTo>
                                    <a:lnTo>
                                      <a:pt x="1876" y="406"/>
                                    </a:lnTo>
                                    <a:lnTo>
                                      <a:pt x="1832" y="448"/>
                                    </a:lnTo>
                                    <a:lnTo>
                                      <a:pt x="1786" y="484"/>
                                    </a:lnTo>
                                    <a:lnTo>
                                      <a:pt x="1739" y="519"/>
                                    </a:lnTo>
                                    <a:lnTo>
                                      <a:pt x="1687" y="548"/>
                                    </a:lnTo>
                                    <a:lnTo>
                                      <a:pt x="1633" y="574"/>
                                    </a:lnTo>
                                    <a:lnTo>
                                      <a:pt x="1576" y="593"/>
                                    </a:lnTo>
                                    <a:lnTo>
                                      <a:pt x="1513" y="605"/>
                                    </a:lnTo>
                                    <a:lnTo>
                                      <a:pt x="1448" y="611"/>
                                    </a:lnTo>
                                    <a:lnTo>
                                      <a:pt x="1380" y="609"/>
                                    </a:lnTo>
                                    <a:lnTo>
                                      <a:pt x="1319" y="598"/>
                                    </a:lnTo>
                                    <a:lnTo>
                                      <a:pt x="1260" y="581"/>
                                    </a:lnTo>
                                    <a:lnTo>
                                      <a:pt x="1207" y="559"/>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3"/>
                                    </a:lnTo>
                                    <a:lnTo>
                                      <a:pt x="662" y="110"/>
                                    </a:lnTo>
                                    <a:lnTo>
                                      <a:pt x="612" y="82"/>
                                    </a:lnTo>
                                    <a:lnTo>
                                      <a:pt x="558" y="58"/>
                                    </a:lnTo>
                                    <a:lnTo>
                                      <a:pt x="501" y="39"/>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2114" y="2374"/>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7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3 h 612"/>
                                  <a:gd name="T30" fmla="*/ 1630 w 2179"/>
                                  <a:gd name="T31" fmla="*/ 551 h 612"/>
                                  <a:gd name="T32" fmla="*/ 1734 w 2179"/>
                                  <a:gd name="T33" fmla="*/ 494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8 h 612"/>
                                  <a:gd name="T48" fmla="*/ 1961 w 2179"/>
                                  <a:gd name="T49" fmla="*/ 323 h 612"/>
                                  <a:gd name="T50" fmla="*/ 1876 w 2179"/>
                                  <a:gd name="T51" fmla="*/ 407 h 612"/>
                                  <a:gd name="T52" fmla="*/ 1786 w 2179"/>
                                  <a:gd name="T53" fmla="*/ 485 h 612"/>
                                  <a:gd name="T54" fmla="*/ 1687 w 2179"/>
                                  <a:gd name="T55" fmla="*/ 550 h 612"/>
                                  <a:gd name="T56" fmla="*/ 1576 w 2179"/>
                                  <a:gd name="T57" fmla="*/ 593 h 612"/>
                                  <a:gd name="T58" fmla="*/ 1448 w 2179"/>
                                  <a:gd name="T59" fmla="*/ 612 h 612"/>
                                  <a:gd name="T60" fmla="*/ 1319 w 2179"/>
                                  <a:gd name="T61" fmla="*/ 598 h 612"/>
                                  <a:gd name="T62" fmla="*/ 1207 w 2179"/>
                                  <a:gd name="T63" fmla="*/ 558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7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5"/>
                                    </a:lnTo>
                                    <a:lnTo>
                                      <a:pt x="144" y="50"/>
                                    </a:lnTo>
                                    <a:lnTo>
                                      <a:pt x="196" y="30"/>
                                    </a:lnTo>
                                    <a:lnTo>
                                      <a:pt x="253" y="14"/>
                                    </a:lnTo>
                                    <a:lnTo>
                                      <a:pt x="312" y="4"/>
                                    </a:lnTo>
                                    <a:lnTo>
                                      <a:pt x="376" y="0"/>
                                    </a:lnTo>
                                    <a:lnTo>
                                      <a:pt x="444" y="5"/>
                                    </a:lnTo>
                                    <a:lnTo>
                                      <a:pt x="505" y="17"/>
                                    </a:lnTo>
                                    <a:lnTo>
                                      <a:pt x="564" y="35"/>
                                    </a:lnTo>
                                    <a:lnTo>
                                      <a:pt x="617" y="59"/>
                                    </a:lnTo>
                                    <a:lnTo>
                                      <a:pt x="669" y="89"/>
                                    </a:lnTo>
                                    <a:lnTo>
                                      <a:pt x="718" y="121"/>
                                    </a:lnTo>
                                    <a:lnTo>
                                      <a:pt x="765" y="156"/>
                                    </a:lnTo>
                                    <a:lnTo>
                                      <a:pt x="808" y="196"/>
                                    </a:lnTo>
                                    <a:lnTo>
                                      <a:pt x="853" y="236"/>
                                    </a:lnTo>
                                    <a:lnTo>
                                      <a:pt x="895" y="277"/>
                                    </a:lnTo>
                                    <a:lnTo>
                                      <a:pt x="938" y="321"/>
                                    </a:lnTo>
                                    <a:lnTo>
                                      <a:pt x="980" y="362"/>
                                    </a:lnTo>
                                    <a:lnTo>
                                      <a:pt x="1023" y="402"/>
                                    </a:lnTo>
                                    <a:lnTo>
                                      <a:pt x="1068" y="440"/>
                                    </a:lnTo>
                                    <a:lnTo>
                                      <a:pt x="1113" y="477"/>
                                    </a:lnTo>
                                    <a:lnTo>
                                      <a:pt x="1162" y="508"/>
                                    </a:lnTo>
                                    <a:lnTo>
                                      <a:pt x="1212" y="536"/>
                                    </a:lnTo>
                                    <a:lnTo>
                                      <a:pt x="1266" y="558"/>
                                    </a:lnTo>
                                    <a:lnTo>
                                      <a:pt x="1321" y="576"/>
                                    </a:lnTo>
                                    <a:lnTo>
                                      <a:pt x="1382" y="586"/>
                                    </a:lnTo>
                                    <a:lnTo>
                                      <a:pt x="1446" y="588"/>
                                    </a:lnTo>
                                    <a:lnTo>
                                      <a:pt x="1512" y="583"/>
                                    </a:lnTo>
                                    <a:lnTo>
                                      <a:pt x="1572" y="570"/>
                                    </a:lnTo>
                                    <a:lnTo>
                                      <a:pt x="1630" y="551"/>
                                    </a:lnTo>
                                    <a:lnTo>
                                      <a:pt x="1683" y="525"/>
                                    </a:lnTo>
                                    <a:lnTo>
                                      <a:pt x="1734" y="494"/>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6"/>
                                    </a:lnTo>
                                    <a:lnTo>
                                      <a:pt x="2046" y="238"/>
                                    </a:lnTo>
                                    <a:lnTo>
                                      <a:pt x="2002" y="279"/>
                                    </a:lnTo>
                                    <a:lnTo>
                                      <a:pt x="1961" y="323"/>
                                    </a:lnTo>
                                    <a:lnTo>
                                      <a:pt x="1919" y="366"/>
                                    </a:lnTo>
                                    <a:lnTo>
                                      <a:pt x="1876" y="407"/>
                                    </a:lnTo>
                                    <a:lnTo>
                                      <a:pt x="1832" y="447"/>
                                    </a:lnTo>
                                    <a:lnTo>
                                      <a:pt x="1786" y="485"/>
                                    </a:lnTo>
                                    <a:lnTo>
                                      <a:pt x="1739" y="518"/>
                                    </a:lnTo>
                                    <a:lnTo>
                                      <a:pt x="1687" y="550"/>
                                    </a:lnTo>
                                    <a:lnTo>
                                      <a:pt x="1633" y="574"/>
                                    </a:lnTo>
                                    <a:lnTo>
                                      <a:pt x="1576" y="593"/>
                                    </a:lnTo>
                                    <a:lnTo>
                                      <a:pt x="1513" y="607"/>
                                    </a:lnTo>
                                    <a:lnTo>
                                      <a:pt x="1448" y="612"/>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2"/>
                                    </a:lnTo>
                                    <a:lnTo>
                                      <a:pt x="843" y="260"/>
                                    </a:lnTo>
                                    <a:lnTo>
                                      <a:pt x="799" y="219"/>
                                    </a:lnTo>
                                    <a:lnTo>
                                      <a:pt x="756" y="180"/>
                                    </a:lnTo>
                                    <a:lnTo>
                                      <a:pt x="709" y="144"/>
                                    </a:lnTo>
                                    <a:lnTo>
                                      <a:pt x="662" y="111"/>
                                    </a:lnTo>
                                    <a:lnTo>
                                      <a:pt x="612" y="82"/>
                                    </a:lnTo>
                                    <a:lnTo>
                                      <a:pt x="558" y="57"/>
                                    </a:lnTo>
                                    <a:lnTo>
                                      <a:pt x="501" y="40"/>
                                    </a:lnTo>
                                    <a:lnTo>
                                      <a:pt x="442" y="28"/>
                                    </a:lnTo>
                                    <a:lnTo>
                                      <a:pt x="376" y="23"/>
                                    </a:lnTo>
                                    <a:lnTo>
                                      <a:pt x="312" y="26"/>
                                    </a:lnTo>
                                    <a:lnTo>
                                      <a:pt x="253" y="37"/>
                                    </a:lnTo>
                                    <a:lnTo>
                                      <a:pt x="196" y="54"/>
                                    </a:lnTo>
                                    <a:lnTo>
                                      <a:pt x="144" y="75"/>
                                    </a:lnTo>
                                    <a:lnTo>
                                      <a:pt x="94" y="102"/>
                                    </a:lnTo>
                                    <a:lnTo>
                                      <a:pt x="45" y="134"/>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2114" y="2454"/>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3 h 610"/>
                                  <a:gd name="T44" fmla="*/ 2132 w 2179"/>
                                  <a:gd name="T45" fmla="*/ 157 h 610"/>
                                  <a:gd name="T46" fmla="*/ 2046 w 2179"/>
                                  <a:gd name="T47" fmla="*/ 235 h 610"/>
                                  <a:gd name="T48" fmla="*/ 1961 w 2179"/>
                                  <a:gd name="T49" fmla="*/ 320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7"/>
                                    </a:lnTo>
                                    <a:lnTo>
                                      <a:pt x="253" y="12"/>
                                    </a:lnTo>
                                    <a:lnTo>
                                      <a:pt x="312" y="1"/>
                                    </a:lnTo>
                                    <a:lnTo>
                                      <a:pt x="376" y="0"/>
                                    </a:lnTo>
                                    <a:lnTo>
                                      <a:pt x="444" y="3"/>
                                    </a:lnTo>
                                    <a:lnTo>
                                      <a:pt x="505" y="15"/>
                                    </a:lnTo>
                                    <a:lnTo>
                                      <a:pt x="564" y="34"/>
                                    </a:lnTo>
                                    <a:lnTo>
                                      <a:pt x="617" y="57"/>
                                    </a:lnTo>
                                    <a:lnTo>
                                      <a:pt x="669" y="86"/>
                                    </a:lnTo>
                                    <a:lnTo>
                                      <a:pt x="718" y="119"/>
                                    </a:lnTo>
                                    <a:lnTo>
                                      <a:pt x="765" y="156"/>
                                    </a:lnTo>
                                    <a:lnTo>
                                      <a:pt x="808" y="194"/>
                                    </a:lnTo>
                                    <a:lnTo>
                                      <a:pt x="853" y="235"/>
                                    </a:lnTo>
                                    <a:lnTo>
                                      <a:pt x="895" y="277"/>
                                    </a:lnTo>
                                    <a:lnTo>
                                      <a:pt x="938" y="319"/>
                                    </a:lnTo>
                                    <a:lnTo>
                                      <a:pt x="980" y="360"/>
                                    </a:lnTo>
                                    <a:lnTo>
                                      <a:pt x="1023" y="400"/>
                                    </a:lnTo>
                                    <a:lnTo>
                                      <a:pt x="1068" y="440"/>
                                    </a:lnTo>
                                    <a:lnTo>
                                      <a:pt x="1113" y="475"/>
                                    </a:lnTo>
                                    <a:lnTo>
                                      <a:pt x="1162" y="507"/>
                                    </a:lnTo>
                                    <a:lnTo>
                                      <a:pt x="1212" y="535"/>
                                    </a:lnTo>
                                    <a:lnTo>
                                      <a:pt x="1266" y="558"/>
                                    </a:lnTo>
                                    <a:lnTo>
                                      <a:pt x="1321" y="573"/>
                                    </a:lnTo>
                                    <a:lnTo>
                                      <a:pt x="1382" y="584"/>
                                    </a:lnTo>
                                    <a:lnTo>
                                      <a:pt x="1446" y="587"/>
                                    </a:lnTo>
                                    <a:lnTo>
                                      <a:pt x="1512" y="582"/>
                                    </a:lnTo>
                                    <a:lnTo>
                                      <a:pt x="1572" y="568"/>
                                    </a:lnTo>
                                    <a:lnTo>
                                      <a:pt x="1630" y="549"/>
                                    </a:lnTo>
                                    <a:lnTo>
                                      <a:pt x="1683" y="523"/>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3"/>
                                    </a:lnTo>
                                    <a:lnTo>
                                      <a:pt x="2179" y="121"/>
                                    </a:lnTo>
                                    <a:lnTo>
                                      <a:pt x="2132" y="157"/>
                                    </a:lnTo>
                                    <a:lnTo>
                                      <a:pt x="2089" y="195"/>
                                    </a:lnTo>
                                    <a:lnTo>
                                      <a:pt x="2046" y="235"/>
                                    </a:lnTo>
                                    <a:lnTo>
                                      <a:pt x="2002" y="279"/>
                                    </a:lnTo>
                                    <a:lnTo>
                                      <a:pt x="1961" y="320"/>
                                    </a:lnTo>
                                    <a:lnTo>
                                      <a:pt x="1919" y="364"/>
                                    </a:lnTo>
                                    <a:lnTo>
                                      <a:pt x="1876" y="405"/>
                                    </a:lnTo>
                                    <a:lnTo>
                                      <a:pt x="1832" y="445"/>
                                    </a:lnTo>
                                    <a:lnTo>
                                      <a:pt x="1786" y="483"/>
                                    </a:lnTo>
                                    <a:lnTo>
                                      <a:pt x="1739" y="518"/>
                                    </a:lnTo>
                                    <a:lnTo>
                                      <a:pt x="1687" y="547"/>
                                    </a:lnTo>
                                    <a:lnTo>
                                      <a:pt x="1633" y="573"/>
                                    </a:lnTo>
                                    <a:lnTo>
                                      <a:pt x="1576" y="592"/>
                                    </a:lnTo>
                                    <a:lnTo>
                                      <a:pt x="1513" y="605"/>
                                    </a:lnTo>
                                    <a:lnTo>
                                      <a:pt x="1448" y="610"/>
                                    </a:lnTo>
                                    <a:lnTo>
                                      <a:pt x="1380" y="606"/>
                                    </a:lnTo>
                                    <a:lnTo>
                                      <a:pt x="1319" y="598"/>
                                    </a:lnTo>
                                    <a:lnTo>
                                      <a:pt x="1260" y="580"/>
                                    </a:lnTo>
                                    <a:lnTo>
                                      <a:pt x="1207" y="558"/>
                                    </a:lnTo>
                                    <a:lnTo>
                                      <a:pt x="1155" y="530"/>
                                    </a:lnTo>
                                    <a:lnTo>
                                      <a:pt x="1106" y="497"/>
                                    </a:lnTo>
                                    <a:lnTo>
                                      <a:pt x="1059" y="462"/>
                                    </a:lnTo>
                                    <a:lnTo>
                                      <a:pt x="1014" y="424"/>
                                    </a:lnTo>
                                    <a:lnTo>
                                      <a:pt x="971" y="383"/>
                                    </a:lnTo>
                                    <a:lnTo>
                                      <a:pt x="928" y="341"/>
                                    </a:lnTo>
                                    <a:lnTo>
                                      <a:pt x="886" y="299"/>
                                    </a:lnTo>
                                    <a:lnTo>
                                      <a:pt x="843" y="258"/>
                                    </a:lnTo>
                                    <a:lnTo>
                                      <a:pt x="799" y="216"/>
                                    </a:lnTo>
                                    <a:lnTo>
                                      <a:pt x="756" y="178"/>
                                    </a:lnTo>
                                    <a:lnTo>
                                      <a:pt x="709" y="142"/>
                                    </a:lnTo>
                                    <a:lnTo>
                                      <a:pt x="662" y="109"/>
                                    </a:lnTo>
                                    <a:lnTo>
                                      <a:pt x="612" y="79"/>
                                    </a:lnTo>
                                    <a:lnTo>
                                      <a:pt x="558" y="57"/>
                                    </a:lnTo>
                                    <a:lnTo>
                                      <a:pt x="501" y="38"/>
                                    </a:lnTo>
                                    <a:lnTo>
                                      <a:pt x="442" y="26"/>
                                    </a:lnTo>
                                    <a:lnTo>
                                      <a:pt x="376" y="22"/>
                                    </a:lnTo>
                                    <a:lnTo>
                                      <a:pt x="312" y="26"/>
                                    </a:lnTo>
                                    <a:lnTo>
                                      <a:pt x="253" y="36"/>
                                    </a:lnTo>
                                    <a:lnTo>
                                      <a:pt x="196" y="52"/>
                                    </a:lnTo>
                                    <a:lnTo>
                                      <a:pt x="144" y="74"/>
                                    </a:lnTo>
                                    <a:lnTo>
                                      <a:pt x="94" y="100"/>
                                    </a:lnTo>
                                    <a:lnTo>
                                      <a:pt x="45" y="131"/>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2114" y="2533"/>
                                <a:ext cx="1089" cy="305"/>
                              </a:xfrm>
                              <a:custGeom>
                                <a:avLst/>
                                <a:gdLst>
                                  <a:gd name="T0" fmla="*/ 45 w 2179"/>
                                  <a:gd name="T1" fmla="*/ 104 h 610"/>
                                  <a:gd name="T2" fmla="*/ 144 w 2179"/>
                                  <a:gd name="T3" fmla="*/ 51 h 610"/>
                                  <a:gd name="T4" fmla="*/ 253 w 2179"/>
                                  <a:gd name="T5" fmla="*/ 12 h 610"/>
                                  <a:gd name="T6" fmla="*/ 376 w 2179"/>
                                  <a:gd name="T7" fmla="*/ 0 h 610"/>
                                  <a:gd name="T8" fmla="*/ 505 w 2179"/>
                                  <a:gd name="T9" fmla="*/ 18 h 610"/>
                                  <a:gd name="T10" fmla="*/ 617 w 2179"/>
                                  <a:gd name="T11" fmla="*/ 59 h 610"/>
                                  <a:gd name="T12" fmla="*/ 718 w 2179"/>
                                  <a:gd name="T13" fmla="*/ 120 h 610"/>
                                  <a:gd name="T14" fmla="*/ 808 w 2179"/>
                                  <a:gd name="T15" fmla="*/ 196 h 610"/>
                                  <a:gd name="T16" fmla="*/ 895 w 2179"/>
                                  <a:gd name="T17" fmla="*/ 278 h 610"/>
                                  <a:gd name="T18" fmla="*/ 980 w 2179"/>
                                  <a:gd name="T19" fmla="*/ 363 h 610"/>
                                  <a:gd name="T20" fmla="*/ 1068 w 2179"/>
                                  <a:gd name="T21" fmla="*/ 441 h 610"/>
                                  <a:gd name="T22" fmla="*/ 1162 w 2179"/>
                                  <a:gd name="T23" fmla="*/ 508 h 610"/>
                                  <a:gd name="T24" fmla="*/ 1266 w 2179"/>
                                  <a:gd name="T25" fmla="*/ 558 h 610"/>
                                  <a:gd name="T26" fmla="*/ 1382 w 2179"/>
                                  <a:gd name="T27" fmla="*/ 586 h 610"/>
                                  <a:gd name="T28" fmla="*/ 1512 w 2179"/>
                                  <a:gd name="T29" fmla="*/ 583 h 610"/>
                                  <a:gd name="T30" fmla="*/ 1630 w 2179"/>
                                  <a:gd name="T31" fmla="*/ 552 h 610"/>
                                  <a:gd name="T32" fmla="*/ 1734 w 2179"/>
                                  <a:gd name="T33" fmla="*/ 494 h 610"/>
                                  <a:gd name="T34" fmla="*/ 1825 w 2179"/>
                                  <a:gd name="T35" fmla="*/ 422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500 h 610"/>
                                  <a:gd name="T66" fmla="*/ 1014 w 2179"/>
                                  <a:gd name="T67" fmla="*/ 425 h 610"/>
                                  <a:gd name="T68" fmla="*/ 928 w 2179"/>
                                  <a:gd name="T69" fmla="*/ 344 h 610"/>
                                  <a:gd name="T70" fmla="*/ 843 w 2179"/>
                                  <a:gd name="T71" fmla="*/ 259 h 610"/>
                                  <a:gd name="T72" fmla="*/ 756 w 2179"/>
                                  <a:gd name="T73" fmla="*/ 179 h 610"/>
                                  <a:gd name="T74" fmla="*/ 662 w 2179"/>
                                  <a:gd name="T75" fmla="*/ 110 h 610"/>
                                  <a:gd name="T76" fmla="*/ 558 w 2179"/>
                                  <a:gd name="T77" fmla="*/ 58 h 610"/>
                                  <a:gd name="T78" fmla="*/ 442 w 2179"/>
                                  <a:gd name="T79" fmla="*/ 28 h 610"/>
                                  <a:gd name="T80" fmla="*/ 312 w 2179"/>
                                  <a:gd name="T81" fmla="*/ 26 h 610"/>
                                  <a:gd name="T82" fmla="*/ 196 w 2179"/>
                                  <a:gd name="T83" fmla="*/ 52 h 610"/>
                                  <a:gd name="T84" fmla="*/ 94 w 2179"/>
                                  <a:gd name="T85" fmla="*/ 103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9"/>
                                    </a:moveTo>
                                    <a:lnTo>
                                      <a:pt x="45" y="104"/>
                                    </a:lnTo>
                                    <a:lnTo>
                                      <a:pt x="94" y="75"/>
                                    </a:lnTo>
                                    <a:lnTo>
                                      <a:pt x="144" y="51"/>
                                    </a:lnTo>
                                    <a:lnTo>
                                      <a:pt x="196" y="28"/>
                                    </a:lnTo>
                                    <a:lnTo>
                                      <a:pt x="253" y="12"/>
                                    </a:lnTo>
                                    <a:lnTo>
                                      <a:pt x="312" y="4"/>
                                    </a:lnTo>
                                    <a:lnTo>
                                      <a:pt x="376" y="0"/>
                                    </a:lnTo>
                                    <a:lnTo>
                                      <a:pt x="444" y="6"/>
                                    </a:lnTo>
                                    <a:lnTo>
                                      <a:pt x="505" y="18"/>
                                    </a:lnTo>
                                    <a:lnTo>
                                      <a:pt x="564" y="35"/>
                                    </a:lnTo>
                                    <a:lnTo>
                                      <a:pt x="617" y="59"/>
                                    </a:lnTo>
                                    <a:lnTo>
                                      <a:pt x="669" y="87"/>
                                    </a:lnTo>
                                    <a:lnTo>
                                      <a:pt x="718" y="120"/>
                                    </a:lnTo>
                                    <a:lnTo>
                                      <a:pt x="765" y="156"/>
                                    </a:lnTo>
                                    <a:lnTo>
                                      <a:pt x="808" y="196"/>
                                    </a:lnTo>
                                    <a:lnTo>
                                      <a:pt x="853" y="236"/>
                                    </a:lnTo>
                                    <a:lnTo>
                                      <a:pt x="895" y="278"/>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88"/>
                                    </a:lnTo>
                                    <a:lnTo>
                                      <a:pt x="1512" y="583"/>
                                    </a:lnTo>
                                    <a:lnTo>
                                      <a:pt x="1572" y="571"/>
                                    </a:lnTo>
                                    <a:lnTo>
                                      <a:pt x="1630" y="552"/>
                                    </a:lnTo>
                                    <a:lnTo>
                                      <a:pt x="1683" y="526"/>
                                    </a:lnTo>
                                    <a:lnTo>
                                      <a:pt x="1734" y="494"/>
                                    </a:lnTo>
                                    <a:lnTo>
                                      <a:pt x="1780" y="460"/>
                                    </a:lnTo>
                                    <a:lnTo>
                                      <a:pt x="1825" y="422"/>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8"/>
                                    </a:lnTo>
                                    <a:lnTo>
                                      <a:pt x="1786" y="484"/>
                                    </a:lnTo>
                                    <a:lnTo>
                                      <a:pt x="1739" y="519"/>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2"/>
                                    </a:lnTo>
                                    <a:lnTo>
                                      <a:pt x="662" y="110"/>
                                    </a:lnTo>
                                    <a:lnTo>
                                      <a:pt x="612" y="82"/>
                                    </a:lnTo>
                                    <a:lnTo>
                                      <a:pt x="558" y="58"/>
                                    </a:lnTo>
                                    <a:lnTo>
                                      <a:pt x="501" y="40"/>
                                    </a:lnTo>
                                    <a:lnTo>
                                      <a:pt x="442" y="28"/>
                                    </a:lnTo>
                                    <a:lnTo>
                                      <a:pt x="376" y="23"/>
                                    </a:lnTo>
                                    <a:lnTo>
                                      <a:pt x="312" y="26"/>
                                    </a:lnTo>
                                    <a:lnTo>
                                      <a:pt x="253" y="37"/>
                                    </a:lnTo>
                                    <a:lnTo>
                                      <a:pt x="196" y="52"/>
                                    </a:lnTo>
                                    <a:lnTo>
                                      <a:pt x="144" y="75"/>
                                    </a:lnTo>
                                    <a:lnTo>
                                      <a:pt x="94" y="103"/>
                                    </a:lnTo>
                                    <a:lnTo>
                                      <a:pt x="45" y="132"/>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1" name="Freeform 39"/>
                            <wps:cNvSpPr>
                              <a:spLocks/>
                            </wps:cNvSpPr>
                            <wps:spPr bwMode="auto">
                              <a:xfrm>
                                <a:off x="2114" y="2612"/>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38 h 610"/>
                                  <a:gd name="T22" fmla="*/ 1162 w 2179"/>
                                  <a:gd name="T23" fmla="*/ 506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19 h 610"/>
                                  <a:gd name="T36" fmla="*/ 1912 w 2179"/>
                                  <a:gd name="T37" fmla="*/ 338 h 610"/>
                                  <a:gd name="T38" fmla="*/ 1997 w 2179"/>
                                  <a:gd name="T39" fmla="*/ 251 h 610"/>
                                  <a:gd name="T40" fmla="*/ 2085 w 2179"/>
                                  <a:gd name="T41" fmla="*/ 168 h 610"/>
                                  <a:gd name="T42" fmla="*/ 2179 w 2179"/>
                                  <a:gd name="T43" fmla="*/ 93 h 610"/>
                                  <a:gd name="T44" fmla="*/ 2132 w 2179"/>
                                  <a:gd name="T45" fmla="*/ 158 h 610"/>
                                  <a:gd name="T46" fmla="*/ 2046 w 2179"/>
                                  <a:gd name="T47" fmla="*/ 236 h 610"/>
                                  <a:gd name="T48" fmla="*/ 1961 w 2179"/>
                                  <a:gd name="T49" fmla="*/ 320 h 610"/>
                                  <a:gd name="T50" fmla="*/ 1876 w 2179"/>
                                  <a:gd name="T51" fmla="*/ 405 h 610"/>
                                  <a:gd name="T52" fmla="*/ 1786 w 2179"/>
                                  <a:gd name="T53" fmla="*/ 483 h 610"/>
                                  <a:gd name="T54" fmla="*/ 1687 w 2179"/>
                                  <a:gd name="T55" fmla="*/ 548 h 610"/>
                                  <a:gd name="T56" fmla="*/ 1576 w 2179"/>
                                  <a:gd name="T57" fmla="*/ 593 h 610"/>
                                  <a:gd name="T58" fmla="*/ 1448 w 2179"/>
                                  <a:gd name="T59" fmla="*/ 610 h 610"/>
                                  <a:gd name="T60" fmla="*/ 1319 w 2179"/>
                                  <a:gd name="T61" fmla="*/ 596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8"/>
                                    </a:lnTo>
                                    <a:lnTo>
                                      <a:pt x="253" y="12"/>
                                    </a:lnTo>
                                    <a:lnTo>
                                      <a:pt x="312" y="2"/>
                                    </a:lnTo>
                                    <a:lnTo>
                                      <a:pt x="376" y="0"/>
                                    </a:lnTo>
                                    <a:lnTo>
                                      <a:pt x="444" y="3"/>
                                    </a:lnTo>
                                    <a:lnTo>
                                      <a:pt x="505" y="15"/>
                                    </a:lnTo>
                                    <a:lnTo>
                                      <a:pt x="564" y="33"/>
                                    </a:lnTo>
                                    <a:lnTo>
                                      <a:pt x="617" y="57"/>
                                    </a:lnTo>
                                    <a:lnTo>
                                      <a:pt x="669" y="86"/>
                                    </a:lnTo>
                                    <a:lnTo>
                                      <a:pt x="718" y="119"/>
                                    </a:lnTo>
                                    <a:lnTo>
                                      <a:pt x="765" y="156"/>
                                    </a:lnTo>
                                    <a:lnTo>
                                      <a:pt x="808" y="194"/>
                                    </a:lnTo>
                                    <a:lnTo>
                                      <a:pt x="853" y="236"/>
                                    </a:lnTo>
                                    <a:lnTo>
                                      <a:pt x="895" y="277"/>
                                    </a:lnTo>
                                    <a:lnTo>
                                      <a:pt x="938" y="319"/>
                                    </a:lnTo>
                                    <a:lnTo>
                                      <a:pt x="980" y="360"/>
                                    </a:lnTo>
                                    <a:lnTo>
                                      <a:pt x="1023" y="400"/>
                                    </a:lnTo>
                                    <a:lnTo>
                                      <a:pt x="1068" y="438"/>
                                    </a:lnTo>
                                    <a:lnTo>
                                      <a:pt x="1113" y="475"/>
                                    </a:lnTo>
                                    <a:lnTo>
                                      <a:pt x="1162" y="506"/>
                                    </a:lnTo>
                                    <a:lnTo>
                                      <a:pt x="1212" y="534"/>
                                    </a:lnTo>
                                    <a:lnTo>
                                      <a:pt x="1266" y="558"/>
                                    </a:lnTo>
                                    <a:lnTo>
                                      <a:pt x="1321" y="574"/>
                                    </a:lnTo>
                                    <a:lnTo>
                                      <a:pt x="1382" y="584"/>
                                    </a:lnTo>
                                    <a:lnTo>
                                      <a:pt x="1446" y="587"/>
                                    </a:lnTo>
                                    <a:lnTo>
                                      <a:pt x="1512" y="582"/>
                                    </a:lnTo>
                                    <a:lnTo>
                                      <a:pt x="1572" y="568"/>
                                    </a:lnTo>
                                    <a:lnTo>
                                      <a:pt x="1630" y="549"/>
                                    </a:lnTo>
                                    <a:lnTo>
                                      <a:pt x="1683" y="523"/>
                                    </a:lnTo>
                                    <a:lnTo>
                                      <a:pt x="1734" y="494"/>
                                    </a:lnTo>
                                    <a:lnTo>
                                      <a:pt x="1780" y="459"/>
                                    </a:lnTo>
                                    <a:lnTo>
                                      <a:pt x="1825" y="419"/>
                                    </a:lnTo>
                                    <a:lnTo>
                                      <a:pt x="1870" y="379"/>
                                    </a:lnTo>
                                    <a:lnTo>
                                      <a:pt x="1912" y="338"/>
                                    </a:lnTo>
                                    <a:lnTo>
                                      <a:pt x="1955" y="294"/>
                                    </a:lnTo>
                                    <a:lnTo>
                                      <a:pt x="1997" y="251"/>
                                    </a:lnTo>
                                    <a:lnTo>
                                      <a:pt x="2040" y="208"/>
                                    </a:lnTo>
                                    <a:lnTo>
                                      <a:pt x="2085" y="168"/>
                                    </a:lnTo>
                                    <a:lnTo>
                                      <a:pt x="2130" y="128"/>
                                    </a:lnTo>
                                    <a:lnTo>
                                      <a:pt x="2179" y="93"/>
                                    </a:lnTo>
                                    <a:lnTo>
                                      <a:pt x="2179" y="121"/>
                                    </a:lnTo>
                                    <a:lnTo>
                                      <a:pt x="2132" y="158"/>
                                    </a:lnTo>
                                    <a:lnTo>
                                      <a:pt x="2089" y="196"/>
                                    </a:lnTo>
                                    <a:lnTo>
                                      <a:pt x="2046" y="236"/>
                                    </a:lnTo>
                                    <a:lnTo>
                                      <a:pt x="2002" y="277"/>
                                    </a:lnTo>
                                    <a:lnTo>
                                      <a:pt x="1961" y="320"/>
                                    </a:lnTo>
                                    <a:lnTo>
                                      <a:pt x="1919" y="364"/>
                                    </a:lnTo>
                                    <a:lnTo>
                                      <a:pt x="1876" y="405"/>
                                    </a:lnTo>
                                    <a:lnTo>
                                      <a:pt x="1832" y="445"/>
                                    </a:lnTo>
                                    <a:lnTo>
                                      <a:pt x="1786" y="483"/>
                                    </a:lnTo>
                                    <a:lnTo>
                                      <a:pt x="1739" y="518"/>
                                    </a:lnTo>
                                    <a:lnTo>
                                      <a:pt x="1687" y="548"/>
                                    </a:lnTo>
                                    <a:lnTo>
                                      <a:pt x="1633" y="572"/>
                                    </a:lnTo>
                                    <a:lnTo>
                                      <a:pt x="1576" y="593"/>
                                    </a:lnTo>
                                    <a:lnTo>
                                      <a:pt x="1513" y="605"/>
                                    </a:lnTo>
                                    <a:lnTo>
                                      <a:pt x="1448" y="610"/>
                                    </a:lnTo>
                                    <a:lnTo>
                                      <a:pt x="1380" y="606"/>
                                    </a:lnTo>
                                    <a:lnTo>
                                      <a:pt x="1319" y="596"/>
                                    </a:lnTo>
                                    <a:lnTo>
                                      <a:pt x="1260" y="580"/>
                                    </a:lnTo>
                                    <a:lnTo>
                                      <a:pt x="1207" y="558"/>
                                    </a:lnTo>
                                    <a:lnTo>
                                      <a:pt x="1155" y="530"/>
                                    </a:lnTo>
                                    <a:lnTo>
                                      <a:pt x="1106" y="497"/>
                                    </a:lnTo>
                                    <a:lnTo>
                                      <a:pt x="1059" y="463"/>
                                    </a:lnTo>
                                    <a:lnTo>
                                      <a:pt x="1014" y="424"/>
                                    </a:lnTo>
                                    <a:lnTo>
                                      <a:pt x="971" y="383"/>
                                    </a:lnTo>
                                    <a:lnTo>
                                      <a:pt x="928" y="341"/>
                                    </a:lnTo>
                                    <a:lnTo>
                                      <a:pt x="886" y="300"/>
                                    </a:lnTo>
                                    <a:lnTo>
                                      <a:pt x="843" y="258"/>
                                    </a:lnTo>
                                    <a:lnTo>
                                      <a:pt x="799" y="216"/>
                                    </a:lnTo>
                                    <a:lnTo>
                                      <a:pt x="756" y="178"/>
                                    </a:lnTo>
                                    <a:lnTo>
                                      <a:pt x="709" y="142"/>
                                    </a:lnTo>
                                    <a:lnTo>
                                      <a:pt x="662" y="109"/>
                                    </a:lnTo>
                                    <a:lnTo>
                                      <a:pt x="612" y="80"/>
                                    </a:lnTo>
                                    <a:lnTo>
                                      <a:pt x="558" y="57"/>
                                    </a:lnTo>
                                    <a:lnTo>
                                      <a:pt x="501" y="38"/>
                                    </a:lnTo>
                                    <a:lnTo>
                                      <a:pt x="442" y="26"/>
                                    </a:lnTo>
                                    <a:lnTo>
                                      <a:pt x="376" y="22"/>
                                    </a:lnTo>
                                    <a:lnTo>
                                      <a:pt x="312" y="26"/>
                                    </a:lnTo>
                                    <a:lnTo>
                                      <a:pt x="253" y="34"/>
                                    </a:lnTo>
                                    <a:lnTo>
                                      <a:pt x="196" y="52"/>
                                    </a:lnTo>
                                    <a:lnTo>
                                      <a:pt x="144" y="73"/>
                                    </a:lnTo>
                                    <a:lnTo>
                                      <a:pt x="94" y="100"/>
                                    </a:lnTo>
                                    <a:lnTo>
                                      <a:pt x="45" y="132"/>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2" name="Freeform 40"/>
                            <wps:cNvSpPr>
                              <a:spLocks/>
                            </wps:cNvSpPr>
                            <wps:spPr bwMode="auto">
                              <a:xfrm>
                                <a:off x="2114" y="2691"/>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8 h 610"/>
                                  <a:gd name="T12" fmla="*/ 718 w 2179"/>
                                  <a:gd name="T13" fmla="*/ 119 h 610"/>
                                  <a:gd name="T14" fmla="*/ 808 w 2179"/>
                                  <a:gd name="T15" fmla="*/ 195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5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5 h 610"/>
                                  <a:gd name="T44" fmla="*/ 2132 w 2179"/>
                                  <a:gd name="T45" fmla="*/ 157 h 610"/>
                                  <a:gd name="T46" fmla="*/ 2046 w 2179"/>
                                  <a:gd name="T47" fmla="*/ 235 h 610"/>
                                  <a:gd name="T48" fmla="*/ 1961 w 2179"/>
                                  <a:gd name="T49" fmla="*/ 322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9 h 610"/>
                                  <a:gd name="T66" fmla="*/ 1014 w 2179"/>
                                  <a:gd name="T67" fmla="*/ 424 h 610"/>
                                  <a:gd name="T68" fmla="*/ 928 w 2179"/>
                                  <a:gd name="T69" fmla="*/ 343 h 610"/>
                                  <a:gd name="T70" fmla="*/ 843 w 2179"/>
                                  <a:gd name="T71" fmla="*/ 258 h 610"/>
                                  <a:gd name="T72" fmla="*/ 756 w 2179"/>
                                  <a:gd name="T73" fmla="*/ 178 h 610"/>
                                  <a:gd name="T74" fmla="*/ 662 w 2179"/>
                                  <a:gd name="T75" fmla="*/ 109 h 610"/>
                                  <a:gd name="T76" fmla="*/ 558 w 2179"/>
                                  <a:gd name="T77" fmla="*/ 57 h 610"/>
                                  <a:gd name="T78" fmla="*/ 442 w 2179"/>
                                  <a:gd name="T79" fmla="*/ 27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6"/>
                                    </a:moveTo>
                                    <a:lnTo>
                                      <a:pt x="45" y="104"/>
                                    </a:lnTo>
                                    <a:lnTo>
                                      <a:pt x="94" y="74"/>
                                    </a:lnTo>
                                    <a:lnTo>
                                      <a:pt x="144" y="48"/>
                                    </a:lnTo>
                                    <a:lnTo>
                                      <a:pt x="196" y="27"/>
                                    </a:lnTo>
                                    <a:lnTo>
                                      <a:pt x="253" y="12"/>
                                    </a:lnTo>
                                    <a:lnTo>
                                      <a:pt x="312" y="3"/>
                                    </a:lnTo>
                                    <a:lnTo>
                                      <a:pt x="376" y="0"/>
                                    </a:lnTo>
                                    <a:lnTo>
                                      <a:pt x="444" y="5"/>
                                    </a:lnTo>
                                    <a:lnTo>
                                      <a:pt x="505" y="15"/>
                                    </a:lnTo>
                                    <a:lnTo>
                                      <a:pt x="564" y="34"/>
                                    </a:lnTo>
                                    <a:lnTo>
                                      <a:pt x="617" y="58"/>
                                    </a:lnTo>
                                    <a:lnTo>
                                      <a:pt x="669" y="86"/>
                                    </a:lnTo>
                                    <a:lnTo>
                                      <a:pt x="718" y="119"/>
                                    </a:lnTo>
                                    <a:lnTo>
                                      <a:pt x="765" y="156"/>
                                    </a:lnTo>
                                    <a:lnTo>
                                      <a:pt x="808" y="195"/>
                                    </a:lnTo>
                                    <a:lnTo>
                                      <a:pt x="853" y="235"/>
                                    </a:lnTo>
                                    <a:lnTo>
                                      <a:pt x="895" y="277"/>
                                    </a:lnTo>
                                    <a:lnTo>
                                      <a:pt x="938" y="318"/>
                                    </a:lnTo>
                                    <a:lnTo>
                                      <a:pt x="980" y="360"/>
                                    </a:lnTo>
                                    <a:lnTo>
                                      <a:pt x="1023" y="402"/>
                                    </a:lnTo>
                                    <a:lnTo>
                                      <a:pt x="1068" y="440"/>
                                    </a:lnTo>
                                    <a:lnTo>
                                      <a:pt x="1113" y="474"/>
                                    </a:lnTo>
                                    <a:lnTo>
                                      <a:pt x="1162" y="507"/>
                                    </a:lnTo>
                                    <a:lnTo>
                                      <a:pt x="1212" y="535"/>
                                    </a:lnTo>
                                    <a:lnTo>
                                      <a:pt x="1266" y="558"/>
                                    </a:lnTo>
                                    <a:lnTo>
                                      <a:pt x="1321" y="575"/>
                                    </a:lnTo>
                                    <a:lnTo>
                                      <a:pt x="1382" y="585"/>
                                    </a:lnTo>
                                    <a:lnTo>
                                      <a:pt x="1446" y="587"/>
                                    </a:lnTo>
                                    <a:lnTo>
                                      <a:pt x="1512" y="582"/>
                                    </a:lnTo>
                                    <a:lnTo>
                                      <a:pt x="1572" y="570"/>
                                    </a:lnTo>
                                    <a:lnTo>
                                      <a:pt x="1630" y="549"/>
                                    </a:lnTo>
                                    <a:lnTo>
                                      <a:pt x="1683" y="525"/>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5"/>
                                    </a:lnTo>
                                    <a:lnTo>
                                      <a:pt x="2179" y="123"/>
                                    </a:lnTo>
                                    <a:lnTo>
                                      <a:pt x="2132" y="157"/>
                                    </a:lnTo>
                                    <a:lnTo>
                                      <a:pt x="2089" y="195"/>
                                    </a:lnTo>
                                    <a:lnTo>
                                      <a:pt x="2046" y="235"/>
                                    </a:lnTo>
                                    <a:lnTo>
                                      <a:pt x="2002" y="279"/>
                                    </a:lnTo>
                                    <a:lnTo>
                                      <a:pt x="1961" y="322"/>
                                    </a:lnTo>
                                    <a:lnTo>
                                      <a:pt x="1919" y="364"/>
                                    </a:lnTo>
                                    <a:lnTo>
                                      <a:pt x="1876" y="405"/>
                                    </a:lnTo>
                                    <a:lnTo>
                                      <a:pt x="1832" y="447"/>
                                    </a:lnTo>
                                    <a:lnTo>
                                      <a:pt x="1786" y="483"/>
                                    </a:lnTo>
                                    <a:lnTo>
                                      <a:pt x="1739" y="518"/>
                                    </a:lnTo>
                                    <a:lnTo>
                                      <a:pt x="1687" y="547"/>
                                    </a:lnTo>
                                    <a:lnTo>
                                      <a:pt x="1633" y="573"/>
                                    </a:lnTo>
                                    <a:lnTo>
                                      <a:pt x="1576" y="592"/>
                                    </a:lnTo>
                                    <a:lnTo>
                                      <a:pt x="1513" y="604"/>
                                    </a:lnTo>
                                    <a:lnTo>
                                      <a:pt x="1448" y="610"/>
                                    </a:lnTo>
                                    <a:lnTo>
                                      <a:pt x="1380" y="608"/>
                                    </a:lnTo>
                                    <a:lnTo>
                                      <a:pt x="1319" y="598"/>
                                    </a:lnTo>
                                    <a:lnTo>
                                      <a:pt x="1260" y="580"/>
                                    </a:lnTo>
                                    <a:lnTo>
                                      <a:pt x="1207" y="558"/>
                                    </a:lnTo>
                                    <a:lnTo>
                                      <a:pt x="1155" y="530"/>
                                    </a:lnTo>
                                    <a:lnTo>
                                      <a:pt x="1106" y="499"/>
                                    </a:lnTo>
                                    <a:lnTo>
                                      <a:pt x="1059" y="462"/>
                                    </a:lnTo>
                                    <a:lnTo>
                                      <a:pt x="1014" y="424"/>
                                    </a:lnTo>
                                    <a:lnTo>
                                      <a:pt x="971" y="384"/>
                                    </a:lnTo>
                                    <a:lnTo>
                                      <a:pt x="928" y="343"/>
                                    </a:lnTo>
                                    <a:lnTo>
                                      <a:pt x="886" y="299"/>
                                    </a:lnTo>
                                    <a:lnTo>
                                      <a:pt x="843" y="258"/>
                                    </a:lnTo>
                                    <a:lnTo>
                                      <a:pt x="799" y="218"/>
                                    </a:lnTo>
                                    <a:lnTo>
                                      <a:pt x="756" y="178"/>
                                    </a:lnTo>
                                    <a:lnTo>
                                      <a:pt x="709" y="142"/>
                                    </a:lnTo>
                                    <a:lnTo>
                                      <a:pt x="662" y="109"/>
                                    </a:lnTo>
                                    <a:lnTo>
                                      <a:pt x="612" y="81"/>
                                    </a:lnTo>
                                    <a:lnTo>
                                      <a:pt x="558" y="57"/>
                                    </a:lnTo>
                                    <a:lnTo>
                                      <a:pt x="501" y="38"/>
                                    </a:lnTo>
                                    <a:lnTo>
                                      <a:pt x="442" y="27"/>
                                    </a:lnTo>
                                    <a:lnTo>
                                      <a:pt x="376" y="22"/>
                                    </a:lnTo>
                                    <a:lnTo>
                                      <a:pt x="312" y="26"/>
                                    </a:lnTo>
                                    <a:lnTo>
                                      <a:pt x="253" y="36"/>
                                    </a:lnTo>
                                    <a:lnTo>
                                      <a:pt x="196" y="52"/>
                                    </a:lnTo>
                                    <a:lnTo>
                                      <a:pt x="144" y="74"/>
                                    </a:lnTo>
                                    <a:lnTo>
                                      <a:pt x="94" y="100"/>
                                    </a:lnTo>
                                    <a:lnTo>
                                      <a:pt x="45" y="131"/>
                                    </a:lnTo>
                                    <a:lnTo>
                                      <a:pt x="0" y="166"/>
                                    </a:lnTo>
                                    <a:lnTo>
                                      <a:pt x="0" y="136"/>
                                    </a:lnTo>
                                    <a:close/>
                                  </a:path>
                                </a:pathLst>
                              </a:custGeom>
                              <a:solidFill>
                                <a:srgbClr val="E0AA0F"/>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3" name="Freeform 41"/>
                            <wps:cNvSpPr>
                              <a:spLocks/>
                            </wps:cNvSpPr>
                            <wps:spPr bwMode="auto">
                              <a:xfrm>
                                <a:off x="2114" y="2770"/>
                                <a:ext cx="1089" cy="306"/>
                              </a:xfrm>
                              <a:custGeom>
                                <a:avLst/>
                                <a:gdLst>
                                  <a:gd name="T0" fmla="*/ 45 w 2179"/>
                                  <a:gd name="T1" fmla="*/ 106 h 612"/>
                                  <a:gd name="T2" fmla="*/ 144 w 2179"/>
                                  <a:gd name="T3" fmla="*/ 51 h 612"/>
                                  <a:gd name="T4" fmla="*/ 253 w 2179"/>
                                  <a:gd name="T5" fmla="*/ 14 h 612"/>
                                  <a:gd name="T6" fmla="*/ 376 w 2179"/>
                                  <a:gd name="T7" fmla="*/ 0 h 612"/>
                                  <a:gd name="T8" fmla="*/ 505 w 2179"/>
                                  <a:gd name="T9" fmla="*/ 18 h 612"/>
                                  <a:gd name="T10" fmla="*/ 617 w 2179"/>
                                  <a:gd name="T11" fmla="*/ 59 h 612"/>
                                  <a:gd name="T12" fmla="*/ 718 w 2179"/>
                                  <a:gd name="T13" fmla="*/ 122 h 612"/>
                                  <a:gd name="T14" fmla="*/ 808 w 2179"/>
                                  <a:gd name="T15" fmla="*/ 196 h 612"/>
                                  <a:gd name="T16" fmla="*/ 895 w 2179"/>
                                  <a:gd name="T17" fmla="*/ 279 h 612"/>
                                  <a:gd name="T18" fmla="*/ 980 w 2179"/>
                                  <a:gd name="T19" fmla="*/ 363 h 612"/>
                                  <a:gd name="T20" fmla="*/ 1068 w 2179"/>
                                  <a:gd name="T21" fmla="*/ 441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4 h 612"/>
                                  <a:gd name="T34" fmla="*/ 1825 w 2179"/>
                                  <a:gd name="T35" fmla="*/ 421 h 612"/>
                                  <a:gd name="T36" fmla="*/ 1912 w 2179"/>
                                  <a:gd name="T37" fmla="*/ 338 h 612"/>
                                  <a:gd name="T38" fmla="*/ 1997 w 2179"/>
                                  <a:gd name="T39" fmla="*/ 252 h 612"/>
                                  <a:gd name="T40" fmla="*/ 2085 w 2179"/>
                                  <a:gd name="T41" fmla="*/ 168 h 612"/>
                                  <a:gd name="T42" fmla="*/ 2179 w 2179"/>
                                  <a:gd name="T43" fmla="*/ 96 h 612"/>
                                  <a:gd name="T44" fmla="*/ 2132 w 2179"/>
                                  <a:gd name="T45" fmla="*/ 158 h 612"/>
                                  <a:gd name="T46" fmla="*/ 2046 w 2179"/>
                                  <a:gd name="T47" fmla="*/ 238 h 612"/>
                                  <a:gd name="T48" fmla="*/ 1961 w 2179"/>
                                  <a:gd name="T49" fmla="*/ 323 h 612"/>
                                  <a:gd name="T50" fmla="*/ 1876 w 2179"/>
                                  <a:gd name="T51" fmla="*/ 408 h 612"/>
                                  <a:gd name="T52" fmla="*/ 1786 w 2179"/>
                                  <a:gd name="T53" fmla="*/ 486 h 612"/>
                                  <a:gd name="T54" fmla="*/ 1687 w 2179"/>
                                  <a:gd name="T55" fmla="*/ 550 h 612"/>
                                  <a:gd name="T56" fmla="*/ 1576 w 2179"/>
                                  <a:gd name="T57" fmla="*/ 593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1 h 612"/>
                                  <a:gd name="T74" fmla="*/ 662 w 2179"/>
                                  <a:gd name="T75" fmla="*/ 111 h 612"/>
                                  <a:gd name="T76" fmla="*/ 558 w 2179"/>
                                  <a:gd name="T77" fmla="*/ 57 h 612"/>
                                  <a:gd name="T78" fmla="*/ 440 w 2179"/>
                                  <a:gd name="T79" fmla="*/ 28 h 612"/>
                                  <a:gd name="T80" fmla="*/ 312 w 2179"/>
                                  <a:gd name="T81" fmla="*/ 26 h 612"/>
                                  <a:gd name="T82" fmla="*/ 196 w 2179"/>
                                  <a:gd name="T83" fmla="*/ 54 h 612"/>
                                  <a:gd name="T84" fmla="*/ 94 w 2179"/>
                                  <a:gd name="T85" fmla="*/ 103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7"/>
                                    </a:lnTo>
                                    <a:lnTo>
                                      <a:pt x="144" y="51"/>
                                    </a:lnTo>
                                    <a:lnTo>
                                      <a:pt x="196" y="30"/>
                                    </a:lnTo>
                                    <a:lnTo>
                                      <a:pt x="253" y="14"/>
                                    </a:lnTo>
                                    <a:lnTo>
                                      <a:pt x="312" y="4"/>
                                    </a:lnTo>
                                    <a:lnTo>
                                      <a:pt x="376" y="0"/>
                                    </a:lnTo>
                                    <a:lnTo>
                                      <a:pt x="444" y="5"/>
                                    </a:lnTo>
                                    <a:lnTo>
                                      <a:pt x="505" y="18"/>
                                    </a:lnTo>
                                    <a:lnTo>
                                      <a:pt x="564" y="35"/>
                                    </a:lnTo>
                                    <a:lnTo>
                                      <a:pt x="617" y="59"/>
                                    </a:lnTo>
                                    <a:lnTo>
                                      <a:pt x="669" y="89"/>
                                    </a:lnTo>
                                    <a:lnTo>
                                      <a:pt x="718" y="122"/>
                                    </a:lnTo>
                                    <a:lnTo>
                                      <a:pt x="765" y="158"/>
                                    </a:lnTo>
                                    <a:lnTo>
                                      <a:pt x="808" y="196"/>
                                    </a:lnTo>
                                    <a:lnTo>
                                      <a:pt x="853" y="236"/>
                                    </a:lnTo>
                                    <a:lnTo>
                                      <a:pt x="895" y="279"/>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90"/>
                                    </a:lnTo>
                                    <a:lnTo>
                                      <a:pt x="1512" y="584"/>
                                    </a:lnTo>
                                    <a:lnTo>
                                      <a:pt x="1572" y="571"/>
                                    </a:lnTo>
                                    <a:lnTo>
                                      <a:pt x="1630" y="551"/>
                                    </a:lnTo>
                                    <a:lnTo>
                                      <a:pt x="1683" y="525"/>
                                    </a:lnTo>
                                    <a:lnTo>
                                      <a:pt x="1734" y="494"/>
                                    </a:lnTo>
                                    <a:lnTo>
                                      <a:pt x="1780" y="460"/>
                                    </a:lnTo>
                                    <a:lnTo>
                                      <a:pt x="1825" y="421"/>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6"/>
                                    </a:lnTo>
                                    <a:lnTo>
                                      <a:pt x="1876" y="408"/>
                                    </a:lnTo>
                                    <a:lnTo>
                                      <a:pt x="1832" y="447"/>
                                    </a:lnTo>
                                    <a:lnTo>
                                      <a:pt x="1786" y="486"/>
                                    </a:lnTo>
                                    <a:lnTo>
                                      <a:pt x="1739" y="519"/>
                                    </a:lnTo>
                                    <a:lnTo>
                                      <a:pt x="1687" y="550"/>
                                    </a:lnTo>
                                    <a:lnTo>
                                      <a:pt x="1633" y="574"/>
                                    </a:lnTo>
                                    <a:lnTo>
                                      <a:pt x="1576" y="593"/>
                                    </a:lnTo>
                                    <a:lnTo>
                                      <a:pt x="1513" y="607"/>
                                    </a:lnTo>
                                    <a:lnTo>
                                      <a:pt x="1448" y="612"/>
                                    </a:lnTo>
                                    <a:lnTo>
                                      <a:pt x="1380" y="609"/>
                                    </a:lnTo>
                                    <a:lnTo>
                                      <a:pt x="1319" y="598"/>
                                    </a:lnTo>
                                    <a:lnTo>
                                      <a:pt x="1260" y="583"/>
                                    </a:lnTo>
                                    <a:lnTo>
                                      <a:pt x="1207" y="560"/>
                                    </a:lnTo>
                                    <a:lnTo>
                                      <a:pt x="1155" y="532"/>
                                    </a:lnTo>
                                    <a:lnTo>
                                      <a:pt x="1106" y="499"/>
                                    </a:lnTo>
                                    <a:lnTo>
                                      <a:pt x="1059" y="463"/>
                                    </a:lnTo>
                                    <a:lnTo>
                                      <a:pt x="1014" y="425"/>
                                    </a:lnTo>
                                    <a:lnTo>
                                      <a:pt x="971" y="385"/>
                                    </a:lnTo>
                                    <a:lnTo>
                                      <a:pt x="928" y="343"/>
                                    </a:lnTo>
                                    <a:lnTo>
                                      <a:pt x="886" y="302"/>
                                    </a:lnTo>
                                    <a:lnTo>
                                      <a:pt x="843" y="260"/>
                                    </a:lnTo>
                                    <a:lnTo>
                                      <a:pt x="799" y="219"/>
                                    </a:lnTo>
                                    <a:lnTo>
                                      <a:pt x="756" y="181"/>
                                    </a:lnTo>
                                    <a:lnTo>
                                      <a:pt x="709" y="144"/>
                                    </a:lnTo>
                                    <a:lnTo>
                                      <a:pt x="662" y="111"/>
                                    </a:lnTo>
                                    <a:lnTo>
                                      <a:pt x="612" y="82"/>
                                    </a:lnTo>
                                    <a:lnTo>
                                      <a:pt x="558" y="57"/>
                                    </a:lnTo>
                                    <a:lnTo>
                                      <a:pt x="501" y="40"/>
                                    </a:lnTo>
                                    <a:lnTo>
                                      <a:pt x="440" y="28"/>
                                    </a:lnTo>
                                    <a:lnTo>
                                      <a:pt x="376" y="25"/>
                                    </a:lnTo>
                                    <a:lnTo>
                                      <a:pt x="312" y="26"/>
                                    </a:lnTo>
                                    <a:lnTo>
                                      <a:pt x="253" y="37"/>
                                    </a:lnTo>
                                    <a:lnTo>
                                      <a:pt x="196" y="54"/>
                                    </a:lnTo>
                                    <a:lnTo>
                                      <a:pt x="144" y="75"/>
                                    </a:lnTo>
                                    <a:lnTo>
                                      <a:pt x="94" y="103"/>
                                    </a:lnTo>
                                    <a:lnTo>
                                      <a:pt x="45" y="134"/>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g:grpSp>
                        <wps:wsp>
                          <wps:cNvPr id="24" name="Freeform 42"/>
                          <wps:cNvSpPr>
                            <a:spLocks/>
                          </wps:cNvSpPr>
                          <wps:spPr bwMode="auto">
                            <a:xfrm>
                              <a:off x="2114" y="2058"/>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8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4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498 h 611"/>
                                <a:gd name="T66" fmla="*/ 1014 w 2179"/>
                                <a:gd name="T67" fmla="*/ 425 h 611"/>
                                <a:gd name="T68" fmla="*/ 928 w 2179"/>
                                <a:gd name="T69" fmla="*/ 342 h 611"/>
                                <a:gd name="T70" fmla="*/ 843 w 2179"/>
                                <a:gd name="T71" fmla="*/ 259 h 611"/>
                                <a:gd name="T72" fmla="*/ 756 w 2179"/>
                                <a:gd name="T73" fmla="*/ 179 h 611"/>
                                <a:gd name="T74" fmla="*/ 662 w 2179"/>
                                <a:gd name="T75" fmla="*/ 110 h 611"/>
                                <a:gd name="T76" fmla="*/ 558 w 2179"/>
                                <a:gd name="T77" fmla="*/ 58 h 611"/>
                                <a:gd name="T78" fmla="*/ 440 w 2179"/>
                                <a:gd name="T79" fmla="*/ 26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2"/>
                                  </a:lnTo>
                                  <a:lnTo>
                                    <a:pt x="376" y="0"/>
                                  </a:lnTo>
                                  <a:lnTo>
                                    <a:pt x="444" y="4"/>
                                  </a:lnTo>
                                  <a:lnTo>
                                    <a:pt x="505" y="16"/>
                                  </a:lnTo>
                                  <a:lnTo>
                                    <a:pt x="564" y="33"/>
                                  </a:lnTo>
                                  <a:lnTo>
                                    <a:pt x="617" y="58"/>
                                  </a:lnTo>
                                  <a:lnTo>
                                    <a:pt x="669" y="87"/>
                                  </a:lnTo>
                                  <a:lnTo>
                                    <a:pt x="718" y="120"/>
                                  </a:lnTo>
                                  <a:lnTo>
                                    <a:pt x="765" y="156"/>
                                  </a:lnTo>
                                  <a:lnTo>
                                    <a:pt x="808" y="195"/>
                                  </a:lnTo>
                                  <a:lnTo>
                                    <a:pt x="853" y="236"/>
                                  </a:lnTo>
                                  <a:lnTo>
                                    <a:pt x="895" y="278"/>
                                  </a:lnTo>
                                  <a:lnTo>
                                    <a:pt x="938" y="319"/>
                                  </a:lnTo>
                                  <a:lnTo>
                                    <a:pt x="980" y="361"/>
                                  </a:lnTo>
                                  <a:lnTo>
                                    <a:pt x="1023" y="401"/>
                                  </a:lnTo>
                                  <a:lnTo>
                                    <a:pt x="1068" y="441"/>
                                  </a:lnTo>
                                  <a:lnTo>
                                    <a:pt x="1113" y="475"/>
                                  </a:lnTo>
                                  <a:lnTo>
                                    <a:pt x="1162" y="508"/>
                                  </a:lnTo>
                                  <a:lnTo>
                                    <a:pt x="1212" y="536"/>
                                  </a:lnTo>
                                  <a:lnTo>
                                    <a:pt x="1266" y="559"/>
                                  </a:lnTo>
                                  <a:lnTo>
                                    <a:pt x="1321" y="574"/>
                                  </a:lnTo>
                                  <a:lnTo>
                                    <a:pt x="1382" y="585"/>
                                  </a:lnTo>
                                  <a:lnTo>
                                    <a:pt x="1446" y="588"/>
                                  </a:lnTo>
                                  <a:lnTo>
                                    <a:pt x="1512" y="583"/>
                                  </a:lnTo>
                                  <a:lnTo>
                                    <a:pt x="1572" y="569"/>
                                  </a:lnTo>
                                  <a:lnTo>
                                    <a:pt x="1630" y="550"/>
                                  </a:lnTo>
                                  <a:lnTo>
                                    <a:pt x="1683" y="524"/>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4"/>
                                  </a:lnTo>
                                  <a:lnTo>
                                    <a:pt x="2179" y="122"/>
                                  </a:lnTo>
                                  <a:lnTo>
                                    <a:pt x="2132" y="158"/>
                                  </a:lnTo>
                                  <a:lnTo>
                                    <a:pt x="2089" y="196"/>
                                  </a:lnTo>
                                  <a:lnTo>
                                    <a:pt x="2046" y="236"/>
                                  </a:lnTo>
                                  <a:lnTo>
                                    <a:pt x="2002" y="278"/>
                                  </a:lnTo>
                                  <a:lnTo>
                                    <a:pt x="1961" y="321"/>
                                  </a:lnTo>
                                  <a:lnTo>
                                    <a:pt x="1919" y="364"/>
                                  </a:lnTo>
                                  <a:lnTo>
                                    <a:pt x="1876" y="406"/>
                                  </a:lnTo>
                                  <a:lnTo>
                                    <a:pt x="1832" y="446"/>
                                  </a:lnTo>
                                  <a:lnTo>
                                    <a:pt x="1786" y="484"/>
                                  </a:lnTo>
                                  <a:lnTo>
                                    <a:pt x="1739" y="519"/>
                                  </a:lnTo>
                                  <a:lnTo>
                                    <a:pt x="1687" y="548"/>
                                  </a:lnTo>
                                  <a:lnTo>
                                    <a:pt x="1633" y="574"/>
                                  </a:lnTo>
                                  <a:lnTo>
                                    <a:pt x="1576" y="593"/>
                                  </a:lnTo>
                                  <a:lnTo>
                                    <a:pt x="1513" y="605"/>
                                  </a:lnTo>
                                  <a:lnTo>
                                    <a:pt x="1448" y="611"/>
                                  </a:lnTo>
                                  <a:lnTo>
                                    <a:pt x="1380" y="607"/>
                                  </a:lnTo>
                                  <a:lnTo>
                                    <a:pt x="1319" y="598"/>
                                  </a:lnTo>
                                  <a:lnTo>
                                    <a:pt x="1260" y="581"/>
                                  </a:lnTo>
                                  <a:lnTo>
                                    <a:pt x="1207" y="559"/>
                                  </a:lnTo>
                                  <a:lnTo>
                                    <a:pt x="1155" y="531"/>
                                  </a:lnTo>
                                  <a:lnTo>
                                    <a:pt x="1106" y="498"/>
                                  </a:lnTo>
                                  <a:lnTo>
                                    <a:pt x="1059" y="463"/>
                                  </a:lnTo>
                                  <a:lnTo>
                                    <a:pt x="1014" y="425"/>
                                  </a:lnTo>
                                  <a:lnTo>
                                    <a:pt x="971" y="384"/>
                                  </a:lnTo>
                                  <a:lnTo>
                                    <a:pt x="928" y="342"/>
                                  </a:lnTo>
                                  <a:lnTo>
                                    <a:pt x="886" y="300"/>
                                  </a:lnTo>
                                  <a:lnTo>
                                    <a:pt x="843" y="259"/>
                                  </a:lnTo>
                                  <a:lnTo>
                                    <a:pt x="799" y="217"/>
                                  </a:lnTo>
                                  <a:lnTo>
                                    <a:pt x="756" y="179"/>
                                  </a:lnTo>
                                  <a:lnTo>
                                    <a:pt x="709" y="143"/>
                                  </a:lnTo>
                                  <a:lnTo>
                                    <a:pt x="662" y="110"/>
                                  </a:lnTo>
                                  <a:lnTo>
                                    <a:pt x="612" y="80"/>
                                  </a:lnTo>
                                  <a:lnTo>
                                    <a:pt x="558" y="58"/>
                                  </a:lnTo>
                                  <a:lnTo>
                                    <a:pt x="501" y="39"/>
                                  </a:lnTo>
                                  <a:lnTo>
                                    <a:pt x="440" y="26"/>
                                  </a:lnTo>
                                  <a:lnTo>
                                    <a:pt x="376" y="23"/>
                                  </a:lnTo>
                                  <a:lnTo>
                                    <a:pt x="312" y="26"/>
                                  </a:lnTo>
                                  <a:lnTo>
                                    <a:pt x="253" y="35"/>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5" name="Freeform 43"/>
                          <wps:cNvSpPr>
                            <a:spLocks/>
                          </wps:cNvSpPr>
                          <wps:spPr bwMode="auto">
                            <a:xfrm>
                              <a:off x="2114" y="2137"/>
                              <a:ext cx="1089" cy="305"/>
                            </a:xfrm>
                            <a:custGeom>
                              <a:avLst/>
                              <a:gdLst>
                                <a:gd name="T0" fmla="*/ 45 w 2179"/>
                                <a:gd name="T1" fmla="*/ 104 h 610"/>
                                <a:gd name="T2" fmla="*/ 144 w 2179"/>
                                <a:gd name="T3" fmla="*/ 49 h 610"/>
                                <a:gd name="T4" fmla="*/ 253 w 2179"/>
                                <a:gd name="T5" fmla="*/ 12 h 610"/>
                                <a:gd name="T6" fmla="*/ 376 w 2179"/>
                                <a:gd name="T7" fmla="*/ 0 h 610"/>
                                <a:gd name="T8" fmla="*/ 505 w 2179"/>
                                <a:gd name="T9" fmla="*/ 16 h 610"/>
                                <a:gd name="T10" fmla="*/ 617 w 2179"/>
                                <a:gd name="T11" fmla="*/ 59 h 610"/>
                                <a:gd name="T12" fmla="*/ 718 w 2179"/>
                                <a:gd name="T13" fmla="*/ 120 h 610"/>
                                <a:gd name="T14" fmla="*/ 808 w 2179"/>
                                <a:gd name="T15" fmla="*/ 196 h 610"/>
                                <a:gd name="T16" fmla="*/ 895 w 2179"/>
                                <a:gd name="T17" fmla="*/ 278 h 610"/>
                                <a:gd name="T18" fmla="*/ 980 w 2179"/>
                                <a:gd name="T19" fmla="*/ 362 h 610"/>
                                <a:gd name="T20" fmla="*/ 1068 w 2179"/>
                                <a:gd name="T21" fmla="*/ 440 h 610"/>
                                <a:gd name="T22" fmla="*/ 1162 w 2179"/>
                                <a:gd name="T23" fmla="*/ 508 h 610"/>
                                <a:gd name="T24" fmla="*/ 1266 w 2179"/>
                                <a:gd name="T25" fmla="*/ 558 h 610"/>
                                <a:gd name="T26" fmla="*/ 1382 w 2179"/>
                                <a:gd name="T27" fmla="*/ 586 h 610"/>
                                <a:gd name="T28" fmla="*/ 1512 w 2179"/>
                                <a:gd name="T29" fmla="*/ 583 h 610"/>
                                <a:gd name="T30" fmla="*/ 1630 w 2179"/>
                                <a:gd name="T31" fmla="*/ 550 h 610"/>
                                <a:gd name="T32" fmla="*/ 1734 w 2179"/>
                                <a:gd name="T33" fmla="*/ 494 h 610"/>
                                <a:gd name="T34" fmla="*/ 1825 w 2179"/>
                                <a:gd name="T35" fmla="*/ 421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499 h 610"/>
                                <a:gd name="T66" fmla="*/ 1014 w 2179"/>
                                <a:gd name="T67" fmla="*/ 425 h 610"/>
                                <a:gd name="T68" fmla="*/ 928 w 2179"/>
                                <a:gd name="T69" fmla="*/ 343 h 610"/>
                                <a:gd name="T70" fmla="*/ 843 w 2179"/>
                                <a:gd name="T71" fmla="*/ 258 h 610"/>
                                <a:gd name="T72" fmla="*/ 756 w 2179"/>
                                <a:gd name="T73" fmla="*/ 179 h 610"/>
                                <a:gd name="T74" fmla="*/ 662 w 2179"/>
                                <a:gd name="T75" fmla="*/ 109 h 610"/>
                                <a:gd name="T76" fmla="*/ 558 w 2179"/>
                                <a:gd name="T77" fmla="*/ 57 h 610"/>
                                <a:gd name="T78" fmla="*/ 440 w 2179"/>
                                <a:gd name="T79" fmla="*/ 28 h 610"/>
                                <a:gd name="T80" fmla="*/ 312 w 2179"/>
                                <a:gd name="T81" fmla="*/ 26 h 610"/>
                                <a:gd name="T82" fmla="*/ 196 w 2179"/>
                                <a:gd name="T83" fmla="*/ 52 h 610"/>
                                <a:gd name="T84" fmla="*/ 94 w 2179"/>
                                <a:gd name="T85" fmla="*/ 101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5"/>
                                  </a:lnTo>
                                  <a:lnTo>
                                    <a:pt x="144" y="49"/>
                                  </a:lnTo>
                                  <a:lnTo>
                                    <a:pt x="196" y="28"/>
                                  </a:lnTo>
                                  <a:lnTo>
                                    <a:pt x="253" y="12"/>
                                  </a:lnTo>
                                  <a:lnTo>
                                    <a:pt x="312" y="4"/>
                                  </a:lnTo>
                                  <a:lnTo>
                                    <a:pt x="376" y="0"/>
                                  </a:lnTo>
                                  <a:lnTo>
                                    <a:pt x="444" y="5"/>
                                  </a:lnTo>
                                  <a:lnTo>
                                    <a:pt x="505" y="16"/>
                                  </a:lnTo>
                                  <a:lnTo>
                                    <a:pt x="564" y="35"/>
                                  </a:lnTo>
                                  <a:lnTo>
                                    <a:pt x="617" y="59"/>
                                  </a:lnTo>
                                  <a:lnTo>
                                    <a:pt x="669" y="87"/>
                                  </a:lnTo>
                                  <a:lnTo>
                                    <a:pt x="718" y="120"/>
                                  </a:lnTo>
                                  <a:lnTo>
                                    <a:pt x="765" y="156"/>
                                  </a:lnTo>
                                  <a:lnTo>
                                    <a:pt x="808" y="196"/>
                                  </a:lnTo>
                                  <a:lnTo>
                                    <a:pt x="853" y="236"/>
                                  </a:lnTo>
                                  <a:lnTo>
                                    <a:pt x="895" y="278"/>
                                  </a:lnTo>
                                  <a:lnTo>
                                    <a:pt x="938" y="321"/>
                                  </a:lnTo>
                                  <a:lnTo>
                                    <a:pt x="980" y="362"/>
                                  </a:lnTo>
                                  <a:lnTo>
                                    <a:pt x="1023" y="402"/>
                                  </a:lnTo>
                                  <a:lnTo>
                                    <a:pt x="1068" y="440"/>
                                  </a:lnTo>
                                  <a:lnTo>
                                    <a:pt x="1113" y="475"/>
                                  </a:lnTo>
                                  <a:lnTo>
                                    <a:pt x="1162" y="508"/>
                                  </a:lnTo>
                                  <a:lnTo>
                                    <a:pt x="1212" y="536"/>
                                  </a:lnTo>
                                  <a:lnTo>
                                    <a:pt x="1266" y="558"/>
                                  </a:lnTo>
                                  <a:lnTo>
                                    <a:pt x="1321" y="576"/>
                                  </a:lnTo>
                                  <a:lnTo>
                                    <a:pt x="1382" y="586"/>
                                  </a:lnTo>
                                  <a:lnTo>
                                    <a:pt x="1446" y="588"/>
                                  </a:lnTo>
                                  <a:lnTo>
                                    <a:pt x="1512" y="583"/>
                                  </a:lnTo>
                                  <a:lnTo>
                                    <a:pt x="1572" y="570"/>
                                  </a:lnTo>
                                  <a:lnTo>
                                    <a:pt x="1630" y="550"/>
                                  </a:lnTo>
                                  <a:lnTo>
                                    <a:pt x="1683" y="525"/>
                                  </a:lnTo>
                                  <a:lnTo>
                                    <a:pt x="1734" y="494"/>
                                  </a:lnTo>
                                  <a:lnTo>
                                    <a:pt x="1780" y="460"/>
                                  </a:lnTo>
                                  <a:lnTo>
                                    <a:pt x="1825" y="421"/>
                                  </a:lnTo>
                                  <a:lnTo>
                                    <a:pt x="1870" y="380"/>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7"/>
                                  </a:lnTo>
                                  <a:lnTo>
                                    <a:pt x="1786" y="484"/>
                                  </a:lnTo>
                                  <a:lnTo>
                                    <a:pt x="1739" y="518"/>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0"/>
                                  </a:lnTo>
                                  <a:lnTo>
                                    <a:pt x="843" y="258"/>
                                  </a:lnTo>
                                  <a:lnTo>
                                    <a:pt x="799" y="219"/>
                                  </a:lnTo>
                                  <a:lnTo>
                                    <a:pt x="756" y="179"/>
                                  </a:lnTo>
                                  <a:lnTo>
                                    <a:pt x="709" y="142"/>
                                  </a:lnTo>
                                  <a:lnTo>
                                    <a:pt x="662" y="109"/>
                                  </a:lnTo>
                                  <a:lnTo>
                                    <a:pt x="612" y="82"/>
                                  </a:lnTo>
                                  <a:lnTo>
                                    <a:pt x="558" y="57"/>
                                  </a:lnTo>
                                  <a:lnTo>
                                    <a:pt x="501" y="40"/>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6" name="Freeform 44"/>
                          <wps:cNvSpPr>
                            <a:spLocks/>
                          </wps:cNvSpPr>
                          <wps:spPr bwMode="auto">
                            <a:xfrm>
                              <a:off x="2114" y="2215"/>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9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6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7 h 612"/>
                                <a:gd name="T48" fmla="*/ 1961 w 2179"/>
                                <a:gd name="T49" fmla="*/ 322 h 612"/>
                                <a:gd name="T50" fmla="*/ 1876 w 2179"/>
                                <a:gd name="T51" fmla="*/ 407 h 612"/>
                                <a:gd name="T52" fmla="*/ 1786 w 2179"/>
                                <a:gd name="T53" fmla="*/ 485 h 612"/>
                                <a:gd name="T54" fmla="*/ 1687 w 2179"/>
                                <a:gd name="T55" fmla="*/ 549 h 612"/>
                                <a:gd name="T56" fmla="*/ 1576 w 2179"/>
                                <a:gd name="T57" fmla="*/ 594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6"/>
                                  </a:lnTo>
                                  <a:lnTo>
                                    <a:pt x="144" y="50"/>
                                  </a:lnTo>
                                  <a:lnTo>
                                    <a:pt x="196" y="29"/>
                                  </a:lnTo>
                                  <a:lnTo>
                                    <a:pt x="253" y="14"/>
                                  </a:lnTo>
                                  <a:lnTo>
                                    <a:pt x="312" y="3"/>
                                  </a:lnTo>
                                  <a:lnTo>
                                    <a:pt x="376" y="0"/>
                                  </a:lnTo>
                                  <a:lnTo>
                                    <a:pt x="444" y="5"/>
                                  </a:lnTo>
                                  <a:lnTo>
                                    <a:pt x="505" y="17"/>
                                  </a:lnTo>
                                  <a:lnTo>
                                    <a:pt x="564" y="35"/>
                                  </a:lnTo>
                                  <a:lnTo>
                                    <a:pt x="617" y="59"/>
                                  </a:lnTo>
                                  <a:lnTo>
                                    <a:pt x="669" y="88"/>
                                  </a:lnTo>
                                  <a:lnTo>
                                    <a:pt x="718" y="121"/>
                                  </a:lnTo>
                                  <a:lnTo>
                                    <a:pt x="765" y="158"/>
                                  </a:lnTo>
                                  <a:lnTo>
                                    <a:pt x="808" y="196"/>
                                  </a:lnTo>
                                  <a:lnTo>
                                    <a:pt x="853" y="237"/>
                                  </a:lnTo>
                                  <a:lnTo>
                                    <a:pt x="895" y="279"/>
                                  </a:lnTo>
                                  <a:lnTo>
                                    <a:pt x="938" y="321"/>
                                  </a:lnTo>
                                  <a:lnTo>
                                    <a:pt x="980" y="362"/>
                                  </a:lnTo>
                                  <a:lnTo>
                                    <a:pt x="1023" y="402"/>
                                  </a:lnTo>
                                  <a:lnTo>
                                    <a:pt x="1068" y="440"/>
                                  </a:lnTo>
                                  <a:lnTo>
                                    <a:pt x="1113" y="477"/>
                                  </a:lnTo>
                                  <a:lnTo>
                                    <a:pt x="1162" y="508"/>
                                  </a:lnTo>
                                  <a:lnTo>
                                    <a:pt x="1212" y="536"/>
                                  </a:lnTo>
                                  <a:lnTo>
                                    <a:pt x="1266" y="558"/>
                                  </a:lnTo>
                                  <a:lnTo>
                                    <a:pt x="1321" y="575"/>
                                  </a:lnTo>
                                  <a:lnTo>
                                    <a:pt x="1382" y="586"/>
                                  </a:lnTo>
                                  <a:lnTo>
                                    <a:pt x="1446" y="589"/>
                                  </a:lnTo>
                                  <a:lnTo>
                                    <a:pt x="1512" y="584"/>
                                  </a:lnTo>
                                  <a:lnTo>
                                    <a:pt x="1572" y="570"/>
                                  </a:lnTo>
                                  <a:lnTo>
                                    <a:pt x="1630" y="551"/>
                                  </a:lnTo>
                                  <a:lnTo>
                                    <a:pt x="1683" y="525"/>
                                  </a:lnTo>
                                  <a:lnTo>
                                    <a:pt x="1734" y="496"/>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8"/>
                                  </a:lnTo>
                                  <a:lnTo>
                                    <a:pt x="2046" y="237"/>
                                  </a:lnTo>
                                  <a:lnTo>
                                    <a:pt x="2002" y="279"/>
                                  </a:lnTo>
                                  <a:lnTo>
                                    <a:pt x="1961" y="322"/>
                                  </a:lnTo>
                                  <a:lnTo>
                                    <a:pt x="1919" y="366"/>
                                  </a:lnTo>
                                  <a:lnTo>
                                    <a:pt x="1876" y="407"/>
                                  </a:lnTo>
                                  <a:lnTo>
                                    <a:pt x="1832" y="447"/>
                                  </a:lnTo>
                                  <a:lnTo>
                                    <a:pt x="1786" y="485"/>
                                  </a:lnTo>
                                  <a:lnTo>
                                    <a:pt x="1739" y="520"/>
                                  </a:lnTo>
                                  <a:lnTo>
                                    <a:pt x="1687" y="549"/>
                                  </a:lnTo>
                                  <a:lnTo>
                                    <a:pt x="1633" y="574"/>
                                  </a:lnTo>
                                  <a:lnTo>
                                    <a:pt x="1576" y="594"/>
                                  </a:lnTo>
                                  <a:lnTo>
                                    <a:pt x="1513" y="607"/>
                                  </a:lnTo>
                                  <a:lnTo>
                                    <a:pt x="1448" y="612"/>
                                  </a:lnTo>
                                  <a:lnTo>
                                    <a:pt x="1380" y="608"/>
                                  </a:lnTo>
                                  <a:lnTo>
                                    <a:pt x="1319" y="598"/>
                                  </a:lnTo>
                                  <a:lnTo>
                                    <a:pt x="1260" y="582"/>
                                  </a:lnTo>
                                  <a:lnTo>
                                    <a:pt x="1207" y="560"/>
                                  </a:lnTo>
                                  <a:lnTo>
                                    <a:pt x="1155" y="532"/>
                                  </a:lnTo>
                                  <a:lnTo>
                                    <a:pt x="1106" y="499"/>
                                  </a:lnTo>
                                  <a:lnTo>
                                    <a:pt x="1059" y="464"/>
                                  </a:lnTo>
                                  <a:lnTo>
                                    <a:pt x="1014" y="425"/>
                                  </a:lnTo>
                                  <a:lnTo>
                                    <a:pt x="971" y="385"/>
                                  </a:lnTo>
                                  <a:lnTo>
                                    <a:pt x="928" y="343"/>
                                  </a:lnTo>
                                  <a:lnTo>
                                    <a:pt x="886" y="302"/>
                                  </a:lnTo>
                                  <a:lnTo>
                                    <a:pt x="843" y="260"/>
                                  </a:lnTo>
                                  <a:lnTo>
                                    <a:pt x="799" y="218"/>
                                  </a:lnTo>
                                  <a:lnTo>
                                    <a:pt x="756" y="180"/>
                                  </a:lnTo>
                                  <a:lnTo>
                                    <a:pt x="709" y="144"/>
                                  </a:lnTo>
                                  <a:lnTo>
                                    <a:pt x="662" y="111"/>
                                  </a:lnTo>
                                  <a:lnTo>
                                    <a:pt x="612" y="81"/>
                                  </a:lnTo>
                                  <a:lnTo>
                                    <a:pt x="558" y="57"/>
                                  </a:lnTo>
                                  <a:lnTo>
                                    <a:pt x="501" y="40"/>
                                  </a:lnTo>
                                  <a:lnTo>
                                    <a:pt x="442" y="28"/>
                                  </a:lnTo>
                                  <a:lnTo>
                                    <a:pt x="376" y="24"/>
                                  </a:lnTo>
                                  <a:lnTo>
                                    <a:pt x="312" y="26"/>
                                  </a:lnTo>
                                  <a:lnTo>
                                    <a:pt x="253" y="36"/>
                                  </a:lnTo>
                                  <a:lnTo>
                                    <a:pt x="196" y="54"/>
                                  </a:lnTo>
                                  <a:lnTo>
                                    <a:pt x="144" y="74"/>
                                  </a:lnTo>
                                  <a:lnTo>
                                    <a:pt x="94" y="102"/>
                                  </a:lnTo>
                                  <a:lnTo>
                                    <a:pt x="45" y="133"/>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7" name="Freeform 45"/>
                          <wps:cNvSpPr>
                            <a:spLocks/>
                          </wps:cNvSpPr>
                          <wps:spPr bwMode="auto">
                            <a:xfrm>
                              <a:off x="2114" y="2295"/>
                              <a:ext cx="1089" cy="305"/>
                            </a:xfrm>
                            <a:custGeom>
                              <a:avLst/>
                              <a:gdLst>
                                <a:gd name="T0" fmla="*/ 45 w 2179"/>
                                <a:gd name="T1" fmla="*/ 104 h 611"/>
                                <a:gd name="T2" fmla="*/ 144 w 2179"/>
                                <a:gd name="T3" fmla="*/ 49 h 611"/>
                                <a:gd name="T4" fmla="*/ 253 w 2179"/>
                                <a:gd name="T5" fmla="*/ 13 h 611"/>
                                <a:gd name="T6" fmla="*/ 376 w 2179"/>
                                <a:gd name="T7" fmla="*/ 0 h 611"/>
                                <a:gd name="T8" fmla="*/ 505 w 2179"/>
                                <a:gd name="T9" fmla="*/ 16 h 611"/>
                                <a:gd name="T10" fmla="*/ 617 w 2179"/>
                                <a:gd name="T11" fmla="*/ 59 h 611"/>
                                <a:gd name="T12" fmla="*/ 718 w 2179"/>
                                <a:gd name="T13" fmla="*/ 120 h 611"/>
                                <a:gd name="T14" fmla="*/ 808 w 2179"/>
                                <a:gd name="T15" fmla="*/ 195 h 611"/>
                                <a:gd name="T16" fmla="*/ 895 w 2179"/>
                                <a:gd name="T17" fmla="*/ 278 h 611"/>
                                <a:gd name="T18" fmla="*/ 980 w 2179"/>
                                <a:gd name="T19" fmla="*/ 361 h 611"/>
                                <a:gd name="T20" fmla="*/ 1068 w 2179"/>
                                <a:gd name="T21" fmla="*/ 441 h 611"/>
                                <a:gd name="T22" fmla="*/ 1162 w 2179"/>
                                <a:gd name="T23" fmla="*/ 508 h 611"/>
                                <a:gd name="T24" fmla="*/ 1266 w 2179"/>
                                <a:gd name="T25" fmla="*/ 559 h 611"/>
                                <a:gd name="T26" fmla="*/ 1382 w 2179"/>
                                <a:gd name="T27" fmla="*/ 585 h 611"/>
                                <a:gd name="T28" fmla="*/ 1512 w 2179"/>
                                <a:gd name="T29" fmla="*/ 583 h 611"/>
                                <a:gd name="T30" fmla="*/ 1630 w 2179"/>
                                <a:gd name="T31" fmla="*/ 550 h 611"/>
                                <a:gd name="T32" fmla="*/ 1734 w 2179"/>
                                <a:gd name="T33" fmla="*/ 494 h 611"/>
                                <a:gd name="T34" fmla="*/ 1825 w 2179"/>
                                <a:gd name="T35" fmla="*/ 422 h 611"/>
                                <a:gd name="T36" fmla="*/ 1912 w 2179"/>
                                <a:gd name="T37" fmla="*/ 338 h 611"/>
                                <a:gd name="T38" fmla="*/ 1997 w 2179"/>
                                <a:gd name="T39" fmla="*/ 252 h 611"/>
                                <a:gd name="T40" fmla="*/ 2085 w 2179"/>
                                <a:gd name="T41" fmla="*/ 169 h 611"/>
                                <a:gd name="T42" fmla="*/ 2179 w 2179"/>
                                <a:gd name="T43" fmla="*/ 96 h 611"/>
                                <a:gd name="T44" fmla="*/ 2132 w 2179"/>
                                <a:gd name="T45" fmla="*/ 158 h 611"/>
                                <a:gd name="T46" fmla="*/ 2046 w 2179"/>
                                <a:gd name="T47" fmla="*/ 236 h 611"/>
                                <a:gd name="T48" fmla="*/ 1961 w 2179"/>
                                <a:gd name="T49" fmla="*/ 321 h 611"/>
                                <a:gd name="T50" fmla="*/ 1876 w 2179"/>
                                <a:gd name="T51" fmla="*/ 406 h 611"/>
                                <a:gd name="T52" fmla="*/ 1786 w 2179"/>
                                <a:gd name="T53" fmla="*/ 484 h 611"/>
                                <a:gd name="T54" fmla="*/ 1687 w 2179"/>
                                <a:gd name="T55" fmla="*/ 548 h 611"/>
                                <a:gd name="T56" fmla="*/ 1576 w 2179"/>
                                <a:gd name="T57" fmla="*/ 593 h 611"/>
                                <a:gd name="T58" fmla="*/ 1448 w 2179"/>
                                <a:gd name="T59" fmla="*/ 611 h 611"/>
                                <a:gd name="T60" fmla="*/ 1319 w 2179"/>
                                <a:gd name="T61" fmla="*/ 598 h 611"/>
                                <a:gd name="T62" fmla="*/ 1207 w 2179"/>
                                <a:gd name="T63" fmla="*/ 559 h 611"/>
                                <a:gd name="T64" fmla="*/ 1106 w 2179"/>
                                <a:gd name="T65" fmla="*/ 500 h 611"/>
                                <a:gd name="T66" fmla="*/ 1014 w 2179"/>
                                <a:gd name="T67" fmla="*/ 425 h 611"/>
                                <a:gd name="T68" fmla="*/ 928 w 2179"/>
                                <a:gd name="T69" fmla="*/ 344 h 611"/>
                                <a:gd name="T70" fmla="*/ 843 w 2179"/>
                                <a:gd name="T71" fmla="*/ 259 h 611"/>
                                <a:gd name="T72" fmla="*/ 756 w 2179"/>
                                <a:gd name="T73" fmla="*/ 179 h 611"/>
                                <a:gd name="T74" fmla="*/ 662 w 2179"/>
                                <a:gd name="T75" fmla="*/ 110 h 611"/>
                                <a:gd name="T76" fmla="*/ 558 w 2179"/>
                                <a:gd name="T77" fmla="*/ 58 h 611"/>
                                <a:gd name="T78" fmla="*/ 440 w 2179"/>
                                <a:gd name="T79" fmla="*/ 28 h 611"/>
                                <a:gd name="T80" fmla="*/ 312 w 2179"/>
                                <a:gd name="T81" fmla="*/ 26 h 611"/>
                                <a:gd name="T82" fmla="*/ 196 w 2179"/>
                                <a:gd name="T83" fmla="*/ 52 h 611"/>
                                <a:gd name="T84" fmla="*/ 94 w 2179"/>
                                <a:gd name="T85" fmla="*/ 101 h 611"/>
                                <a:gd name="T86" fmla="*/ 0 w 2179"/>
                                <a:gd name="T87" fmla="*/ 167 h 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1">
                                  <a:moveTo>
                                    <a:pt x="0" y="137"/>
                                  </a:moveTo>
                                  <a:lnTo>
                                    <a:pt x="45" y="104"/>
                                  </a:lnTo>
                                  <a:lnTo>
                                    <a:pt x="94" y="75"/>
                                  </a:lnTo>
                                  <a:lnTo>
                                    <a:pt x="144" y="49"/>
                                  </a:lnTo>
                                  <a:lnTo>
                                    <a:pt x="196" y="28"/>
                                  </a:lnTo>
                                  <a:lnTo>
                                    <a:pt x="253" y="13"/>
                                  </a:lnTo>
                                  <a:lnTo>
                                    <a:pt x="312" y="4"/>
                                  </a:lnTo>
                                  <a:lnTo>
                                    <a:pt x="376" y="0"/>
                                  </a:lnTo>
                                  <a:lnTo>
                                    <a:pt x="444" y="4"/>
                                  </a:lnTo>
                                  <a:lnTo>
                                    <a:pt x="505" y="16"/>
                                  </a:lnTo>
                                  <a:lnTo>
                                    <a:pt x="564" y="35"/>
                                  </a:lnTo>
                                  <a:lnTo>
                                    <a:pt x="617" y="59"/>
                                  </a:lnTo>
                                  <a:lnTo>
                                    <a:pt x="669" y="87"/>
                                  </a:lnTo>
                                  <a:lnTo>
                                    <a:pt x="718" y="120"/>
                                  </a:lnTo>
                                  <a:lnTo>
                                    <a:pt x="765" y="156"/>
                                  </a:lnTo>
                                  <a:lnTo>
                                    <a:pt x="808" y="195"/>
                                  </a:lnTo>
                                  <a:lnTo>
                                    <a:pt x="853" y="236"/>
                                  </a:lnTo>
                                  <a:lnTo>
                                    <a:pt x="895" y="278"/>
                                  </a:lnTo>
                                  <a:lnTo>
                                    <a:pt x="938" y="319"/>
                                  </a:lnTo>
                                  <a:lnTo>
                                    <a:pt x="980" y="361"/>
                                  </a:lnTo>
                                  <a:lnTo>
                                    <a:pt x="1023" y="403"/>
                                  </a:lnTo>
                                  <a:lnTo>
                                    <a:pt x="1068" y="441"/>
                                  </a:lnTo>
                                  <a:lnTo>
                                    <a:pt x="1113" y="475"/>
                                  </a:lnTo>
                                  <a:lnTo>
                                    <a:pt x="1162" y="508"/>
                                  </a:lnTo>
                                  <a:lnTo>
                                    <a:pt x="1212" y="536"/>
                                  </a:lnTo>
                                  <a:lnTo>
                                    <a:pt x="1266" y="559"/>
                                  </a:lnTo>
                                  <a:lnTo>
                                    <a:pt x="1321" y="576"/>
                                  </a:lnTo>
                                  <a:lnTo>
                                    <a:pt x="1382" y="585"/>
                                  </a:lnTo>
                                  <a:lnTo>
                                    <a:pt x="1446" y="588"/>
                                  </a:lnTo>
                                  <a:lnTo>
                                    <a:pt x="1512" y="583"/>
                                  </a:lnTo>
                                  <a:lnTo>
                                    <a:pt x="1572" y="571"/>
                                  </a:lnTo>
                                  <a:lnTo>
                                    <a:pt x="1630" y="550"/>
                                  </a:lnTo>
                                  <a:lnTo>
                                    <a:pt x="1683" y="526"/>
                                  </a:lnTo>
                                  <a:lnTo>
                                    <a:pt x="1734" y="494"/>
                                  </a:lnTo>
                                  <a:lnTo>
                                    <a:pt x="1780" y="460"/>
                                  </a:lnTo>
                                  <a:lnTo>
                                    <a:pt x="1825" y="422"/>
                                  </a:lnTo>
                                  <a:lnTo>
                                    <a:pt x="1870" y="380"/>
                                  </a:lnTo>
                                  <a:lnTo>
                                    <a:pt x="1912" y="338"/>
                                  </a:lnTo>
                                  <a:lnTo>
                                    <a:pt x="1955" y="295"/>
                                  </a:lnTo>
                                  <a:lnTo>
                                    <a:pt x="1997" y="252"/>
                                  </a:lnTo>
                                  <a:lnTo>
                                    <a:pt x="2040" y="208"/>
                                  </a:lnTo>
                                  <a:lnTo>
                                    <a:pt x="2085" y="169"/>
                                  </a:lnTo>
                                  <a:lnTo>
                                    <a:pt x="2130" y="130"/>
                                  </a:lnTo>
                                  <a:lnTo>
                                    <a:pt x="2179" y="96"/>
                                  </a:lnTo>
                                  <a:lnTo>
                                    <a:pt x="2179" y="123"/>
                                  </a:lnTo>
                                  <a:lnTo>
                                    <a:pt x="2132" y="158"/>
                                  </a:lnTo>
                                  <a:lnTo>
                                    <a:pt x="2089" y="196"/>
                                  </a:lnTo>
                                  <a:lnTo>
                                    <a:pt x="2046" y="236"/>
                                  </a:lnTo>
                                  <a:lnTo>
                                    <a:pt x="2002" y="279"/>
                                  </a:lnTo>
                                  <a:lnTo>
                                    <a:pt x="1961" y="321"/>
                                  </a:lnTo>
                                  <a:lnTo>
                                    <a:pt x="1919" y="364"/>
                                  </a:lnTo>
                                  <a:lnTo>
                                    <a:pt x="1876" y="406"/>
                                  </a:lnTo>
                                  <a:lnTo>
                                    <a:pt x="1832" y="448"/>
                                  </a:lnTo>
                                  <a:lnTo>
                                    <a:pt x="1786" y="484"/>
                                  </a:lnTo>
                                  <a:lnTo>
                                    <a:pt x="1739" y="519"/>
                                  </a:lnTo>
                                  <a:lnTo>
                                    <a:pt x="1687" y="548"/>
                                  </a:lnTo>
                                  <a:lnTo>
                                    <a:pt x="1633" y="574"/>
                                  </a:lnTo>
                                  <a:lnTo>
                                    <a:pt x="1576" y="593"/>
                                  </a:lnTo>
                                  <a:lnTo>
                                    <a:pt x="1513" y="605"/>
                                  </a:lnTo>
                                  <a:lnTo>
                                    <a:pt x="1448" y="611"/>
                                  </a:lnTo>
                                  <a:lnTo>
                                    <a:pt x="1380" y="609"/>
                                  </a:lnTo>
                                  <a:lnTo>
                                    <a:pt x="1319" y="598"/>
                                  </a:lnTo>
                                  <a:lnTo>
                                    <a:pt x="1260" y="581"/>
                                  </a:lnTo>
                                  <a:lnTo>
                                    <a:pt x="1207" y="559"/>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3"/>
                                  </a:lnTo>
                                  <a:lnTo>
                                    <a:pt x="662" y="110"/>
                                  </a:lnTo>
                                  <a:lnTo>
                                    <a:pt x="612" y="82"/>
                                  </a:lnTo>
                                  <a:lnTo>
                                    <a:pt x="558" y="58"/>
                                  </a:lnTo>
                                  <a:lnTo>
                                    <a:pt x="501" y="39"/>
                                  </a:lnTo>
                                  <a:lnTo>
                                    <a:pt x="440" y="28"/>
                                  </a:lnTo>
                                  <a:lnTo>
                                    <a:pt x="376" y="23"/>
                                  </a:lnTo>
                                  <a:lnTo>
                                    <a:pt x="312" y="26"/>
                                  </a:lnTo>
                                  <a:lnTo>
                                    <a:pt x="253" y="37"/>
                                  </a:lnTo>
                                  <a:lnTo>
                                    <a:pt x="196" y="52"/>
                                  </a:lnTo>
                                  <a:lnTo>
                                    <a:pt x="144" y="75"/>
                                  </a:lnTo>
                                  <a:lnTo>
                                    <a:pt x="94" y="101"/>
                                  </a:lnTo>
                                  <a:lnTo>
                                    <a:pt x="45" y="132"/>
                                  </a:lnTo>
                                  <a:lnTo>
                                    <a:pt x="0" y="167"/>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8" name="Freeform 46"/>
                          <wps:cNvSpPr>
                            <a:spLocks/>
                          </wps:cNvSpPr>
                          <wps:spPr bwMode="auto">
                            <a:xfrm>
                              <a:off x="2114" y="2374"/>
                              <a:ext cx="1089" cy="306"/>
                            </a:xfrm>
                            <a:custGeom>
                              <a:avLst/>
                              <a:gdLst>
                                <a:gd name="T0" fmla="*/ 45 w 2179"/>
                                <a:gd name="T1" fmla="*/ 106 h 612"/>
                                <a:gd name="T2" fmla="*/ 144 w 2179"/>
                                <a:gd name="T3" fmla="*/ 50 h 612"/>
                                <a:gd name="T4" fmla="*/ 253 w 2179"/>
                                <a:gd name="T5" fmla="*/ 14 h 612"/>
                                <a:gd name="T6" fmla="*/ 376 w 2179"/>
                                <a:gd name="T7" fmla="*/ 0 h 612"/>
                                <a:gd name="T8" fmla="*/ 505 w 2179"/>
                                <a:gd name="T9" fmla="*/ 17 h 612"/>
                                <a:gd name="T10" fmla="*/ 617 w 2179"/>
                                <a:gd name="T11" fmla="*/ 59 h 612"/>
                                <a:gd name="T12" fmla="*/ 718 w 2179"/>
                                <a:gd name="T13" fmla="*/ 121 h 612"/>
                                <a:gd name="T14" fmla="*/ 808 w 2179"/>
                                <a:gd name="T15" fmla="*/ 196 h 612"/>
                                <a:gd name="T16" fmla="*/ 895 w 2179"/>
                                <a:gd name="T17" fmla="*/ 277 h 612"/>
                                <a:gd name="T18" fmla="*/ 980 w 2179"/>
                                <a:gd name="T19" fmla="*/ 362 h 612"/>
                                <a:gd name="T20" fmla="*/ 1068 w 2179"/>
                                <a:gd name="T21" fmla="*/ 440 h 612"/>
                                <a:gd name="T22" fmla="*/ 1162 w 2179"/>
                                <a:gd name="T23" fmla="*/ 508 h 612"/>
                                <a:gd name="T24" fmla="*/ 1266 w 2179"/>
                                <a:gd name="T25" fmla="*/ 558 h 612"/>
                                <a:gd name="T26" fmla="*/ 1382 w 2179"/>
                                <a:gd name="T27" fmla="*/ 586 h 612"/>
                                <a:gd name="T28" fmla="*/ 1512 w 2179"/>
                                <a:gd name="T29" fmla="*/ 583 h 612"/>
                                <a:gd name="T30" fmla="*/ 1630 w 2179"/>
                                <a:gd name="T31" fmla="*/ 551 h 612"/>
                                <a:gd name="T32" fmla="*/ 1734 w 2179"/>
                                <a:gd name="T33" fmla="*/ 494 h 612"/>
                                <a:gd name="T34" fmla="*/ 1825 w 2179"/>
                                <a:gd name="T35" fmla="*/ 421 h 612"/>
                                <a:gd name="T36" fmla="*/ 1912 w 2179"/>
                                <a:gd name="T37" fmla="*/ 338 h 612"/>
                                <a:gd name="T38" fmla="*/ 1997 w 2179"/>
                                <a:gd name="T39" fmla="*/ 251 h 612"/>
                                <a:gd name="T40" fmla="*/ 2085 w 2179"/>
                                <a:gd name="T41" fmla="*/ 168 h 612"/>
                                <a:gd name="T42" fmla="*/ 2179 w 2179"/>
                                <a:gd name="T43" fmla="*/ 95 h 612"/>
                                <a:gd name="T44" fmla="*/ 2132 w 2179"/>
                                <a:gd name="T45" fmla="*/ 158 h 612"/>
                                <a:gd name="T46" fmla="*/ 2046 w 2179"/>
                                <a:gd name="T47" fmla="*/ 238 h 612"/>
                                <a:gd name="T48" fmla="*/ 1961 w 2179"/>
                                <a:gd name="T49" fmla="*/ 323 h 612"/>
                                <a:gd name="T50" fmla="*/ 1876 w 2179"/>
                                <a:gd name="T51" fmla="*/ 407 h 612"/>
                                <a:gd name="T52" fmla="*/ 1786 w 2179"/>
                                <a:gd name="T53" fmla="*/ 485 h 612"/>
                                <a:gd name="T54" fmla="*/ 1687 w 2179"/>
                                <a:gd name="T55" fmla="*/ 550 h 612"/>
                                <a:gd name="T56" fmla="*/ 1576 w 2179"/>
                                <a:gd name="T57" fmla="*/ 593 h 612"/>
                                <a:gd name="T58" fmla="*/ 1448 w 2179"/>
                                <a:gd name="T59" fmla="*/ 612 h 612"/>
                                <a:gd name="T60" fmla="*/ 1319 w 2179"/>
                                <a:gd name="T61" fmla="*/ 598 h 612"/>
                                <a:gd name="T62" fmla="*/ 1207 w 2179"/>
                                <a:gd name="T63" fmla="*/ 558 h 612"/>
                                <a:gd name="T64" fmla="*/ 1106 w 2179"/>
                                <a:gd name="T65" fmla="*/ 499 h 612"/>
                                <a:gd name="T66" fmla="*/ 1014 w 2179"/>
                                <a:gd name="T67" fmla="*/ 425 h 612"/>
                                <a:gd name="T68" fmla="*/ 928 w 2179"/>
                                <a:gd name="T69" fmla="*/ 343 h 612"/>
                                <a:gd name="T70" fmla="*/ 843 w 2179"/>
                                <a:gd name="T71" fmla="*/ 260 h 612"/>
                                <a:gd name="T72" fmla="*/ 756 w 2179"/>
                                <a:gd name="T73" fmla="*/ 180 h 612"/>
                                <a:gd name="T74" fmla="*/ 662 w 2179"/>
                                <a:gd name="T75" fmla="*/ 111 h 612"/>
                                <a:gd name="T76" fmla="*/ 558 w 2179"/>
                                <a:gd name="T77" fmla="*/ 57 h 612"/>
                                <a:gd name="T78" fmla="*/ 442 w 2179"/>
                                <a:gd name="T79" fmla="*/ 28 h 612"/>
                                <a:gd name="T80" fmla="*/ 312 w 2179"/>
                                <a:gd name="T81" fmla="*/ 26 h 612"/>
                                <a:gd name="T82" fmla="*/ 196 w 2179"/>
                                <a:gd name="T83" fmla="*/ 54 h 612"/>
                                <a:gd name="T84" fmla="*/ 94 w 2179"/>
                                <a:gd name="T85" fmla="*/ 102 h 612"/>
                                <a:gd name="T86" fmla="*/ 0 w 2179"/>
                                <a:gd name="T87" fmla="*/ 167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5"/>
                                  </a:lnTo>
                                  <a:lnTo>
                                    <a:pt x="144" y="50"/>
                                  </a:lnTo>
                                  <a:lnTo>
                                    <a:pt x="196" y="30"/>
                                  </a:lnTo>
                                  <a:lnTo>
                                    <a:pt x="253" y="14"/>
                                  </a:lnTo>
                                  <a:lnTo>
                                    <a:pt x="312" y="4"/>
                                  </a:lnTo>
                                  <a:lnTo>
                                    <a:pt x="376" y="0"/>
                                  </a:lnTo>
                                  <a:lnTo>
                                    <a:pt x="444" y="5"/>
                                  </a:lnTo>
                                  <a:lnTo>
                                    <a:pt x="505" y="17"/>
                                  </a:lnTo>
                                  <a:lnTo>
                                    <a:pt x="564" y="35"/>
                                  </a:lnTo>
                                  <a:lnTo>
                                    <a:pt x="617" y="59"/>
                                  </a:lnTo>
                                  <a:lnTo>
                                    <a:pt x="669" y="89"/>
                                  </a:lnTo>
                                  <a:lnTo>
                                    <a:pt x="718" y="121"/>
                                  </a:lnTo>
                                  <a:lnTo>
                                    <a:pt x="765" y="156"/>
                                  </a:lnTo>
                                  <a:lnTo>
                                    <a:pt x="808" y="196"/>
                                  </a:lnTo>
                                  <a:lnTo>
                                    <a:pt x="853" y="236"/>
                                  </a:lnTo>
                                  <a:lnTo>
                                    <a:pt x="895" y="277"/>
                                  </a:lnTo>
                                  <a:lnTo>
                                    <a:pt x="938" y="321"/>
                                  </a:lnTo>
                                  <a:lnTo>
                                    <a:pt x="980" y="362"/>
                                  </a:lnTo>
                                  <a:lnTo>
                                    <a:pt x="1023" y="402"/>
                                  </a:lnTo>
                                  <a:lnTo>
                                    <a:pt x="1068" y="440"/>
                                  </a:lnTo>
                                  <a:lnTo>
                                    <a:pt x="1113" y="477"/>
                                  </a:lnTo>
                                  <a:lnTo>
                                    <a:pt x="1162" y="508"/>
                                  </a:lnTo>
                                  <a:lnTo>
                                    <a:pt x="1212" y="536"/>
                                  </a:lnTo>
                                  <a:lnTo>
                                    <a:pt x="1266" y="558"/>
                                  </a:lnTo>
                                  <a:lnTo>
                                    <a:pt x="1321" y="576"/>
                                  </a:lnTo>
                                  <a:lnTo>
                                    <a:pt x="1382" y="586"/>
                                  </a:lnTo>
                                  <a:lnTo>
                                    <a:pt x="1446" y="588"/>
                                  </a:lnTo>
                                  <a:lnTo>
                                    <a:pt x="1512" y="583"/>
                                  </a:lnTo>
                                  <a:lnTo>
                                    <a:pt x="1572" y="570"/>
                                  </a:lnTo>
                                  <a:lnTo>
                                    <a:pt x="1630" y="551"/>
                                  </a:lnTo>
                                  <a:lnTo>
                                    <a:pt x="1683" y="525"/>
                                  </a:lnTo>
                                  <a:lnTo>
                                    <a:pt x="1734" y="494"/>
                                  </a:lnTo>
                                  <a:lnTo>
                                    <a:pt x="1780" y="459"/>
                                  </a:lnTo>
                                  <a:lnTo>
                                    <a:pt x="1825" y="421"/>
                                  </a:lnTo>
                                  <a:lnTo>
                                    <a:pt x="1870" y="381"/>
                                  </a:lnTo>
                                  <a:lnTo>
                                    <a:pt x="1912" y="338"/>
                                  </a:lnTo>
                                  <a:lnTo>
                                    <a:pt x="1955" y="295"/>
                                  </a:lnTo>
                                  <a:lnTo>
                                    <a:pt x="1997" y="251"/>
                                  </a:lnTo>
                                  <a:lnTo>
                                    <a:pt x="2040" y="210"/>
                                  </a:lnTo>
                                  <a:lnTo>
                                    <a:pt x="2085" y="168"/>
                                  </a:lnTo>
                                  <a:lnTo>
                                    <a:pt x="2130" y="130"/>
                                  </a:lnTo>
                                  <a:lnTo>
                                    <a:pt x="2179" y="95"/>
                                  </a:lnTo>
                                  <a:lnTo>
                                    <a:pt x="2179" y="123"/>
                                  </a:lnTo>
                                  <a:lnTo>
                                    <a:pt x="2132" y="158"/>
                                  </a:lnTo>
                                  <a:lnTo>
                                    <a:pt x="2089" y="196"/>
                                  </a:lnTo>
                                  <a:lnTo>
                                    <a:pt x="2046" y="238"/>
                                  </a:lnTo>
                                  <a:lnTo>
                                    <a:pt x="2002" y="279"/>
                                  </a:lnTo>
                                  <a:lnTo>
                                    <a:pt x="1961" y="323"/>
                                  </a:lnTo>
                                  <a:lnTo>
                                    <a:pt x="1919" y="366"/>
                                  </a:lnTo>
                                  <a:lnTo>
                                    <a:pt x="1876" y="407"/>
                                  </a:lnTo>
                                  <a:lnTo>
                                    <a:pt x="1832" y="447"/>
                                  </a:lnTo>
                                  <a:lnTo>
                                    <a:pt x="1786" y="485"/>
                                  </a:lnTo>
                                  <a:lnTo>
                                    <a:pt x="1739" y="518"/>
                                  </a:lnTo>
                                  <a:lnTo>
                                    <a:pt x="1687" y="550"/>
                                  </a:lnTo>
                                  <a:lnTo>
                                    <a:pt x="1633" y="574"/>
                                  </a:lnTo>
                                  <a:lnTo>
                                    <a:pt x="1576" y="593"/>
                                  </a:lnTo>
                                  <a:lnTo>
                                    <a:pt x="1513" y="607"/>
                                  </a:lnTo>
                                  <a:lnTo>
                                    <a:pt x="1448" y="612"/>
                                  </a:lnTo>
                                  <a:lnTo>
                                    <a:pt x="1380" y="609"/>
                                  </a:lnTo>
                                  <a:lnTo>
                                    <a:pt x="1319" y="598"/>
                                  </a:lnTo>
                                  <a:lnTo>
                                    <a:pt x="1260" y="581"/>
                                  </a:lnTo>
                                  <a:lnTo>
                                    <a:pt x="1207" y="558"/>
                                  </a:lnTo>
                                  <a:lnTo>
                                    <a:pt x="1155" y="531"/>
                                  </a:lnTo>
                                  <a:lnTo>
                                    <a:pt x="1106" y="499"/>
                                  </a:lnTo>
                                  <a:lnTo>
                                    <a:pt x="1059" y="463"/>
                                  </a:lnTo>
                                  <a:lnTo>
                                    <a:pt x="1014" y="425"/>
                                  </a:lnTo>
                                  <a:lnTo>
                                    <a:pt x="971" y="385"/>
                                  </a:lnTo>
                                  <a:lnTo>
                                    <a:pt x="928" y="343"/>
                                  </a:lnTo>
                                  <a:lnTo>
                                    <a:pt x="886" y="302"/>
                                  </a:lnTo>
                                  <a:lnTo>
                                    <a:pt x="843" y="260"/>
                                  </a:lnTo>
                                  <a:lnTo>
                                    <a:pt x="799" y="219"/>
                                  </a:lnTo>
                                  <a:lnTo>
                                    <a:pt x="756" y="180"/>
                                  </a:lnTo>
                                  <a:lnTo>
                                    <a:pt x="709" y="144"/>
                                  </a:lnTo>
                                  <a:lnTo>
                                    <a:pt x="662" y="111"/>
                                  </a:lnTo>
                                  <a:lnTo>
                                    <a:pt x="612" y="82"/>
                                  </a:lnTo>
                                  <a:lnTo>
                                    <a:pt x="558" y="57"/>
                                  </a:lnTo>
                                  <a:lnTo>
                                    <a:pt x="501" y="40"/>
                                  </a:lnTo>
                                  <a:lnTo>
                                    <a:pt x="442" y="28"/>
                                  </a:lnTo>
                                  <a:lnTo>
                                    <a:pt x="376" y="23"/>
                                  </a:lnTo>
                                  <a:lnTo>
                                    <a:pt x="312" y="26"/>
                                  </a:lnTo>
                                  <a:lnTo>
                                    <a:pt x="253" y="37"/>
                                  </a:lnTo>
                                  <a:lnTo>
                                    <a:pt x="196" y="54"/>
                                  </a:lnTo>
                                  <a:lnTo>
                                    <a:pt x="144" y="75"/>
                                  </a:lnTo>
                                  <a:lnTo>
                                    <a:pt x="94" y="102"/>
                                  </a:lnTo>
                                  <a:lnTo>
                                    <a:pt x="45" y="134"/>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29" name="Freeform 47"/>
                          <wps:cNvSpPr>
                            <a:spLocks/>
                          </wps:cNvSpPr>
                          <wps:spPr bwMode="auto">
                            <a:xfrm>
                              <a:off x="2114" y="2454"/>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3 h 610"/>
                                <a:gd name="T44" fmla="*/ 2132 w 2179"/>
                                <a:gd name="T45" fmla="*/ 157 h 610"/>
                                <a:gd name="T46" fmla="*/ 2046 w 2179"/>
                                <a:gd name="T47" fmla="*/ 235 h 610"/>
                                <a:gd name="T48" fmla="*/ 1961 w 2179"/>
                                <a:gd name="T49" fmla="*/ 320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7"/>
                                  </a:lnTo>
                                  <a:lnTo>
                                    <a:pt x="253" y="12"/>
                                  </a:lnTo>
                                  <a:lnTo>
                                    <a:pt x="312" y="1"/>
                                  </a:lnTo>
                                  <a:lnTo>
                                    <a:pt x="376" y="0"/>
                                  </a:lnTo>
                                  <a:lnTo>
                                    <a:pt x="444" y="3"/>
                                  </a:lnTo>
                                  <a:lnTo>
                                    <a:pt x="505" y="15"/>
                                  </a:lnTo>
                                  <a:lnTo>
                                    <a:pt x="564" y="34"/>
                                  </a:lnTo>
                                  <a:lnTo>
                                    <a:pt x="617" y="57"/>
                                  </a:lnTo>
                                  <a:lnTo>
                                    <a:pt x="669" y="86"/>
                                  </a:lnTo>
                                  <a:lnTo>
                                    <a:pt x="718" y="119"/>
                                  </a:lnTo>
                                  <a:lnTo>
                                    <a:pt x="765" y="156"/>
                                  </a:lnTo>
                                  <a:lnTo>
                                    <a:pt x="808" y="194"/>
                                  </a:lnTo>
                                  <a:lnTo>
                                    <a:pt x="853" y="235"/>
                                  </a:lnTo>
                                  <a:lnTo>
                                    <a:pt x="895" y="277"/>
                                  </a:lnTo>
                                  <a:lnTo>
                                    <a:pt x="938" y="319"/>
                                  </a:lnTo>
                                  <a:lnTo>
                                    <a:pt x="980" y="360"/>
                                  </a:lnTo>
                                  <a:lnTo>
                                    <a:pt x="1023" y="400"/>
                                  </a:lnTo>
                                  <a:lnTo>
                                    <a:pt x="1068" y="440"/>
                                  </a:lnTo>
                                  <a:lnTo>
                                    <a:pt x="1113" y="475"/>
                                  </a:lnTo>
                                  <a:lnTo>
                                    <a:pt x="1162" y="507"/>
                                  </a:lnTo>
                                  <a:lnTo>
                                    <a:pt x="1212" y="535"/>
                                  </a:lnTo>
                                  <a:lnTo>
                                    <a:pt x="1266" y="558"/>
                                  </a:lnTo>
                                  <a:lnTo>
                                    <a:pt x="1321" y="573"/>
                                  </a:lnTo>
                                  <a:lnTo>
                                    <a:pt x="1382" y="584"/>
                                  </a:lnTo>
                                  <a:lnTo>
                                    <a:pt x="1446" y="587"/>
                                  </a:lnTo>
                                  <a:lnTo>
                                    <a:pt x="1512" y="582"/>
                                  </a:lnTo>
                                  <a:lnTo>
                                    <a:pt x="1572" y="568"/>
                                  </a:lnTo>
                                  <a:lnTo>
                                    <a:pt x="1630" y="549"/>
                                  </a:lnTo>
                                  <a:lnTo>
                                    <a:pt x="1683" y="523"/>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3"/>
                                  </a:lnTo>
                                  <a:lnTo>
                                    <a:pt x="2179" y="121"/>
                                  </a:lnTo>
                                  <a:lnTo>
                                    <a:pt x="2132" y="157"/>
                                  </a:lnTo>
                                  <a:lnTo>
                                    <a:pt x="2089" y="195"/>
                                  </a:lnTo>
                                  <a:lnTo>
                                    <a:pt x="2046" y="235"/>
                                  </a:lnTo>
                                  <a:lnTo>
                                    <a:pt x="2002" y="279"/>
                                  </a:lnTo>
                                  <a:lnTo>
                                    <a:pt x="1961" y="320"/>
                                  </a:lnTo>
                                  <a:lnTo>
                                    <a:pt x="1919" y="364"/>
                                  </a:lnTo>
                                  <a:lnTo>
                                    <a:pt x="1876" y="405"/>
                                  </a:lnTo>
                                  <a:lnTo>
                                    <a:pt x="1832" y="445"/>
                                  </a:lnTo>
                                  <a:lnTo>
                                    <a:pt x="1786" y="483"/>
                                  </a:lnTo>
                                  <a:lnTo>
                                    <a:pt x="1739" y="518"/>
                                  </a:lnTo>
                                  <a:lnTo>
                                    <a:pt x="1687" y="547"/>
                                  </a:lnTo>
                                  <a:lnTo>
                                    <a:pt x="1633" y="573"/>
                                  </a:lnTo>
                                  <a:lnTo>
                                    <a:pt x="1576" y="592"/>
                                  </a:lnTo>
                                  <a:lnTo>
                                    <a:pt x="1513" y="605"/>
                                  </a:lnTo>
                                  <a:lnTo>
                                    <a:pt x="1448" y="610"/>
                                  </a:lnTo>
                                  <a:lnTo>
                                    <a:pt x="1380" y="606"/>
                                  </a:lnTo>
                                  <a:lnTo>
                                    <a:pt x="1319" y="598"/>
                                  </a:lnTo>
                                  <a:lnTo>
                                    <a:pt x="1260" y="580"/>
                                  </a:lnTo>
                                  <a:lnTo>
                                    <a:pt x="1207" y="558"/>
                                  </a:lnTo>
                                  <a:lnTo>
                                    <a:pt x="1155" y="530"/>
                                  </a:lnTo>
                                  <a:lnTo>
                                    <a:pt x="1106" y="497"/>
                                  </a:lnTo>
                                  <a:lnTo>
                                    <a:pt x="1059" y="462"/>
                                  </a:lnTo>
                                  <a:lnTo>
                                    <a:pt x="1014" y="424"/>
                                  </a:lnTo>
                                  <a:lnTo>
                                    <a:pt x="971" y="383"/>
                                  </a:lnTo>
                                  <a:lnTo>
                                    <a:pt x="928" y="341"/>
                                  </a:lnTo>
                                  <a:lnTo>
                                    <a:pt x="886" y="299"/>
                                  </a:lnTo>
                                  <a:lnTo>
                                    <a:pt x="843" y="258"/>
                                  </a:lnTo>
                                  <a:lnTo>
                                    <a:pt x="799" y="216"/>
                                  </a:lnTo>
                                  <a:lnTo>
                                    <a:pt x="756" y="178"/>
                                  </a:lnTo>
                                  <a:lnTo>
                                    <a:pt x="709" y="142"/>
                                  </a:lnTo>
                                  <a:lnTo>
                                    <a:pt x="662" y="109"/>
                                  </a:lnTo>
                                  <a:lnTo>
                                    <a:pt x="612" y="79"/>
                                  </a:lnTo>
                                  <a:lnTo>
                                    <a:pt x="558" y="57"/>
                                  </a:lnTo>
                                  <a:lnTo>
                                    <a:pt x="501" y="38"/>
                                  </a:lnTo>
                                  <a:lnTo>
                                    <a:pt x="442" y="26"/>
                                  </a:lnTo>
                                  <a:lnTo>
                                    <a:pt x="376" y="22"/>
                                  </a:lnTo>
                                  <a:lnTo>
                                    <a:pt x="312" y="26"/>
                                  </a:lnTo>
                                  <a:lnTo>
                                    <a:pt x="253" y="36"/>
                                  </a:lnTo>
                                  <a:lnTo>
                                    <a:pt x="196" y="52"/>
                                  </a:lnTo>
                                  <a:lnTo>
                                    <a:pt x="144" y="74"/>
                                  </a:lnTo>
                                  <a:lnTo>
                                    <a:pt x="94" y="100"/>
                                  </a:lnTo>
                                  <a:lnTo>
                                    <a:pt x="45" y="131"/>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30" name="Freeform 48"/>
                          <wps:cNvSpPr>
                            <a:spLocks/>
                          </wps:cNvSpPr>
                          <wps:spPr bwMode="auto">
                            <a:xfrm>
                              <a:off x="2114" y="2533"/>
                              <a:ext cx="1089" cy="305"/>
                            </a:xfrm>
                            <a:custGeom>
                              <a:avLst/>
                              <a:gdLst>
                                <a:gd name="T0" fmla="*/ 45 w 2179"/>
                                <a:gd name="T1" fmla="*/ 104 h 610"/>
                                <a:gd name="T2" fmla="*/ 144 w 2179"/>
                                <a:gd name="T3" fmla="*/ 51 h 610"/>
                                <a:gd name="T4" fmla="*/ 253 w 2179"/>
                                <a:gd name="T5" fmla="*/ 12 h 610"/>
                                <a:gd name="T6" fmla="*/ 376 w 2179"/>
                                <a:gd name="T7" fmla="*/ 0 h 610"/>
                                <a:gd name="T8" fmla="*/ 505 w 2179"/>
                                <a:gd name="T9" fmla="*/ 18 h 610"/>
                                <a:gd name="T10" fmla="*/ 617 w 2179"/>
                                <a:gd name="T11" fmla="*/ 59 h 610"/>
                                <a:gd name="T12" fmla="*/ 718 w 2179"/>
                                <a:gd name="T13" fmla="*/ 120 h 610"/>
                                <a:gd name="T14" fmla="*/ 808 w 2179"/>
                                <a:gd name="T15" fmla="*/ 196 h 610"/>
                                <a:gd name="T16" fmla="*/ 895 w 2179"/>
                                <a:gd name="T17" fmla="*/ 278 h 610"/>
                                <a:gd name="T18" fmla="*/ 980 w 2179"/>
                                <a:gd name="T19" fmla="*/ 363 h 610"/>
                                <a:gd name="T20" fmla="*/ 1068 w 2179"/>
                                <a:gd name="T21" fmla="*/ 441 h 610"/>
                                <a:gd name="T22" fmla="*/ 1162 w 2179"/>
                                <a:gd name="T23" fmla="*/ 508 h 610"/>
                                <a:gd name="T24" fmla="*/ 1266 w 2179"/>
                                <a:gd name="T25" fmla="*/ 558 h 610"/>
                                <a:gd name="T26" fmla="*/ 1382 w 2179"/>
                                <a:gd name="T27" fmla="*/ 586 h 610"/>
                                <a:gd name="T28" fmla="*/ 1512 w 2179"/>
                                <a:gd name="T29" fmla="*/ 583 h 610"/>
                                <a:gd name="T30" fmla="*/ 1630 w 2179"/>
                                <a:gd name="T31" fmla="*/ 552 h 610"/>
                                <a:gd name="T32" fmla="*/ 1734 w 2179"/>
                                <a:gd name="T33" fmla="*/ 494 h 610"/>
                                <a:gd name="T34" fmla="*/ 1825 w 2179"/>
                                <a:gd name="T35" fmla="*/ 422 h 610"/>
                                <a:gd name="T36" fmla="*/ 1912 w 2179"/>
                                <a:gd name="T37" fmla="*/ 338 h 610"/>
                                <a:gd name="T38" fmla="*/ 1997 w 2179"/>
                                <a:gd name="T39" fmla="*/ 252 h 610"/>
                                <a:gd name="T40" fmla="*/ 2085 w 2179"/>
                                <a:gd name="T41" fmla="*/ 168 h 610"/>
                                <a:gd name="T42" fmla="*/ 2179 w 2179"/>
                                <a:gd name="T43" fmla="*/ 96 h 610"/>
                                <a:gd name="T44" fmla="*/ 2132 w 2179"/>
                                <a:gd name="T45" fmla="*/ 158 h 610"/>
                                <a:gd name="T46" fmla="*/ 2046 w 2179"/>
                                <a:gd name="T47" fmla="*/ 238 h 610"/>
                                <a:gd name="T48" fmla="*/ 1961 w 2179"/>
                                <a:gd name="T49" fmla="*/ 323 h 610"/>
                                <a:gd name="T50" fmla="*/ 1876 w 2179"/>
                                <a:gd name="T51" fmla="*/ 408 h 610"/>
                                <a:gd name="T52" fmla="*/ 1786 w 2179"/>
                                <a:gd name="T53" fmla="*/ 484 h 610"/>
                                <a:gd name="T54" fmla="*/ 1687 w 2179"/>
                                <a:gd name="T55" fmla="*/ 550 h 610"/>
                                <a:gd name="T56" fmla="*/ 1576 w 2179"/>
                                <a:gd name="T57" fmla="*/ 593 h 610"/>
                                <a:gd name="T58" fmla="*/ 1448 w 2179"/>
                                <a:gd name="T59" fmla="*/ 610 h 610"/>
                                <a:gd name="T60" fmla="*/ 1319 w 2179"/>
                                <a:gd name="T61" fmla="*/ 598 h 610"/>
                                <a:gd name="T62" fmla="*/ 1207 w 2179"/>
                                <a:gd name="T63" fmla="*/ 558 h 610"/>
                                <a:gd name="T64" fmla="*/ 1106 w 2179"/>
                                <a:gd name="T65" fmla="*/ 500 h 610"/>
                                <a:gd name="T66" fmla="*/ 1014 w 2179"/>
                                <a:gd name="T67" fmla="*/ 425 h 610"/>
                                <a:gd name="T68" fmla="*/ 928 w 2179"/>
                                <a:gd name="T69" fmla="*/ 344 h 610"/>
                                <a:gd name="T70" fmla="*/ 843 w 2179"/>
                                <a:gd name="T71" fmla="*/ 259 h 610"/>
                                <a:gd name="T72" fmla="*/ 756 w 2179"/>
                                <a:gd name="T73" fmla="*/ 179 h 610"/>
                                <a:gd name="T74" fmla="*/ 662 w 2179"/>
                                <a:gd name="T75" fmla="*/ 110 h 610"/>
                                <a:gd name="T76" fmla="*/ 558 w 2179"/>
                                <a:gd name="T77" fmla="*/ 58 h 610"/>
                                <a:gd name="T78" fmla="*/ 442 w 2179"/>
                                <a:gd name="T79" fmla="*/ 28 h 610"/>
                                <a:gd name="T80" fmla="*/ 312 w 2179"/>
                                <a:gd name="T81" fmla="*/ 26 h 610"/>
                                <a:gd name="T82" fmla="*/ 196 w 2179"/>
                                <a:gd name="T83" fmla="*/ 52 h 610"/>
                                <a:gd name="T84" fmla="*/ 94 w 2179"/>
                                <a:gd name="T85" fmla="*/ 103 h 610"/>
                                <a:gd name="T86" fmla="*/ 0 w 2179"/>
                                <a:gd name="T87" fmla="*/ 167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9"/>
                                  </a:moveTo>
                                  <a:lnTo>
                                    <a:pt x="45" y="104"/>
                                  </a:lnTo>
                                  <a:lnTo>
                                    <a:pt x="94" y="75"/>
                                  </a:lnTo>
                                  <a:lnTo>
                                    <a:pt x="144" y="51"/>
                                  </a:lnTo>
                                  <a:lnTo>
                                    <a:pt x="196" y="28"/>
                                  </a:lnTo>
                                  <a:lnTo>
                                    <a:pt x="253" y="12"/>
                                  </a:lnTo>
                                  <a:lnTo>
                                    <a:pt x="312" y="4"/>
                                  </a:lnTo>
                                  <a:lnTo>
                                    <a:pt x="376" y="0"/>
                                  </a:lnTo>
                                  <a:lnTo>
                                    <a:pt x="444" y="6"/>
                                  </a:lnTo>
                                  <a:lnTo>
                                    <a:pt x="505" y="18"/>
                                  </a:lnTo>
                                  <a:lnTo>
                                    <a:pt x="564" y="35"/>
                                  </a:lnTo>
                                  <a:lnTo>
                                    <a:pt x="617" y="59"/>
                                  </a:lnTo>
                                  <a:lnTo>
                                    <a:pt x="669" y="87"/>
                                  </a:lnTo>
                                  <a:lnTo>
                                    <a:pt x="718" y="120"/>
                                  </a:lnTo>
                                  <a:lnTo>
                                    <a:pt x="765" y="156"/>
                                  </a:lnTo>
                                  <a:lnTo>
                                    <a:pt x="808" y="196"/>
                                  </a:lnTo>
                                  <a:lnTo>
                                    <a:pt x="853" y="236"/>
                                  </a:lnTo>
                                  <a:lnTo>
                                    <a:pt x="895" y="278"/>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88"/>
                                  </a:lnTo>
                                  <a:lnTo>
                                    <a:pt x="1512" y="583"/>
                                  </a:lnTo>
                                  <a:lnTo>
                                    <a:pt x="1572" y="571"/>
                                  </a:lnTo>
                                  <a:lnTo>
                                    <a:pt x="1630" y="552"/>
                                  </a:lnTo>
                                  <a:lnTo>
                                    <a:pt x="1683" y="526"/>
                                  </a:lnTo>
                                  <a:lnTo>
                                    <a:pt x="1734" y="494"/>
                                  </a:lnTo>
                                  <a:lnTo>
                                    <a:pt x="1780" y="460"/>
                                  </a:lnTo>
                                  <a:lnTo>
                                    <a:pt x="1825" y="422"/>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4"/>
                                  </a:lnTo>
                                  <a:lnTo>
                                    <a:pt x="1876" y="408"/>
                                  </a:lnTo>
                                  <a:lnTo>
                                    <a:pt x="1832" y="448"/>
                                  </a:lnTo>
                                  <a:lnTo>
                                    <a:pt x="1786" y="484"/>
                                  </a:lnTo>
                                  <a:lnTo>
                                    <a:pt x="1739" y="519"/>
                                  </a:lnTo>
                                  <a:lnTo>
                                    <a:pt x="1687" y="550"/>
                                  </a:lnTo>
                                  <a:lnTo>
                                    <a:pt x="1633" y="574"/>
                                  </a:lnTo>
                                  <a:lnTo>
                                    <a:pt x="1576" y="593"/>
                                  </a:lnTo>
                                  <a:lnTo>
                                    <a:pt x="1513" y="605"/>
                                  </a:lnTo>
                                  <a:lnTo>
                                    <a:pt x="1448" y="610"/>
                                  </a:lnTo>
                                  <a:lnTo>
                                    <a:pt x="1380" y="609"/>
                                  </a:lnTo>
                                  <a:lnTo>
                                    <a:pt x="1319" y="598"/>
                                  </a:lnTo>
                                  <a:lnTo>
                                    <a:pt x="1260" y="581"/>
                                  </a:lnTo>
                                  <a:lnTo>
                                    <a:pt x="1207" y="558"/>
                                  </a:lnTo>
                                  <a:lnTo>
                                    <a:pt x="1155" y="531"/>
                                  </a:lnTo>
                                  <a:lnTo>
                                    <a:pt x="1106" y="500"/>
                                  </a:lnTo>
                                  <a:lnTo>
                                    <a:pt x="1059" y="463"/>
                                  </a:lnTo>
                                  <a:lnTo>
                                    <a:pt x="1014" y="425"/>
                                  </a:lnTo>
                                  <a:lnTo>
                                    <a:pt x="971" y="385"/>
                                  </a:lnTo>
                                  <a:lnTo>
                                    <a:pt x="928" y="344"/>
                                  </a:lnTo>
                                  <a:lnTo>
                                    <a:pt x="886" y="300"/>
                                  </a:lnTo>
                                  <a:lnTo>
                                    <a:pt x="843" y="259"/>
                                  </a:lnTo>
                                  <a:lnTo>
                                    <a:pt x="799" y="219"/>
                                  </a:lnTo>
                                  <a:lnTo>
                                    <a:pt x="756" y="179"/>
                                  </a:lnTo>
                                  <a:lnTo>
                                    <a:pt x="709" y="142"/>
                                  </a:lnTo>
                                  <a:lnTo>
                                    <a:pt x="662" y="110"/>
                                  </a:lnTo>
                                  <a:lnTo>
                                    <a:pt x="612" y="82"/>
                                  </a:lnTo>
                                  <a:lnTo>
                                    <a:pt x="558" y="58"/>
                                  </a:lnTo>
                                  <a:lnTo>
                                    <a:pt x="501" y="40"/>
                                  </a:lnTo>
                                  <a:lnTo>
                                    <a:pt x="442" y="28"/>
                                  </a:lnTo>
                                  <a:lnTo>
                                    <a:pt x="376" y="23"/>
                                  </a:lnTo>
                                  <a:lnTo>
                                    <a:pt x="312" y="26"/>
                                  </a:lnTo>
                                  <a:lnTo>
                                    <a:pt x="253" y="37"/>
                                  </a:lnTo>
                                  <a:lnTo>
                                    <a:pt x="196" y="52"/>
                                  </a:lnTo>
                                  <a:lnTo>
                                    <a:pt x="144" y="75"/>
                                  </a:lnTo>
                                  <a:lnTo>
                                    <a:pt x="94" y="103"/>
                                  </a:lnTo>
                                  <a:lnTo>
                                    <a:pt x="45" y="132"/>
                                  </a:lnTo>
                                  <a:lnTo>
                                    <a:pt x="0" y="167"/>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31" name="Freeform 49"/>
                          <wps:cNvSpPr>
                            <a:spLocks/>
                          </wps:cNvSpPr>
                          <wps:spPr bwMode="auto">
                            <a:xfrm>
                              <a:off x="2114" y="2612"/>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7 h 610"/>
                                <a:gd name="T12" fmla="*/ 718 w 2179"/>
                                <a:gd name="T13" fmla="*/ 119 h 610"/>
                                <a:gd name="T14" fmla="*/ 808 w 2179"/>
                                <a:gd name="T15" fmla="*/ 194 h 610"/>
                                <a:gd name="T16" fmla="*/ 895 w 2179"/>
                                <a:gd name="T17" fmla="*/ 277 h 610"/>
                                <a:gd name="T18" fmla="*/ 980 w 2179"/>
                                <a:gd name="T19" fmla="*/ 360 h 610"/>
                                <a:gd name="T20" fmla="*/ 1068 w 2179"/>
                                <a:gd name="T21" fmla="*/ 438 h 610"/>
                                <a:gd name="T22" fmla="*/ 1162 w 2179"/>
                                <a:gd name="T23" fmla="*/ 506 h 610"/>
                                <a:gd name="T24" fmla="*/ 1266 w 2179"/>
                                <a:gd name="T25" fmla="*/ 558 h 610"/>
                                <a:gd name="T26" fmla="*/ 1382 w 2179"/>
                                <a:gd name="T27" fmla="*/ 584 h 610"/>
                                <a:gd name="T28" fmla="*/ 1512 w 2179"/>
                                <a:gd name="T29" fmla="*/ 582 h 610"/>
                                <a:gd name="T30" fmla="*/ 1630 w 2179"/>
                                <a:gd name="T31" fmla="*/ 549 h 610"/>
                                <a:gd name="T32" fmla="*/ 1734 w 2179"/>
                                <a:gd name="T33" fmla="*/ 494 h 610"/>
                                <a:gd name="T34" fmla="*/ 1825 w 2179"/>
                                <a:gd name="T35" fmla="*/ 419 h 610"/>
                                <a:gd name="T36" fmla="*/ 1912 w 2179"/>
                                <a:gd name="T37" fmla="*/ 338 h 610"/>
                                <a:gd name="T38" fmla="*/ 1997 w 2179"/>
                                <a:gd name="T39" fmla="*/ 251 h 610"/>
                                <a:gd name="T40" fmla="*/ 2085 w 2179"/>
                                <a:gd name="T41" fmla="*/ 168 h 610"/>
                                <a:gd name="T42" fmla="*/ 2179 w 2179"/>
                                <a:gd name="T43" fmla="*/ 93 h 610"/>
                                <a:gd name="T44" fmla="*/ 2132 w 2179"/>
                                <a:gd name="T45" fmla="*/ 158 h 610"/>
                                <a:gd name="T46" fmla="*/ 2046 w 2179"/>
                                <a:gd name="T47" fmla="*/ 236 h 610"/>
                                <a:gd name="T48" fmla="*/ 1961 w 2179"/>
                                <a:gd name="T49" fmla="*/ 320 h 610"/>
                                <a:gd name="T50" fmla="*/ 1876 w 2179"/>
                                <a:gd name="T51" fmla="*/ 405 h 610"/>
                                <a:gd name="T52" fmla="*/ 1786 w 2179"/>
                                <a:gd name="T53" fmla="*/ 483 h 610"/>
                                <a:gd name="T54" fmla="*/ 1687 w 2179"/>
                                <a:gd name="T55" fmla="*/ 548 h 610"/>
                                <a:gd name="T56" fmla="*/ 1576 w 2179"/>
                                <a:gd name="T57" fmla="*/ 593 h 610"/>
                                <a:gd name="T58" fmla="*/ 1448 w 2179"/>
                                <a:gd name="T59" fmla="*/ 610 h 610"/>
                                <a:gd name="T60" fmla="*/ 1319 w 2179"/>
                                <a:gd name="T61" fmla="*/ 596 h 610"/>
                                <a:gd name="T62" fmla="*/ 1207 w 2179"/>
                                <a:gd name="T63" fmla="*/ 558 h 610"/>
                                <a:gd name="T64" fmla="*/ 1106 w 2179"/>
                                <a:gd name="T65" fmla="*/ 497 h 610"/>
                                <a:gd name="T66" fmla="*/ 1014 w 2179"/>
                                <a:gd name="T67" fmla="*/ 424 h 610"/>
                                <a:gd name="T68" fmla="*/ 928 w 2179"/>
                                <a:gd name="T69" fmla="*/ 341 h 610"/>
                                <a:gd name="T70" fmla="*/ 843 w 2179"/>
                                <a:gd name="T71" fmla="*/ 258 h 610"/>
                                <a:gd name="T72" fmla="*/ 756 w 2179"/>
                                <a:gd name="T73" fmla="*/ 178 h 610"/>
                                <a:gd name="T74" fmla="*/ 662 w 2179"/>
                                <a:gd name="T75" fmla="*/ 109 h 610"/>
                                <a:gd name="T76" fmla="*/ 558 w 2179"/>
                                <a:gd name="T77" fmla="*/ 57 h 610"/>
                                <a:gd name="T78" fmla="*/ 442 w 2179"/>
                                <a:gd name="T79" fmla="*/ 26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7"/>
                                  </a:moveTo>
                                  <a:lnTo>
                                    <a:pt x="45" y="104"/>
                                  </a:lnTo>
                                  <a:lnTo>
                                    <a:pt x="94" y="74"/>
                                  </a:lnTo>
                                  <a:lnTo>
                                    <a:pt x="144" y="48"/>
                                  </a:lnTo>
                                  <a:lnTo>
                                    <a:pt x="196" y="28"/>
                                  </a:lnTo>
                                  <a:lnTo>
                                    <a:pt x="253" y="12"/>
                                  </a:lnTo>
                                  <a:lnTo>
                                    <a:pt x="312" y="2"/>
                                  </a:lnTo>
                                  <a:lnTo>
                                    <a:pt x="376" y="0"/>
                                  </a:lnTo>
                                  <a:lnTo>
                                    <a:pt x="444" y="3"/>
                                  </a:lnTo>
                                  <a:lnTo>
                                    <a:pt x="505" y="15"/>
                                  </a:lnTo>
                                  <a:lnTo>
                                    <a:pt x="564" y="33"/>
                                  </a:lnTo>
                                  <a:lnTo>
                                    <a:pt x="617" y="57"/>
                                  </a:lnTo>
                                  <a:lnTo>
                                    <a:pt x="669" y="86"/>
                                  </a:lnTo>
                                  <a:lnTo>
                                    <a:pt x="718" y="119"/>
                                  </a:lnTo>
                                  <a:lnTo>
                                    <a:pt x="765" y="156"/>
                                  </a:lnTo>
                                  <a:lnTo>
                                    <a:pt x="808" y="194"/>
                                  </a:lnTo>
                                  <a:lnTo>
                                    <a:pt x="853" y="236"/>
                                  </a:lnTo>
                                  <a:lnTo>
                                    <a:pt x="895" y="277"/>
                                  </a:lnTo>
                                  <a:lnTo>
                                    <a:pt x="938" y="319"/>
                                  </a:lnTo>
                                  <a:lnTo>
                                    <a:pt x="980" y="360"/>
                                  </a:lnTo>
                                  <a:lnTo>
                                    <a:pt x="1023" y="400"/>
                                  </a:lnTo>
                                  <a:lnTo>
                                    <a:pt x="1068" y="438"/>
                                  </a:lnTo>
                                  <a:lnTo>
                                    <a:pt x="1113" y="475"/>
                                  </a:lnTo>
                                  <a:lnTo>
                                    <a:pt x="1162" y="506"/>
                                  </a:lnTo>
                                  <a:lnTo>
                                    <a:pt x="1212" y="534"/>
                                  </a:lnTo>
                                  <a:lnTo>
                                    <a:pt x="1266" y="558"/>
                                  </a:lnTo>
                                  <a:lnTo>
                                    <a:pt x="1321" y="574"/>
                                  </a:lnTo>
                                  <a:lnTo>
                                    <a:pt x="1382" y="584"/>
                                  </a:lnTo>
                                  <a:lnTo>
                                    <a:pt x="1446" y="587"/>
                                  </a:lnTo>
                                  <a:lnTo>
                                    <a:pt x="1512" y="582"/>
                                  </a:lnTo>
                                  <a:lnTo>
                                    <a:pt x="1572" y="568"/>
                                  </a:lnTo>
                                  <a:lnTo>
                                    <a:pt x="1630" y="549"/>
                                  </a:lnTo>
                                  <a:lnTo>
                                    <a:pt x="1683" y="523"/>
                                  </a:lnTo>
                                  <a:lnTo>
                                    <a:pt x="1734" y="494"/>
                                  </a:lnTo>
                                  <a:lnTo>
                                    <a:pt x="1780" y="459"/>
                                  </a:lnTo>
                                  <a:lnTo>
                                    <a:pt x="1825" y="419"/>
                                  </a:lnTo>
                                  <a:lnTo>
                                    <a:pt x="1870" y="379"/>
                                  </a:lnTo>
                                  <a:lnTo>
                                    <a:pt x="1912" y="338"/>
                                  </a:lnTo>
                                  <a:lnTo>
                                    <a:pt x="1955" y="294"/>
                                  </a:lnTo>
                                  <a:lnTo>
                                    <a:pt x="1997" y="251"/>
                                  </a:lnTo>
                                  <a:lnTo>
                                    <a:pt x="2040" y="208"/>
                                  </a:lnTo>
                                  <a:lnTo>
                                    <a:pt x="2085" y="168"/>
                                  </a:lnTo>
                                  <a:lnTo>
                                    <a:pt x="2130" y="128"/>
                                  </a:lnTo>
                                  <a:lnTo>
                                    <a:pt x="2179" y="93"/>
                                  </a:lnTo>
                                  <a:lnTo>
                                    <a:pt x="2179" y="121"/>
                                  </a:lnTo>
                                  <a:lnTo>
                                    <a:pt x="2132" y="158"/>
                                  </a:lnTo>
                                  <a:lnTo>
                                    <a:pt x="2089" y="196"/>
                                  </a:lnTo>
                                  <a:lnTo>
                                    <a:pt x="2046" y="236"/>
                                  </a:lnTo>
                                  <a:lnTo>
                                    <a:pt x="2002" y="277"/>
                                  </a:lnTo>
                                  <a:lnTo>
                                    <a:pt x="1961" y="320"/>
                                  </a:lnTo>
                                  <a:lnTo>
                                    <a:pt x="1919" y="364"/>
                                  </a:lnTo>
                                  <a:lnTo>
                                    <a:pt x="1876" y="405"/>
                                  </a:lnTo>
                                  <a:lnTo>
                                    <a:pt x="1832" y="445"/>
                                  </a:lnTo>
                                  <a:lnTo>
                                    <a:pt x="1786" y="483"/>
                                  </a:lnTo>
                                  <a:lnTo>
                                    <a:pt x="1739" y="518"/>
                                  </a:lnTo>
                                  <a:lnTo>
                                    <a:pt x="1687" y="548"/>
                                  </a:lnTo>
                                  <a:lnTo>
                                    <a:pt x="1633" y="572"/>
                                  </a:lnTo>
                                  <a:lnTo>
                                    <a:pt x="1576" y="593"/>
                                  </a:lnTo>
                                  <a:lnTo>
                                    <a:pt x="1513" y="605"/>
                                  </a:lnTo>
                                  <a:lnTo>
                                    <a:pt x="1448" y="610"/>
                                  </a:lnTo>
                                  <a:lnTo>
                                    <a:pt x="1380" y="606"/>
                                  </a:lnTo>
                                  <a:lnTo>
                                    <a:pt x="1319" y="596"/>
                                  </a:lnTo>
                                  <a:lnTo>
                                    <a:pt x="1260" y="580"/>
                                  </a:lnTo>
                                  <a:lnTo>
                                    <a:pt x="1207" y="558"/>
                                  </a:lnTo>
                                  <a:lnTo>
                                    <a:pt x="1155" y="530"/>
                                  </a:lnTo>
                                  <a:lnTo>
                                    <a:pt x="1106" y="497"/>
                                  </a:lnTo>
                                  <a:lnTo>
                                    <a:pt x="1059" y="463"/>
                                  </a:lnTo>
                                  <a:lnTo>
                                    <a:pt x="1014" y="424"/>
                                  </a:lnTo>
                                  <a:lnTo>
                                    <a:pt x="971" y="383"/>
                                  </a:lnTo>
                                  <a:lnTo>
                                    <a:pt x="928" y="341"/>
                                  </a:lnTo>
                                  <a:lnTo>
                                    <a:pt x="886" y="300"/>
                                  </a:lnTo>
                                  <a:lnTo>
                                    <a:pt x="843" y="258"/>
                                  </a:lnTo>
                                  <a:lnTo>
                                    <a:pt x="799" y="216"/>
                                  </a:lnTo>
                                  <a:lnTo>
                                    <a:pt x="756" y="178"/>
                                  </a:lnTo>
                                  <a:lnTo>
                                    <a:pt x="709" y="142"/>
                                  </a:lnTo>
                                  <a:lnTo>
                                    <a:pt x="662" y="109"/>
                                  </a:lnTo>
                                  <a:lnTo>
                                    <a:pt x="612" y="80"/>
                                  </a:lnTo>
                                  <a:lnTo>
                                    <a:pt x="558" y="57"/>
                                  </a:lnTo>
                                  <a:lnTo>
                                    <a:pt x="501" y="38"/>
                                  </a:lnTo>
                                  <a:lnTo>
                                    <a:pt x="442" y="26"/>
                                  </a:lnTo>
                                  <a:lnTo>
                                    <a:pt x="376" y="22"/>
                                  </a:lnTo>
                                  <a:lnTo>
                                    <a:pt x="312" y="26"/>
                                  </a:lnTo>
                                  <a:lnTo>
                                    <a:pt x="253" y="34"/>
                                  </a:lnTo>
                                  <a:lnTo>
                                    <a:pt x="196" y="52"/>
                                  </a:lnTo>
                                  <a:lnTo>
                                    <a:pt x="144" y="73"/>
                                  </a:lnTo>
                                  <a:lnTo>
                                    <a:pt x="94" y="100"/>
                                  </a:lnTo>
                                  <a:lnTo>
                                    <a:pt x="45" y="132"/>
                                  </a:lnTo>
                                  <a:lnTo>
                                    <a:pt x="0" y="166"/>
                                  </a:lnTo>
                                  <a:lnTo>
                                    <a:pt x="0" y="137"/>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32" name="Freeform 50"/>
                          <wps:cNvSpPr>
                            <a:spLocks/>
                          </wps:cNvSpPr>
                          <wps:spPr bwMode="auto">
                            <a:xfrm>
                              <a:off x="2114" y="2691"/>
                              <a:ext cx="1089" cy="305"/>
                            </a:xfrm>
                            <a:custGeom>
                              <a:avLst/>
                              <a:gdLst>
                                <a:gd name="T0" fmla="*/ 45 w 2179"/>
                                <a:gd name="T1" fmla="*/ 104 h 610"/>
                                <a:gd name="T2" fmla="*/ 144 w 2179"/>
                                <a:gd name="T3" fmla="*/ 48 h 610"/>
                                <a:gd name="T4" fmla="*/ 253 w 2179"/>
                                <a:gd name="T5" fmla="*/ 12 h 610"/>
                                <a:gd name="T6" fmla="*/ 376 w 2179"/>
                                <a:gd name="T7" fmla="*/ 0 h 610"/>
                                <a:gd name="T8" fmla="*/ 505 w 2179"/>
                                <a:gd name="T9" fmla="*/ 15 h 610"/>
                                <a:gd name="T10" fmla="*/ 617 w 2179"/>
                                <a:gd name="T11" fmla="*/ 58 h 610"/>
                                <a:gd name="T12" fmla="*/ 718 w 2179"/>
                                <a:gd name="T13" fmla="*/ 119 h 610"/>
                                <a:gd name="T14" fmla="*/ 808 w 2179"/>
                                <a:gd name="T15" fmla="*/ 195 h 610"/>
                                <a:gd name="T16" fmla="*/ 895 w 2179"/>
                                <a:gd name="T17" fmla="*/ 277 h 610"/>
                                <a:gd name="T18" fmla="*/ 980 w 2179"/>
                                <a:gd name="T19" fmla="*/ 360 h 610"/>
                                <a:gd name="T20" fmla="*/ 1068 w 2179"/>
                                <a:gd name="T21" fmla="*/ 440 h 610"/>
                                <a:gd name="T22" fmla="*/ 1162 w 2179"/>
                                <a:gd name="T23" fmla="*/ 507 h 610"/>
                                <a:gd name="T24" fmla="*/ 1266 w 2179"/>
                                <a:gd name="T25" fmla="*/ 558 h 610"/>
                                <a:gd name="T26" fmla="*/ 1382 w 2179"/>
                                <a:gd name="T27" fmla="*/ 585 h 610"/>
                                <a:gd name="T28" fmla="*/ 1512 w 2179"/>
                                <a:gd name="T29" fmla="*/ 582 h 610"/>
                                <a:gd name="T30" fmla="*/ 1630 w 2179"/>
                                <a:gd name="T31" fmla="*/ 549 h 610"/>
                                <a:gd name="T32" fmla="*/ 1734 w 2179"/>
                                <a:gd name="T33" fmla="*/ 494 h 610"/>
                                <a:gd name="T34" fmla="*/ 1825 w 2179"/>
                                <a:gd name="T35" fmla="*/ 421 h 610"/>
                                <a:gd name="T36" fmla="*/ 1912 w 2179"/>
                                <a:gd name="T37" fmla="*/ 338 h 610"/>
                                <a:gd name="T38" fmla="*/ 1997 w 2179"/>
                                <a:gd name="T39" fmla="*/ 251 h 610"/>
                                <a:gd name="T40" fmla="*/ 2085 w 2179"/>
                                <a:gd name="T41" fmla="*/ 168 h 610"/>
                                <a:gd name="T42" fmla="*/ 2179 w 2179"/>
                                <a:gd name="T43" fmla="*/ 95 h 610"/>
                                <a:gd name="T44" fmla="*/ 2132 w 2179"/>
                                <a:gd name="T45" fmla="*/ 157 h 610"/>
                                <a:gd name="T46" fmla="*/ 2046 w 2179"/>
                                <a:gd name="T47" fmla="*/ 235 h 610"/>
                                <a:gd name="T48" fmla="*/ 1961 w 2179"/>
                                <a:gd name="T49" fmla="*/ 322 h 610"/>
                                <a:gd name="T50" fmla="*/ 1876 w 2179"/>
                                <a:gd name="T51" fmla="*/ 405 h 610"/>
                                <a:gd name="T52" fmla="*/ 1786 w 2179"/>
                                <a:gd name="T53" fmla="*/ 483 h 610"/>
                                <a:gd name="T54" fmla="*/ 1687 w 2179"/>
                                <a:gd name="T55" fmla="*/ 547 h 610"/>
                                <a:gd name="T56" fmla="*/ 1576 w 2179"/>
                                <a:gd name="T57" fmla="*/ 592 h 610"/>
                                <a:gd name="T58" fmla="*/ 1448 w 2179"/>
                                <a:gd name="T59" fmla="*/ 610 h 610"/>
                                <a:gd name="T60" fmla="*/ 1319 w 2179"/>
                                <a:gd name="T61" fmla="*/ 598 h 610"/>
                                <a:gd name="T62" fmla="*/ 1207 w 2179"/>
                                <a:gd name="T63" fmla="*/ 558 h 610"/>
                                <a:gd name="T64" fmla="*/ 1106 w 2179"/>
                                <a:gd name="T65" fmla="*/ 499 h 610"/>
                                <a:gd name="T66" fmla="*/ 1014 w 2179"/>
                                <a:gd name="T67" fmla="*/ 424 h 610"/>
                                <a:gd name="T68" fmla="*/ 928 w 2179"/>
                                <a:gd name="T69" fmla="*/ 343 h 610"/>
                                <a:gd name="T70" fmla="*/ 843 w 2179"/>
                                <a:gd name="T71" fmla="*/ 258 h 610"/>
                                <a:gd name="T72" fmla="*/ 756 w 2179"/>
                                <a:gd name="T73" fmla="*/ 178 h 610"/>
                                <a:gd name="T74" fmla="*/ 662 w 2179"/>
                                <a:gd name="T75" fmla="*/ 109 h 610"/>
                                <a:gd name="T76" fmla="*/ 558 w 2179"/>
                                <a:gd name="T77" fmla="*/ 57 h 610"/>
                                <a:gd name="T78" fmla="*/ 442 w 2179"/>
                                <a:gd name="T79" fmla="*/ 27 h 610"/>
                                <a:gd name="T80" fmla="*/ 312 w 2179"/>
                                <a:gd name="T81" fmla="*/ 26 h 610"/>
                                <a:gd name="T82" fmla="*/ 196 w 2179"/>
                                <a:gd name="T83" fmla="*/ 52 h 610"/>
                                <a:gd name="T84" fmla="*/ 94 w 2179"/>
                                <a:gd name="T85" fmla="*/ 100 h 610"/>
                                <a:gd name="T86" fmla="*/ 0 w 2179"/>
                                <a:gd name="T87" fmla="*/ 166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0">
                                  <a:moveTo>
                                    <a:pt x="0" y="136"/>
                                  </a:moveTo>
                                  <a:lnTo>
                                    <a:pt x="45" y="104"/>
                                  </a:lnTo>
                                  <a:lnTo>
                                    <a:pt x="94" y="74"/>
                                  </a:lnTo>
                                  <a:lnTo>
                                    <a:pt x="144" y="48"/>
                                  </a:lnTo>
                                  <a:lnTo>
                                    <a:pt x="196" y="27"/>
                                  </a:lnTo>
                                  <a:lnTo>
                                    <a:pt x="253" y="12"/>
                                  </a:lnTo>
                                  <a:lnTo>
                                    <a:pt x="312" y="3"/>
                                  </a:lnTo>
                                  <a:lnTo>
                                    <a:pt x="376" y="0"/>
                                  </a:lnTo>
                                  <a:lnTo>
                                    <a:pt x="444" y="5"/>
                                  </a:lnTo>
                                  <a:lnTo>
                                    <a:pt x="505" y="15"/>
                                  </a:lnTo>
                                  <a:lnTo>
                                    <a:pt x="564" y="34"/>
                                  </a:lnTo>
                                  <a:lnTo>
                                    <a:pt x="617" y="58"/>
                                  </a:lnTo>
                                  <a:lnTo>
                                    <a:pt x="669" y="86"/>
                                  </a:lnTo>
                                  <a:lnTo>
                                    <a:pt x="718" y="119"/>
                                  </a:lnTo>
                                  <a:lnTo>
                                    <a:pt x="765" y="156"/>
                                  </a:lnTo>
                                  <a:lnTo>
                                    <a:pt x="808" y="195"/>
                                  </a:lnTo>
                                  <a:lnTo>
                                    <a:pt x="853" y="235"/>
                                  </a:lnTo>
                                  <a:lnTo>
                                    <a:pt x="895" y="277"/>
                                  </a:lnTo>
                                  <a:lnTo>
                                    <a:pt x="938" y="318"/>
                                  </a:lnTo>
                                  <a:lnTo>
                                    <a:pt x="980" y="360"/>
                                  </a:lnTo>
                                  <a:lnTo>
                                    <a:pt x="1023" y="402"/>
                                  </a:lnTo>
                                  <a:lnTo>
                                    <a:pt x="1068" y="440"/>
                                  </a:lnTo>
                                  <a:lnTo>
                                    <a:pt x="1113" y="474"/>
                                  </a:lnTo>
                                  <a:lnTo>
                                    <a:pt x="1162" y="507"/>
                                  </a:lnTo>
                                  <a:lnTo>
                                    <a:pt x="1212" y="535"/>
                                  </a:lnTo>
                                  <a:lnTo>
                                    <a:pt x="1266" y="558"/>
                                  </a:lnTo>
                                  <a:lnTo>
                                    <a:pt x="1321" y="575"/>
                                  </a:lnTo>
                                  <a:lnTo>
                                    <a:pt x="1382" y="585"/>
                                  </a:lnTo>
                                  <a:lnTo>
                                    <a:pt x="1446" y="587"/>
                                  </a:lnTo>
                                  <a:lnTo>
                                    <a:pt x="1512" y="582"/>
                                  </a:lnTo>
                                  <a:lnTo>
                                    <a:pt x="1572" y="570"/>
                                  </a:lnTo>
                                  <a:lnTo>
                                    <a:pt x="1630" y="549"/>
                                  </a:lnTo>
                                  <a:lnTo>
                                    <a:pt x="1683" y="525"/>
                                  </a:lnTo>
                                  <a:lnTo>
                                    <a:pt x="1734" y="494"/>
                                  </a:lnTo>
                                  <a:lnTo>
                                    <a:pt x="1780" y="459"/>
                                  </a:lnTo>
                                  <a:lnTo>
                                    <a:pt x="1825" y="421"/>
                                  </a:lnTo>
                                  <a:lnTo>
                                    <a:pt x="1870" y="379"/>
                                  </a:lnTo>
                                  <a:lnTo>
                                    <a:pt x="1912" y="338"/>
                                  </a:lnTo>
                                  <a:lnTo>
                                    <a:pt x="1955" y="294"/>
                                  </a:lnTo>
                                  <a:lnTo>
                                    <a:pt x="1997" y="251"/>
                                  </a:lnTo>
                                  <a:lnTo>
                                    <a:pt x="2040" y="208"/>
                                  </a:lnTo>
                                  <a:lnTo>
                                    <a:pt x="2085" y="168"/>
                                  </a:lnTo>
                                  <a:lnTo>
                                    <a:pt x="2130" y="130"/>
                                  </a:lnTo>
                                  <a:lnTo>
                                    <a:pt x="2179" y="95"/>
                                  </a:lnTo>
                                  <a:lnTo>
                                    <a:pt x="2179" y="123"/>
                                  </a:lnTo>
                                  <a:lnTo>
                                    <a:pt x="2132" y="157"/>
                                  </a:lnTo>
                                  <a:lnTo>
                                    <a:pt x="2089" y="195"/>
                                  </a:lnTo>
                                  <a:lnTo>
                                    <a:pt x="2046" y="235"/>
                                  </a:lnTo>
                                  <a:lnTo>
                                    <a:pt x="2002" y="279"/>
                                  </a:lnTo>
                                  <a:lnTo>
                                    <a:pt x="1961" y="322"/>
                                  </a:lnTo>
                                  <a:lnTo>
                                    <a:pt x="1919" y="364"/>
                                  </a:lnTo>
                                  <a:lnTo>
                                    <a:pt x="1876" y="405"/>
                                  </a:lnTo>
                                  <a:lnTo>
                                    <a:pt x="1832" y="447"/>
                                  </a:lnTo>
                                  <a:lnTo>
                                    <a:pt x="1786" y="483"/>
                                  </a:lnTo>
                                  <a:lnTo>
                                    <a:pt x="1739" y="518"/>
                                  </a:lnTo>
                                  <a:lnTo>
                                    <a:pt x="1687" y="547"/>
                                  </a:lnTo>
                                  <a:lnTo>
                                    <a:pt x="1633" y="573"/>
                                  </a:lnTo>
                                  <a:lnTo>
                                    <a:pt x="1576" y="592"/>
                                  </a:lnTo>
                                  <a:lnTo>
                                    <a:pt x="1513" y="604"/>
                                  </a:lnTo>
                                  <a:lnTo>
                                    <a:pt x="1448" y="610"/>
                                  </a:lnTo>
                                  <a:lnTo>
                                    <a:pt x="1380" y="608"/>
                                  </a:lnTo>
                                  <a:lnTo>
                                    <a:pt x="1319" y="598"/>
                                  </a:lnTo>
                                  <a:lnTo>
                                    <a:pt x="1260" y="580"/>
                                  </a:lnTo>
                                  <a:lnTo>
                                    <a:pt x="1207" y="558"/>
                                  </a:lnTo>
                                  <a:lnTo>
                                    <a:pt x="1155" y="530"/>
                                  </a:lnTo>
                                  <a:lnTo>
                                    <a:pt x="1106" y="499"/>
                                  </a:lnTo>
                                  <a:lnTo>
                                    <a:pt x="1059" y="462"/>
                                  </a:lnTo>
                                  <a:lnTo>
                                    <a:pt x="1014" y="424"/>
                                  </a:lnTo>
                                  <a:lnTo>
                                    <a:pt x="971" y="384"/>
                                  </a:lnTo>
                                  <a:lnTo>
                                    <a:pt x="928" y="343"/>
                                  </a:lnTo>
                                  <a:lnTo>
                                    <a:pt x="886" y="299"/>
                                  </a:lnTo>
                                  <a:lnTo>
                                    <a:pt x="843" y="258"/>
                                  </a:lnTo>
                                  <a:lnTo>
                                    <a:pt x="799" y="218"/>
                                  </a:lnTo>
                                  <a:lnTo>
                                    <a:pt x="756" y="178"/>
                                  </a:lnTo>
                                  <a:lnTo>
                                    <a:pt x="709" y="142"/>
                                  </a:lnTo>
                                  <a:lnTo>
                                    <a:pt x="662" y="109"/>
                                  </a:lnTo>
                                  <a:lnTo>
                                    <a:pt x="612" y="81"/>
                                  </a:lnTo>
                                  <a:lnTo>
                                    <a:pt x="558" y="57"/>
                                  </a:lnTo>
                                  <a:lnTo>
                                    <a:pt x="501" y="38"/>
                                  </a:lnTo>
                                  <a:lnTo>
                                    <a:pt x="442" y="27"/>
                                  </a:lnTo>
                                  <a:lnTo>
                                    <a:pt x="376" y="22"/>
                                  </a:lnTo>
                                  <a:lnTo>
                                    <a:pt x="312" y="26"/>
                                  </a:lnTo>
                                  <a:lnTo>
                                    <a:pt x="253" y="36"/>
                                  </a:lnTo>
                                  <a:lnTo>
                                    <a:pt x="196" y="52"/>
                                  </a:lnTo>
                                  <a:lnTo>
                                    <a:pt x="144" y="74"/>
                                  </a:lnTo>
                                  <a:lnTo>
                                    <a:pt x="94" y="100"/>
                                  </a:lnTo>
                                  <a:lnTo>
                                    <a:pt x="45" y="131"/>
                                  </a:lnTo>
                                  <a:lnTo>
                                    <a:pt x="0" y="166"/>
                                  </a:lnTo>
                                  <a:lnTo>
                                    <a:pt x="0" y="136"/>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s:wsp>
                          <wps:cNvPr id="33" name="Freeform 51"/>
                          <wps:cNvSpPr>
                            <a:spLocks/>
                          </wps:cNvSpPr>
                          <wps:spPr bwMode="auto">
                            <a:xfrm>
                              <a:off x="2114" y="2770"/>
                              <a:ext cx="1089" cy="306"/>
                            </a:xfrm>
                            <a:custGeom>
                              <a:avLst/>
                              <a:gdLst>
                                <a:gd name="T0" fmla="*/ 45 w 2179"/>
                                <a:gd name="T1" fmla="*/ 106 h 612"/>
                                <a:gd name="T2" fmla="*/ 144 w 2179"/>
                                <a:gd name="T3" fmla="*/ 51 h 612"/>
                                <a:gd name="T4" fmla="*/ 253 w 2179"/>
                                <a:gd name="T5" fmla="*/ 14 h 612"/>
                                <a:gd name="T6" fmla="*/ 376 w 2179"/>
                                <a:gd name="T7" fmla="*/ 0 h 612"/>
                                <a:gd name="T8" fmla="*/ 505 w 2179"/>
                                <a:gd name="T9" fmla="*/ 18 h 612"/>
                                <a:gd name="T10" fmla="*/ 617 w 2179"/>
                                <a:gd name="T11" fmla="*/ 59 h 612"/>
                                <a:gd name="T12" fmla="*/ 718 w 2179"/>
                                <a:gd name="T13" fmla="*/ 122 h 612"/>
                                <a:gd name="T14" fmla="*/ 808 w 2179"/>
                                <a:gd name="T15" fmla="*/ 196 h 612"/>
                                <a:gd name="T16" fmla="*/ 895 w 2179"/>
                                <a:gd name="T17" fmla="*/ 279 h 612"/>
                                <a:gd name="T18" fmla="*/ 980 w 2179"/>
                                <a:gd name="T19" fmla="*/ 363 h 612"/>
                                <a:gd name="T20" fmla="*/ 1068 w 2179"/>
                                <a:gd name="T21" fmla="*/ 441 h 612"/>
                                <a:gd name="T22" fmla="*/ 1162 w 2179"/>
                                <a:gd name="T23" fmla="*/ 508 h 612"/>
                                <a:gd name="T24" fmla="*/ 1266 w 2179"/>
                                <a:gd name="T25" fmla="*/ 558 h 612"/>
                                <a:gd name="T26" fmla="*/ 1382 w 2179"/>
                                <a:gd name="T27" fmla="*/ 586 h 612"/>
                                <a:gd name="T28" fmla="*/ 1512 w 2179"/>
                                <a:gd name="T29" fmla="*/ 584 h 612"/>
                                <a:gd name="T30" fmla="*/ 1630 w 2179"/>
                                <a:gd name="T31" fmla="*/ 551 h 612"/>
                                <a:gd name="T32" fmla="*/ 1734 w 2179"/>
                                <a:gd name="T33" fmla="*/ 494 h 612"/>
                                <a:gd name="T34" fmla="*/ 1825 w 2179"/>
                                <a:gd name="T35" fmla="*/ 421 h 612"/>
                                <a:gd name="T36" fmla="*/ 1912 w 2179"/>
                                <a:gd name="T37" fmla="*/ 338 h 612"/>
                                <a:gd name="T38" fmla="*/ 1997 w 2179"/>
                                <a:gd name="T39" fmla="*/ 252 h 612"/>
                                <a:gd name="T40" fmla="*/ 2085 w 2179"/>
                                <a:gd name="T41" fmla="*/ 168 h 612"/>
                                <a:gd name="T42" fmla="*/ 2179 w 2179"/>
                                <a:gd name="T43" fmla="*/ 96 h 612"/>
                                <a:gd name="T44" fmla="*/ 2132 w 2179"/>
                                <a:gd name="T45" fmla="*/ 158 h 612"/>
                                <a:gd name="T46" fmla="*/ 2046 w 2179"/>
                                <a:gd name="T47" fmla="*/ 238 h 612"/>
                                <a:gd name="T48" fmla="*/ 1961 w 2179"/>
                                <a:gd name="T49" fmla="*/ 323 h 612"/>
                                <a:gd name="T50" fmla="*/ 1876 w 2179"/>
                                <a:gd name="T51" fmla="*/ 408 h 612"/>
                                <a:gd name="T52" fmla="*/ 1786 w 2179"/>
                                <a:gd name="T53" fmla="*/ 486 h 612"/>
                                <a:gd name="T54" fmla="*/ 1687 w 2179"/>
                                <a:gd name="T55" fmla="*/ 550 h 612"/>
                                <a:gd name="T56" fmla="*/ 1576 w 2179"/>
                                <a:gd name="T57" fmla="*/ 593 h 612"/>
                                <a:gd name="T58" fmla="*/ 1448 w 2179"/>
                                <a:gd name="T59" fmla="*/ 612 h 612"/>
                                <a:gd name="T60" fmla="*/ 1319 w 2179"/>
                                <a:gd name="T61" fmla="*/ 598 h 612"/>
                                <a:gd name="T62" fmla="*/ 1207 w 2179"/>
                                <a:gd name="T63" fmla="*/ 560 h 612"/>
                                <a:gd name="T64" fmla="*/ 1106 w 2179"/>
                                <a:gd name="T65" fmla="*/ 499 h 612"/>
                                <a:gd name="T66" fmla="*/ 1014 w 2179"/>
                                <a:gd name="T67" fmla="*/ 425 h 612"/>
                                <a:gd name="T68" fmla="*/ 928 w 2179"/>
                                <a:gd name="T69" fmla="*/ 343 h 612"/>
                                <a:gd name="T70" fmla="*/ 843 w 2179"/>
                                <a:gd name="T71" fmla="*/ 260 h 612"/>
                                <a:gd name="T72" fmla="*/ 756 w 2179"/>
                                <a:gd name="T73" fmla="*/ 181 h 612"/>
                                <a:gd name="T74" fmla="*/ 662 w 2179"/>
                                <a:gd name="T75" fmla="*/ 111 h 612"/>
                                <a:gd name="T76" fmla="*/ 558 w 2179"/>
                                <a:gd name="T77" fmla="*/ 57 h 612"/>
                                <a:gd name="T78" fmla="*/ 440 w 2179"/>
                                <a:gd name="T79" fmla="*/ 28 h 612"/>
                                <a:gd name="T80" fmla="*/ 312 w 2179"/>
                                <a:gd name="T81" fmla="*/ 26 h 612"/>
                                <a:gd name="T82" fmla="*/ 196 w 2179"/>
                                <a:gd name="T83" fmla="*/ 54 h 612"/>
                                <a:gd name="T84" fmla="*/ 94 w 2179"/>
                                <a:gd name="T85" fmla="*/ 103 h 612"/>
                                <a:gd name="T86" fmla="*/ 0 w 2179"/>
                                <a:gd name="T87" fmla="*/ 168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12">
                                  <a:moveTo>
                                    <a:pt x="0" y="139"/>
                                  </a:moveTo>
                                  <a:lnTo>
                                    <a:pt x="45" y="106"/>
                                  </a:lnTo>
                                  <a:lnTo>
                                    <a:pt x="94" y="77"/>
                                  </a:lnTo>
                                  <a:lnTo>
                                    <a:pt x="144" y="51"/>
                                  </a:lnTo>
                                  <a:lnTo>
                                    <a:pt x="196" y="30"/>
                                  </a:lnTo>
                                  <a:lnTo>
                                    <a:pt x="253" y="14"/>
                                  </a:lnTo>
                                  <a:lnTo>
                                    <a:pt x="312" y="4"/>
                                  </a:lnTo>
                                  <a:lnTo>
                                    <a:pt x="376" y="0"/>
                                  </a:lnTo>
                                  <a:lnTo>
                                    <a:pt x="444" y="5"/>
                                  </a:lnTo>
                                  <a:lnTo>
                                    <a:pt x="505" y="18"/>
                                  </a:lnTo>
                                  <a:lnTo>
                                    <a:pt x="564" y="35"/>
                                  </a:lnTo>
                                  <a:lnTo>
                                    <a:pt x="617" y="59"/>
                                  </a:lnTo>
                                  <a:lnTo>
                                    <a:pt x="669" y="89"/>
                                  </a:lnTo>
                                  <a:lnTo>
                                    <a:pt x="718" y="122"/>
                                  </a:lnTo>
                                  <a:lnTo>
                                    <a:pt x="765" y="158"/>
                                  </a:lnTo>
                                  <a:lnTo>
                                    <a:pt x="808" y="196"/>
                                  </a:lnTo>
                                  <a:lnTo>
                                    <a:pt x="853" y="236"/>
                                  </a:lnTo>
                                  <a:lnTo>
                                    <a:pt x="895" y="279"/>
                                  </a:lnTo>
                                  <a:lnTo>
                                    <a:pt x="938" y="321"/>
                                  </a:lnTo>
                                  <a:lnTo>
                                    <a:pt x="980" y="363"/>
                                  </a:lnTo>
                                  <a:lnTo>
                                    <a:pt x="1023" y="402"/>
                                  </a:lnTo>
                                  <a:lnTo>
                                    <a:pt x="1068" y="441"/>
                                  </a:lnTo>
                                  <a:lnTo>
                                    <a:pt x="1113" y="477"/>
                                  </a:lnTo>
                                  <a:lnTo>
                                    <a:pt x="1162" y="508"/>
                                  </a:lnTo>
                                  <a:lnTo>
                                    <a:pt x="1212" y="536"/>
                                  </a:lnTo>
                                  <a:lnTo>
                                    <a:pt x="1266" y="558"/>
                                  </a:lnTo>
                                  <a:lnTo>
                                    <a:pt x="1321" y="576"/>
                                  </a:lnTo>
                                  <a:lnTo>
                                    <a:pt x="1382" y="586"/>
                                  </a:lnTo>
                                  <a:lnTo>
                                    <a:pt x="1446" y="590"/>
                                  </a:lnTo>
                                  <a:lnTo>
                                    <a:pt x="1512" y="584"/>
                                  </a:lnTo>
                                  <a:lnTo>
                                    <a:pt x="1572" y="571"/>
                                  </a:lnTo>
                                  <a:lnTo>
                                    <a:pt x="1630" y="551"/>
                                  </a:lnTo>
                                  <a:lnTo>
                                    <a:pt x="1683" y="525"/>
                                  </a:lnTo>
                                  <a:lnTo>
                                    <a:pt x="1734" y="494"/>
                                  </a:lnTo>
                                  <a:lnTo>
                                    <a:pt x="1780" y="460"/>
                                  </a:lnTo>
                                  <a:lnTo>
                                    <a:pt x="1825" y="421"/>
                                  </a:lnTo>
                                  <a:lnTo>
                                    <a:pt x="1870" y="382"/>
                                  </a:lnTo>
                                  <a:lnTo>
                                    <a:pt x="1912" y="338"/>
                                  </a:lnTo>
                                  <a:lnTo>
                                    <a:pt x="1955" y="295"/>
                                  </a:lnTo>
                                  <a:lnTo>
                                    <a:pt x="1997" y="252"/>
                                  </a:lnTo>
                                  <a:lnTo>
                                    <a:pt x="2040" y="210"/>
                                  </a:lnTo>
                                  <a:lnTo>
                                    <a:pt x="2085" y="168"/>
                                  </a:lnTo>
                                  <a:lnTo>
                                    <a:pt x="2130" y="130"/>
                                  </a:lnTo>
                                  <a:lnTo>
                                    <a:pt x="2179" y="96"/>
                                  </a:lnTo>
                                  <a:lnTo>
                                    <a:pt x="2179" y="123"/>
                                  </a:lnTo>
                                  <a:lnTo>
                                    <a:pt x="2132" y="158"/>
                                  </a:lnTo>
                                  <a:lnTo>
                                    <a:pt x="2089" y="196"/>
                                  </a:lnTo>
                                  <a:lnTo>
                                    <a:pt x="2046" y="238"/>
                                  </a:lnTo>
                                  <a:lnTo>
                                    <a:pt x="2002" y="279"/>
                                  </a:lnTo>
                                  <a:lnTo>
                                    <a:pt x="1961" y="323"/>
                                  </a:lnTo>
                                  <a:lnTo>
                                    <a:pt x="1919" y="366"/>
                                  </a:lnTo>
                                  <a:lnTo>
                                    <a:pt x="1876" y="408"/>
                                  </a:lnTo>
                                  <a:lnTo>
                                    <a:pt x="1832" y="447"/>
                                  </a:lnTo>
                                  <a:lnTo>
                                    <a:pt x="1786" y="486"/>
                                  </a:lnTo>
                                  <a:lnTo>
                                    <a:pt x="1739" y="519"/>
                                  </a:lnTo>
                                  <a:lnTo>
                                    <a:pt x="1687" y="550"/>
                                  </a:lnTo>
                                  <a:lnTo>
                                    <a:pt x="1633" y="574"/>
                                  </a:lnTo>
                                  <a:lnTo>
                                    <a:pt x="1576" y="593"/>
                                  </a:lnTo>
                                  <a:lnTo>
                                    <a:pt x="1513" y="607"/>
                                  </a:lnTo>
                                  <a:lnTo>
                                    <a:pt x="1448" y="612"/>
                                  </a:lnTo>
                                  <a:lnTo>
                                    <a:pt x="1380" y="609"/>
                                  </a:lnTo>
                                  <a:lnTo>
                                    <a:pt x="1319" y="598"/>
                                  </a:lnTo>
                                  <a:lnTo>
                                    <a:pt x="1260" y="583"/>
                                  </a:lnTo>
                                  <a:lnTo>
                                    <a:pt x="1207" y="560"/>
                                  </a:lnTo>
                                  <a:lnTo>
                                    <a:pt x="1155" y="532"/>
                                  </a:lnTo>
                                  <a:lnTo>
                                    <a:pt x="1106" y="499"/>
                                  </a:lnTo>
                                  <a:lnTo>
                                    <a:pt x="1059" y="463"/>
                                  </a:lnTo>
                                  <a:lnTo>
                                    <a:pt x="1014" y="425"/>
                                  </a:lnTo>
                                  <a:lnTo>
                                    <a:pt x="971" y="385"/>
                                  </a:lnTo>
                                  <a:lnTo>
                                    <a:pt x="928" y="343"/>
                                  </a:lnTo>
                                  <a:lnTo>
                                    <a:pt x="886" y="302"/>
                                  </a:lnTo>
                                  <a:lnTo>
                                    <a:pt x="843" y="260"/>
                                  </a:lnTo>
                                  <a:lnTo>
                                    <a:pt x="799" y="219"/>
                                  </a:lnTo>
                                  <a:lnTo>
                                    <a:pt x="756" y="181"/>
                                  </a:lnTo>
                                  <a:lnTo>
                                    <a:pt x="709" y="144"/>
                                  </a:lnTo>
                                  <a:lnTo>
                                    <a:pt x="662" y="111"/>
                                  </a:lnTo>
                                  <a:lnTo>
                                    <a:pt x="612" y="82"/>
                                  </a:lnTo>
                                  <a:lnTo>
                                    <a:pt x="558" y="57"/>
                                  </a:lnTo>
                                  <a:lnTo>
                                    <a:pt x="501" y="40"/>
                                  </a:lnTo>
                                  <a:lnTo>
                                    <a:pt x="440" y="28"/>
                                  </a:lnTo>
                                  <a:lnTo>
                                    <a:pt x="376" y="25"/>
                                  </a:lnTo>
                                  <a:lnTo>
                                    <a:pt x="312" y="26"/>
                                  </a:lnTo>
                                  <a:lnTo>
                                    <a:pt x="253" y="37"/>
                                  </a:lnTo>
                                  <a:lnTo>
                                    <a:pt x="196" y="54"/>
                                  </a:lnTo>
                                  <a:lnTo>
                                    <a:pt x="144" y="75"/>
                                  </a:lnTo>
                                  <a:lnTo>
                                    <a:pt x="94" y="103"/>
                                  </a:lnTo>
                                  <a:lnTo>
                                    <a:pt x="45" y="134"/>
                                  </a:lnTo>
                                  <a:lnTo>
                                    <a:pt x="0" y="168"/>
                                  </a:lnTo>
                                  <a:lnTo>
                                    <a:pt x="0" y="139"/>
                                  </a:lnTo>
                                  <a:close/>
                                </a:path>
                              </a:pathLst>
                            </a:custGeom>
                            <a:solidFill>
                              <a:srgbClr val="FFB200"/>
                            </a:solidFill>
                            <a:ln>
                              <a:noFill/>
                            </a:ln>
                            <a:extLst>
                              <a:ext uri="{91240B29-F687-4F45-9708-019B960494DF}">
                                <a14:hiddenLine xmlns:a14="http://schemas.microsoft.com/office/drawing/2010/main" w="0">
                                  <a:solidFill>
                                    <a:srgbClr val="FFB200"/>
                                  </a:solidFill>
                                  <a:round/>
                                  <a:headEnd/>
                                  <a:tailEnd/>
                                </a14:hiddenLine>
                              </a:ext>
                            </a:extLst>
                          </wps:spPr>
                          <wps:bodyPr rot="0" vert="horz" wrap="square" lIns="91440" tIns="45720" rIns="91440" bIns="45720" anchor="t" anchorCtr="0" upright="1">
                            <a:noAutofit/>
                          </wps:bodyPr>
                        </wps:wsp>
                      </wpg:grpSp>
                      <wpg:grpSp>
                        <wpg:cNvPr id="34" name="Group 52"/>
                        <wpg:cNvGrpSpPr>
                          <a:grpSpLocks/>
                        </wpg:cNvGrpSpPr>
                        <wpg:grpSpPr bwMode="auto">
                          <a:xfrm>
                            <a:off x="2114" y="1980"/>
                            <a:ext cx="1089" cy="1096"/>
                            <a:chOff x="2114" y="1980"/>
                            <a:chExt cx="1089" cy="1096"/>
                          </a:xfrm>
                        </wpg:grpSpPr>
                        <wps:wsp>
                          <wps:cNvPr id="35" name="Freeform 53"/>
                          <wps:cNvSpPr>
                            <a:spLocks/>
                          </wps:cNvSpPr>
                          <wps:spPr bwMode="auto">
                            <a:xfrm>
                              <a:off x="2114" y="2217"/>
                              <a:ext cx="1089" cy="304"/>
                            </a:xfrm>
                            <a:custGeom>
                              <a:avLst/>
                              <a:gdLst>
                                <a:gd name="T0" fmla="*/ 2132 w 2179"/>
                                <a:gd name="T1" fmla="*/ 555 h 609"/>
                                <a:gd name="T2" fmla="*/ 2028 w 2179"/>
                                <a:gd name="T3" fmla="*/ 593 h 609"/>
                                <a:gd name="T4" fmla="*/ 1910 w 2179"/>
                                <a:gd name="T5" fmla="*/ 609 h 609"/>
                                <a:gd name="T6" fmla="*/ 1782 w 2179"/>
                                <a:gd name="T7" fmla="*/ 595 h 609"/>
                                <a:gd name="T8" fmla="*/ 1669 w 2179"/>
                                <a:gd name="T9" fmla="*/ 557 h 609"/>
                                <a:gd name="T10" fmla="*/ 1569 w 2179"/>
                                <a:gd name="T11" fmla="*/ 496 h 609"/>
                                <a:gd name="T12" fmla="*/ 1479 w 2179"/>
                                <a:gd name="T13" fmla="*/ 422 h 609"/>
                                <a:gd name="T14" fmla="*/ 1392 w 2179"/>
                                <a:gd name="T15" fmla="*/ 340 h 609"/>
                                <a:gd name="T16" fmla="*/ 1307 w 2179"/>
                                <a:gd name="T17" fmla="*/ 257 h 609"/>
                                <a:gd name="T18" fmla="*/ 1219 w 2179"/>
                                <a:gd name="T19" fmla="*/ 177 h 609"/>
                                <a:gd name="T20" fmla="*/ 1125 w 2179"/>
                                <a:gd name="T21" fmla="*/ 108 h 609"/>
                                <a:gd name="T22" fmla="*/ 1021 w 2179"/>
                                <a:gd name="T23" fmla="*/ 56 h 609"/>
                                <a:gd name="T24" fmla="*/ 905 w 2179"/>
                                <a:gd name="T25" fmla="*/ 25 h 609"/>
                                <a:gd name="T26" fmla="*/ 775 w 2179"/>
                                <a:gd name="T27" fmla="*/ 25 h 609"/>
                                <a:gd name="T28" fmla="*/ 655 w 2179"/>
                                <a:gd name="T29" fmla="*/ 52 h 609"/>
                                <a:gd name="T30" fmla="*/ 551 w 2179"/>
                                <a:gd name="T31" fmla="*/ 103 h 609"/>
                                <a:gd name="T32" fmla="*/ 456 w 2179"/>
                                <a:gd name="T33" fmla="*/ 170 h 609"/>
                                <a:gd name="T34" fmla="*/ 366 w 2179"/>
                                <a:gd name="T35" fmla="*/ 248 h 609"/>
                                <a:gd name="T36" fmla="*/ 279 w 2179"/>
                                <a:gd name="T37" fmla="*/ 333 h 609"/>
                                <a:gd name="T38" fmla="*/ 193 w 2179"/>
                                <a:gd name="T39" fmla="*/ 415 h 609"/>
                                <a:gd name="T40" fmla="*/ 101 w 2179"/>
                                <a:gd name="T41" fmla="*/ 489 h 609"/>
                                <a:gd name="T42" fmla="*/ 0 w 2179"/>
                                <a:gd name="T43" fmla="*/ 552 h 609"/>
                                <a:gd name="T44" fmla="*/ 50 w 2179"/>
                                <a:gd name="T45" fmla="*/ 500 h 609"/>
                                <a:gd name="T46" fmla="*/ 144 w 2179"/>
                                <a:gd name="T47" fmla="*/ 430 h 609"/>
                                <a:gd name="T48" fmla="*/ 231 w 2179"/>
                                <a:gd name="T49" fmla="*/ 351 h 609"/>
                                <a:gd name="T50" fmla="*/ 317 w 2179"/>
                                <a:gd name="T51" fmla="*/ 267 h 609"/>
                                <a:gd name="T52" fmla="*/ 404 w 2179"/>
                                <a:gd name="T53" fmla="*/ 186 h 609"/>
                                <a:gd name="T54" fmla="*/ 498 w 2179"/>
                                <a:gd name="T55" fmla="*/ 113 h 609"/>
                                <a:gd name="T56" fmla="*/ 598 w 2179"/>
                                <a:gd name="T57" fmla="*/ 54 h 609"/>
                                <a:gd name="T58" fmla="*/ 711 w 2179"/>
                                <a:gd name="T59" fmla="*/ 14 h 609"/>
                                <a:gd name="T60" fmla="*/ 839 w 2179"/>
                                <a:gd name="T61" fmla="*/ 0 h 609"/>
                                <a:gd name="T62" fmla="*/ 967 w 2179"/>
                                <a:gd name="T63" fmla="*/ 16 h 609"/>
                                <a:gd name="T64" fmla="*/ 1080 w 2179"/>
                                <a:gd name="T65" fmla="*/ 59 h 609"/>
                                <a:gd name="T66" fmla="*/ 1181 w 2179"/>
                                <a:gd name="T67" fmla="*/ 120 h 609"/>
                                <a:gd name="T68" fmla="*/ 1271 w 2179"/>
                                <a:gd name="T69" fmla="*/ 195 h 609"/>
                                <a:gd name="T70" fmla="*/ 1357 w 2179"/>
                                <a:gd name="T71" fmla="*/ 278 h 609"/>
                                <a:gd name="T72" fmla="*/ 1442 w 2179"/>
                                <a:gd name="T73" fmla="*/ 361 h 609"/>
                                <a:gd name="T74" fmla="*/ 1531 w 2179"/>
                                <a:gd name="T75" fmla="*/ 441 h 609"/>
                                <a:gd name="T76" fmla="*/ 1624 w 2179"/>
                                <a:gd name="T77" fmla="*/ 508 h 609"/>
                                <a:gd name="T78" fmla="*/ 1728 w 2179"/>
                                <a:gd name="T79" fmla="*/ 559 h 609"/>
                                <a:gd name="T80" fmla="*/ 1844 w 2179"/>
                                <a:gd name="T81" fmla="*/ 585 h 609"/>
                                <a:gd name="T82" fmla="*/ 1971 w 2179"/>
                                <a:gd name="T83" fmla="*/ 583 h 609"/>
                                <a:gd name="T84" fmla="*/ 2082 w 2179"/>
                                <a:gd name="T85" fmla="*/ 555 h 609"/>
                                <a:gd name="T86" fmla="*/ 2179 w 2179"/>
                                <a:gd name="T87" fmla="*/ 505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29"/>
                                  </a:moveTo>
                                  <a:lnTo>
                                    <a:pt x="2132" y="555"/>
                                  </a:lnTo>
                                  <a:lnTo>
                                    <a:pt x="2082" y="578"/>
                                  </a:lnTo>
                                  <a:lnTo>
                                    <a:pt x="2028" y="593"/>
                                  </a:lnTo>
                                  <a:lnTo>
                                    <a:pt x="1971" y="604"/>
                                  </a:lnTo>
                                  <a:lnTo>
                                    <a:pt x="1910" y="609"/>
                                  </a:lnTo>
                                  <a:lnTo>
                                    <a:pt x="1844" y="605"/>
                                  </a:lnTo>
                                  <a:lnTo>
                                    <a:pt x="1782" y="595"/>
                                  </a:lnTo>
                                  <a:lnTo>
                                    <a:pt x="1723" y="579"/>
                                  </a:lnTo>
                                  <a:lnTo>
                                    <a:pt x="1669" y="557"/>
                                  </a:lnTo>
                                  <a:lnTo>
                                    <a:pt x="1619" y="529"/>
                                  </a:lnTo>
                                  <a:lnTo>
                                    <a:pt x="1569" y="496"/>
                                  </a:lnTo>
                                  <a:lnTo>
                                    <a:pt x="1524" y="461"/>
                                  </a:lnTo>
                                  <a:lnTo>
                                    <a:pt x="1479" y="422"/>
                                  </a:lnTo>
                                  <a:lnTo>
                                    <a:pt x="1435" y="382"/>
                                  </a:lnTo>
                                  <a:lnTo>
                                    <a:pt x="1392" y="340"/>
                                  </a:lnTo>
                                  <a:lnTo>
                                    <a:pt x="1350" y="299"/>
                                  </a:lnTo>
                                  <a:lnTo>
                                    <a:pt x="1307" y="257"/>
                                  </a:lnTo>
                                  <a:lnTo>
                                    <a:pt x="1264" y="215"/>
                                  </a:lnTo>
                                  <a:lnTo>
                                    <a:pt x="1219" y="177"/>
                                  </a:lnTo>
                                  <a:lnTo>
                                    <a:pt x="1174" y="141"/>
                                  </a:lnTo>
                                  <a:lnTo>
                                    <a:pt x="1125" y="108"/>
                                  </a:lnTo>
                                  <a:lnTo>
                                    <a:pt x="1075" y="78"/>
                                  </a:lnTo>
                                  <a:lnTo>
                                    <a:pt x="1021" y="56"/>
                                  </a:lnTo>
                                  <a:lnTo>
                                    <a:pt x="966" y="37"/>
                                  </a:lnTo>
                                  <a:lnTo>
                                    <a:pt x="905" y="25"/>
                                  </a:lnTo>
                                  <a:lnTo>
                                    <a:pt x="839" y="21"/>
                                  </a:lnTo>
                                  <a:lnTo>
                                    <a:pt x="775" y="25"/>
                                  </a:lnTo>
                                  <a:lnTo>
                                    <a:pt x="713" y="35"/>
                                  </a:lnTo>
                                  <a:lnTo>
                                    <a:pt x="655" y="52"/>
                                  </a:lnTo>
                                  <a:lnTo>
                                    <a:pt x="602" y="75"/>
                                  </a:lnTo>
                                  <a:lnTo>
                                    <a:pt x="551" y="103"/>
                                  </a:lnTo>
                                  <a:lnTo>
                                    <a:pt x="503" y="134"/>
                                  </a:lnTo>
                                  <a:lnTo>
                                    <a:pt x="456" y="170"/>
                                  </a:lnTo>
                                  <a:lnTo>
                                    <a:pt x="411" y="208"/>
                                  </a:lnTo>
                                  <a:lnTo>
                                    <a:pt x="366" y="248"/>
                                  </a:lnTo>
                                  <a:lnTo>
                                    <a:pt x="323" y="290"/>
                                  </a:lnTo>
                                  <a:lnTo>
                                    <a:pt x="279" y="333"/>
                                  </a:lnTo>
                                  <a:lnTo>
                                    <a:pt x="236" y="375"/>
                                  </a:lnTo>
                                  <a:lnTo>
                                    <a:pt x="193" y="415"/>
                                  </a:lnTo>
                                  <a:lnTo>
                                    <a:pt x="148" y="453"/>
                                  </a:lnTo>
                                  <a:lnTo>
                                    <a:pt x="101" y="489"/>
                                  </a:lnTo>
                                  <a:lnTo>
                                    <a:pt x="50" y="522"/>
                                  </a:lnTo>
                                  <a:lnTo>
                                    <a:pt x="0" y="552"/>
                                  </a:lnTo>
                                  <a:lnTo>
                                    <a:pt x="0" y="527"/>
                                  </a:lnTo>
                                  <a:lnTo>
                                    <a:pt x="50" y="500"/>
                                  </a:lnTo>
                                  <a:lnTo>
                                    <a:pt x="97" y="467"/>
                                  </a:lnTo>
                                  <a:lnTo>
                                    <a:pt x="144" y="430"/>
                                  </a:lnTo>
                                  <a:lnTo>
                                    <a:pt x="187" y="392"/>
                                  </a:lnTo>
                                  <a:lnTo>
                                    <a:pt x="231" y="351"/>
                                  </a:lnTo>
                                  <a:lnTo>
                                    <a:pt x="274" y="309"/>
                                  </a:lnTo>
                                  <a:lnTo>
                                    <a:pt x="317" y="267"/>
                                  </a:lnTo>
                                  <a:lnTo>
                                    <a:pt x="361" y="226"/>
                                  </a:lnTo>
                                  <a:lnTo>
                                    <a:pt x="404" y="186"/>
                                  </a:lnTo>
                                  <a:lnTo>
                                    <a:pt x="451" y="148"/>
                                  </a:lnTo>
                                  <a:lnTo>
                                    <a:pt x="498" y="113"/>
                                  </a:lnTo>
                                  <a:lnTo>
                                    <a:pt x="546" y="82"/>
                                  </a:lnTo>
                                  <a:lnTo>
                                    <a:pt x="598" y="54"/>
                                  </a:lnTo>
                                  <a:lnTo>
                                    <a:pt x="654" y="32"/>
                                  </a:lnTo>
                                  <a:lnTo>
                                    <a:pt x="711" y="14"/>
                                  </a:lnTo>
                                  <a:lnTo>
                                    <a:pt x="773" y="4"/>
                                  </a:lnTo>
                                  <a:lnTo>
                                    <a:pt x="839" y="0"/>
                                  </a:lnTo>
                                  <a:lnTo>
                                    <a:pt x="907" y="6"/>
                                  </a:lnTo>
                                  <a:lnTo>
                                    <a:pt x="967" y="16"/>
                                  </a:lnTo>
                                  <a:lnTo>
                                    <a:pt x="1026" y="35"/>
                                  </a:lnTo>
                                  <a:lnTo>
                                    <a:pt x="1080" y="59"/>
                                  </a:lnTo>
                                  <a:lnTo>
                                    <a:pt x="1132" y="87"/>
                                  </a:lnTo>
                                  <a:lnTo>
                                    <a:pt x="1181" y="120"/>
                                  </a:lnTo>
                                  <a:lnTo>
                                    <a:pt x="1227" y="156"/>
                                  </a:lnTo>
                                  <a:lnTo>
                                    <a:pt x="1271" y="195"/>
                                  </a:lnTo>
                                  <a:lnTo>
                                    <a:pt x="1316" y="236"/>
                                  </a:lnTo>
                                  <a:lnTo>
                                    <a:pt x="1357" y="278"/>
                                  </a:lnTo>
                                  <a:lnTo>
                                    <a:pt x="1401" y="319"/>
                                  </a:lnTo>
                                  <a:lnTo>
                                    <a:pt x="1442" y="361"/>
                                  </a:lnTo>
                                  <a:lnTo>
                                    <a:pt x="1486" y="403"/>
                                  </a:lnTo>
                                  <a:lnTo>
                                    <a:pt x="1531" y="441"/>
                                  </a:lnTo>
                                  <a:lnTo>
                                    <a:pt x="1576" y="475"/>
                                  </a:lnTo>
                                  <a:lnTo>
                                    <a:pt x="1624" y="508"/>
                                  </a:lnTo>
                                  <a:lnTo>
                                    <a:pt x="1675" y="536"/>
                                  </a:lnTo>
                                  <a:lnTo>
                                    <a:pt x="1728" y="559"/>
                                  </a:lnTo>
                                  <a:lnTo>
                                    <a:pt x="1784" y="576"/>
                                  </a:lnTo>
                                  <a:lnTo>
                                    <a:pt x="1844" y="585"/>
                                  </a:lnTo>
                                  <a:lnTo>
                                    <a:pt x="1910" y="588"/>
                                  </a:lnTo>
                                  <a:lnTo>
                                    <a:pt x="1971" y="583"/>
                                  </a:lnTo>
                                  <a:lnTo>
                                    <a:pt x="2028" y="572"/>
                                  </a:lnTo>
                                  <a:lnTo>
                                    <a:pt x="2082" y="555"/>
                                  </a:lnTo>
                                  <a:lnTo>
                                    <a:pt x="2132" y="533"/>
                                  </a:lnTo>
                                  <a:lnTo>
                                    <a:pt x="2179" y="505"/>
                                  </a:lnTo>
                                  <a:lnTo>
                                    <a:pt x="2179" y="529"/>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36" name="Freeform 54"/>
                          <wps:cNvSpPr>
                            <a:spLocks/>
                          </wps:cNvSpPr>
                          <wps:spPr bwMode="auto">
                            <a:xfrm>
                              <a:off x="2114" y="2138"/>
                              <a:ext cx="1089" cy="304"/>
                            </a:xfrm>
                            <a:custGeom>
                              <a:avLst/>
                              <a:gdLst>
                                <a:gd name="T0" fmla="*/ 2132 w 2179"/>
                                <a:gd name="T1" fmla="*/ 554 h 606"/>
                                <a:gd name="T2" fmla="*/ 2028 w 2179"/>
                                <a:gd name="T3" fmla="*/ 592 h 606"/>
                                <a:gd name="T4" fmla="*/ 1910 w 2179"/>
                                <a:gd name="T5" fmla="*/ 606 h 606"/>
                                <a:gd name="T6" fmla="*/ 1782 w 2179"/>
                                <a:gd name="T7" fmla="*/ 594 h 606"/>
                                <a:gd name="T8" fmla="*/ 1669 w 2179"/>
                                <a:gd name="T9" fmla="*/ 554 h 606"/>
                                <a:gd name="T10" fmla="*/ 1569 w 2179"/>
                                <a:gd name="T11" fmla="*/ 495 h 606"/>
                                <a:gd name="T12" fmla="*/ 1479 w 2179"/>
                                <a:gd name="T13" fmla="*/ 421 h 606"/>
                                <a:gd name="T14" fmla="*/ 1392 w 2179"/>
                                <a:gd name="T15" fmla="*/ 339 h 606"/>
                                <a:gd name="T16" fmla="*/ 1307 w 2179"/>
                                <a:gd name="T17" fmla="*/ 254 h 606"/>
                                <a:gd name="T18" fmla="*/ 1219 w 2179"/>
                                <a:gd name="T19" fmla="*/ 175 h 606"/>
                                <a:gd name="T20" fmla="*/ 1125 w 2179"/>
                                <a:gd name="T21" fmla="*/ 105 h 606"/>
                                <a:gd name="T22" fmla="*/ 1021 w 2179"/>
                                <a:gd name="T23" fmla="*/ 53 h 606"/>
                                <a:gd name="T24" fmla="*/ 905 w 2179"/>
                                <a:gd name="T25" fmla="*/ 24 h 606"/>
                                <a:gd name="T26" fmla="*/ 775 w 2179"/>
                                <a:gd name="T27" fmla="*/ 22 h 606"/>
                                <a:gd name="T28" fmla="*/ 655 w 2179"/>
                                <a:gd name="T29" fmla="*/ 50 h 606"/>
                                <a:gd name="T30" fmla="*/ 551 w 2179"/>
                                <a:gd name="T31" fmla="*/ 100 h 606"/>
                                <a:gd name="T32" fmla="*/ 456 w 2179"/>
                                <a:gd name="T33" fmla="*/ 170 h 606"/>
                                <a:gd name="T34" fmla="*/ 366 w 2179"/>
                                <a:gd name="T35" fmla="*/ 248 h 606"/>
                                <a:gd name="T36" fmla="*/ 279 w 2179"/>
                                <a:gd name="T37" fmla="*/ 331 h 606"/>
                                <a:gd name="T38" fmla="*/ 193 w 2179"/>
                                <a:gd name="T39" fmla="*/ 414 h 606"/>
                                <a:gd name="T40" fmla="*/ 101 w 2179"/>
                                <a:gd name="T41" fmla="*/ 488 h 606"/>
                                <a:gd name="T42" fmla="*/ 0 w 2179"/>
                                <a:gd name="T43" fmla="*/ 549 h 606"/>
                                <a:gd name="T44" fmla="*/ 50 w 2179"/>
                                <a:gd name="T45" fmla="*/ 497 h 606"/>
                                <a:gd name="T46" fmla="*/ 144 w 2179"/>
                                <a:gd name="T47" fmla="*/ 428 h 606"/>
                                <a:gd name="T48" fmla="*/ 231 w 2179"/>
                                <a:gd name="T49" fmla="*/ 350 h 606"/>
                                <a:gd name="T50" fmla="*/ 317 w 2179"/>
                                <a:gd name="T51" fmla="*/ 267 h 606"/>
                                <a:gd name="T52" fmla="*/ 404 w 2179"/>
                                <a:gd name="T53" fmla="*/ 185 h 606"/>
                                <a:gd name="T54" fmla="*/ 498 w 2179"/>
                                <a:gd name="T55" fmla="*/ 112 h 606"/>
                                <a:gd name="T56" fmla="*/ 598 w 2179"/>
                                <a:gd name="T57" fmla="*/ 52 h 606"/>
                                <a:gd name="T58" fmla="*/ 711 w 2179"/>
                                <a:gd name="T59" fmla="*/ 12 h 606"/>
                                <a:gd name="T60" fmla="*/ 839 w 2179"/>
                                <a:gd name="T61" fmla="*/ 0 h 606"/>
                                <a:gd name="T62" fmla="*/ 967 w 2179"/>
                                <a:gd name="T63" fmla="*/ 15 h 606"/>
                                <a:gd name="T64" fmla="*/ 1080 w 2179"/>
                                <a:gd name="T65" fmla="*/ 57 h 606"/>
                                <a:gd name="T66" fmla="*/ 1181 w 2179"/>
                                <a:gd name="T67" fmla="*/ 119 h 606"/>
                                <a:gd name="T68" fmla="*/ 1271 w 2179"/>
                                <a:gd name="T69" fmla="*/ 194 h 606"/>
                                <a:gd name="T70" fmla="*/ 1357 w 2179"/>
                                <a:gd name="T71" fmla="*/ 277 h 606"/>
                                <a:gd name="T72" fmla="*/ 1442 w 2179"/>
                                <a:gd name="T73" fmla="*/ 360 h 606"/>
                                <a:gd name="T74" fmla="*/ 1531 w 2179"/>
                                <a:gd name="T75" fmla="*/ 438 h 606"/>
                                <a:gd name="T76" fmla="*/ 1624 w 2179"/>
                                <a:gd name="T77" fmla="*/ 506 h 606"/>
                                <a:gd name="T78" fmla="*/ 1728 w 2179"/>
                                <a:gd name="T79" fmla="*/ 558 h 606"/>
                                <a:gd name="T80" fmla="*/ 1844 w 2179"/>
                                <a:gd name="T81" fmla="*/ 584 h 606"/>
                                <a:gd name="T82" fmla="*/ 1971 w 2179"/>
                                <a:gd name="T83" fmla="*/ 582 h 606"/>
                                <a:gd name="T84" fmla="*/ 2082 w 2179"/>
                                <a:gd name="T85" fmla="*/ 554 h 606"/>
                                <a:gd name="T86" fmla="*/ 2179 w 2179"/>
                                <a:gd name="T87" fmla="*/ 504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6">
                                  <a:moveTo>
                                    <a:pt x="2179" y="528"/>
                                  </a:moveTo>
                                  <a:lnTo>
                                    <a:pt x="2132" y="554"/>
                                  </a:lnTo>
                                  <a:lnTo>
                                    <a:pt x="2082" y="575"/>
                                  </a:lnTo>
                                  <a:lnTo>
                                    <a:pt x="2028" y="592"/>
                                  </a:lnTo>
                                  <a:lnTo>
                                    <a:pt x="1971" y="603"/>
                                  </a:lnTo>
                                  <a:lnTo>
                                    <a:pt x="1910" y="606"/>
                                  </a:lnTo>
                                  <a:lnTo>
                                    <a:pt x="1844" y="605"/>
                                  </a:lnTo>
                                  <a:lnTo>
                                    <a:pt x="1782" y="594"/>
                                  </a:lnTo>
                                  <a:lnTo>
                                    <a:pt x="1723" y="577"/>
                                  </a:lnTo>
                                  <a:lnTo>
                                    <a:pt x="1669" y="554"/>
                                  </a:lnTo>
                                  <a:lnTo>
                                    <a:pt x="1619" y="527"/>
                                  </a:lnTo>
                                  <a:lnTo>
                                    <a:pt x="1569" y="495"/>
                                  </a:lnTo>
                                  <a:lnTo>
                                    <a:pt x="1524" y="459"/>
                                  </a:lnTo>
                                  <a:lnTo>
                                    <a:pt x="1479" y="421"/>
                                  </a:lnTo>
                                  <a:lnTo>
                                    <a:pt x="1435" y="381"/>
                                  </a:lnTo>
                                  <a:lnTo>
                                    <a:pt x="1392" y="339"/>
                                  </a:lnTo>
                                  <a:lnTo>
                                    <a:pt x="1350" y="296"/>
                                  </a:lnTo>
                                  <a:lnTo>
                                    <a:pt x="1307" y="254"/>
                                  </a:lnTo>
                                  <a:lnTo>
                                    <a:pt x="1264" y="215"/>
                                  </a:lnTo>
                                  <a:lnTo>
                                    <a:pt x="1219" y="175"/>
                                  </a:lnTo>
                                  <a:lnTo>
                                    <a:pt x="1174" y="138"/>
                                  </a:lnTo>
                                  <a:lnTo>
                                    <a:pt x="1125" y="105"/>
                                  </a:lnTo>
                                  <a:lnTo>
                                    <a:pt x="1075" y="78"/>
                                  </a:lnTo>
                                  <a:lnTo>
                                    <a:pt x="1021" y="53"/>
                                  </a:lnTo>
                                  <a:lnTo>
                                    <a:pt x="966" y="36"/>
                                  </a:lnTo>
                                  <a:lnTo>
                                    <a:pt x="905" y="24"/>
                                  </a:lnTo>
                                  <a:lnTo>
                                    <a:pt x="839" y="19"/>
                                  </a:lnTo>
                                  <a:lnTo>
                                    <a:pt x="775" y="22"/>
                                  </a:lnTo>
                                  <a:lnTo>
                                    <a:pt x="713" y="33"/>
                                  </a:lnTo>
                                  <a:lnTo>
                                    <a:pt x="655" y="50"/>
                                  </a:lnTo>
                                  <a:lnTo>
                                    <a:pt x="602" y="72"/>
                                  </a:lnTo>
                                  <a:lnTo>
                                    <a:pt x="551" y="100"/>
                                  </a:lnTo>
                                  <a:lnTo>
                                    <a:pt x="503" y="133"/>
                                  </a:lnTo>
                                  <a:lnTo>
                                    <a:pt x="456" y="170"/>
                                  </a:lnTo>
                                  <a:lnTo>
                                    <a:pt x="411" y="208"/>
                                  </a:lnTo>
                                  <a:lnTo>
                                    <a:pt x="366" y="248"/>
                                  </a:lnTo>
                                  <a:lnTo>
                                    <a:pt x="323" y="289"/>
                                  </a:lnTo>
                                  <a:lnTo>
                                    <a:pt x="279" y="331"/>
                                  </a:lnTo>
                                  <a:lnTo>
                                    <a:pt x="236" y="372"/>
                                  </a:lnTo>
                                  <a:lnTo>
                                    <a:pt x="193" y="414"/>
                                  </a:lnTo>
                                  <a:lnTo>
                                    <a:pt x="148" y="452"/>
                                  </a:lnTo>
                                  <a:lnTo>
                                    <a:pt x="101" y="488"/>
                                  </a:lnTo>
                                  <a:lnTo>
                                    <a:pt x="50" y="521"/>
                                  </a:lnTo>
                                  <a:lnTo>
                                    <a:pt x="0" y="549"/>
                                  </a:lnTo>
                                  <a:lnTo>
                                    <a:pt x="0" y="527"/>
                                  </a:lnTo>
                                  <a:lnTo>
                                    <a:pt x="50" y="497"/>
                                  </a:lnTo>
                                  <a:lnTo>
                                    <a:pt x="97" y="464"/>
                                  </a:lnTo>
                                  <a:lnTo>
                                    <a:pt x="144" y="428"/>
                                  </a:lnTo>
                                  <a:lnTo>
                                    <a:pt x="187" y="390"/>
                                  </a:lnTo>
                                  <a:lnTo>
                                    <a:pt x="231" y="350"/>
                                  </a:lnTo>
                                  <a:lnTo>
                                    <a:pt x="274" y="308"/>
                                  </a:lnTo>
                                  <a:lnTo>
                                    <a:pt x="317" y="267"/>
                                  </a:lnTo>
                                  <a:lnTo>
                                    <a:pt x="361" y="225"/>
                                  </a:lnTo>
                                  <a:lnTo>
                                    <a:pt x="404" y="185"/>
                                  </a:lnTo>
                                  <a:lnTo>
                                    <a:pt x="451" y="147"/>
                                  </a:lnTo>
                                  <a:lnTo>
                                    <a:pt x="498" y="112"/>
                                  </a:lnTo>
                                  <a:lnTo>
                                    <a:pt x="546" y="79"/>
                                  </a:lnTo>
                                  <a:lnTo>
                                    <a:pt x="598" y="52"/>
                                  </a:lnTo>
                                  <a:lnTo>
                                    <a:pt x="654" y="29"/>
                                  </a:lnTo>
                                  <a:lnTo>
                                    <a:pt x="711" y="12"/>
                                  </a:lnTo>
                                  <a:lnTo>
                                    <a:pt x="773" y="1"/>
                                  </a:lnTo>
                                  <a:lnTo>
                                    <a:pt x="839" y="0"/>
                                  </a:lnTo>
                                  <a:lnTo>
                                    <a:pt x="907" y="3"/>
                                  </a:lnTo>
                                  <a:lnTo>
                                    <a:pt x="967" y="15"/>
                                  </a:lnTo>
                                  <a:lnTo>
                                    <a:pt x="1026" y="33"/>
                                  </a:lnTo>
                                  <a:lnTo>
                                    <a:pt x="1080" y="57"/>
                                  </a:lnTo>
                                  <a:lnTo>
                                    <a:pt x="1132" y="86"/>
                                  </a:lnTo>
                                  <a:lnTo>
                                    <a:pt x="1181" y="119"/>
                                  </a:lnTo>
                                  <a:lnTo>
                                    <a:pt x="1227" y="156"/>
                                  </a:lnTo>
                                  <a:lnTo>
                                    <a:pt x="1271" y="194"/>
                                  </a:lnTo>
                                  <a:lnTo>
                                    <a:pt x="1316" y="235"/>
                                  </a:lnTo>
                                  <a:lnTo>
                                    <a:pt x="1357" y="277"/>
                                  </a:lnTo>
                                  <a:lnTo>
                                    <a:pt x="1401" y="319"/>
                                  </a:lnTo>
                                  <a:lnTo>
                                    <a:pt x="1442" y="360"/>
                                  </a:lnTo>
                                  <a:lnTo>
                                    <a:pt x="1486" y="400"/>
                                  </a:lnTo>
                                  <a:lnTo>
                                    <a:pt x="1531" y="438"/>
                                  </a:lnTo>
                                  <a:lnTo>
                                    <a:pt x="1576" y="475"/>
                                  </a:lnTo>
                                  <a:lnTo>
                                    <a:pt x="1624" y="506"/>
                                  </a:lnTo>
                                  <a:lnTo>
                                    <a:pt x="1675" y="534"/>
                                  </a:lnTo>
                                  <a:lnTo>
                                    <a:pt x="1728" y="558"/>
                                  </a:lnTo>
                                  <a:lnTo>
                                    <a:pt x="1784" y="573"/>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37" name="Freeform 55"/>
                          <wps:cNvSpPr>
                            <a:spLocks/>
                          </wps:cNvSpPr>
                          <wps:spPr bwMode="auto">
                            <a:xfrm>
                              <a:off x="2114" y="2059"/>
                              <a:ext cx="1089" cy="304"/>
                            </a:xfrm>
                            <a:custGeom>
                              <a:avLst/>
                              <a:gdLst>
                                <a:gd name="T0" fmla="*/ 2132 w 2179"/>
                                <a:gd name="T1" fmla="*/ 555 h 609"/>
                                <a:gd name="T2" fmla="*/ 2028 w 2179"/>
                                <a:gd name="T3" fmla="*/ 593 h 609"/>
                                <a:gd name="T4" fmla="*/ 1910 w 2179"/>
                                <a:gd name="T5" fmla="*/ 609 h 609"/>
                                <a:gd name="T6" fmla="*/ 1782 w 2179"/>
                                <a:gd name="T7" fmla="*/ 596 h 609"/>
                                <a:gd name="T8" fmla="*/ 1669 w 2179"/>
                                <a:gd name="T9" fmla="*/ 557 h 609"/>
                                <a:gd name="T10" fmla="*/ 1569 w 2179"/>
                                <a:gd name="T11" fmla="*/ 496 h 609"/>
                                <a:gd name="T12" fmla="*/ 1479 w 2179"/>
                                <a:gd name="T13" fmla="*/ 423 h 609"/>
                                <a:gd name="T14" fmla="*/ 1392 w 2179"/>
                                <a:gd name="T15" fmla="*/ 340 h 609"/>
                                <a:gd name="T16" fmla="*/ 1307 w 2179"/>
                                <a:gd name="T17" fmla="*/ 257 h 609"/>
                                <a:gd name="T18" fmla="*/ 1219 w 2179"/>
                                <a:gd name="T19" fmla="*/ 177 h 609"/>
                                <a:gd name="T20" fmla="*/ 1125 w 2179"/>
                                <a:gd name="T21" fmla="*/ 108 h 609"/>
                                <a:gd name="T22" fmla="*/ 1021 w 2179"/>
                                <a:gd name="T23" fmla="*/ 56 h 609"/>
                                <a:gd name="T24" fmla="*/ 905 w 2179"/>
                                <a:gd name="T25" fmla="*/ 24 h 609"/>
                                <a:gd name="T26" fmla="*/ 775 w 2179"/>
                                <a:gd name="T27" fmla="*/ 24 h 609"/>
                                <a:gd name="T28" fmla="*/ 655 w 2179"/>
                                <a:gd name="T29" fmla="*/ 52 h 609"/>
                                <a:gd name="T30" fmla="*/ 551 w 2179"/>
                                <a:gd name="T31" fmla="*/ 102 h 609"/>
                                <a:gd name="T32" fmla="*/ 456 w 2179"/>
                                <a:gd name="T33" fmla="*/ 170 h 609"/>
                                <a:gd name="T34" fmla="*/ 366 w 2179"/>
                                <a:gd name="T35" fmla="*/ 250 h 609"/>
                                <a:gd name="T36" fmla="*/ 279 w 2179"/>
                                <a:gd name="T37" fmla="*/ 333 h 609"/>
                                <a:gd name="T38" fmla="*/ 193 w 2179"/>
                                <a:gd name="T39" fmla="*/ 414 h 609"/>
                                <a:gd name="T40" fmla="*/ 101 w 2179"/>
                                <a:gd name="T41" fmla="*/ 489 h 609"/>
                                <a:gd name="T42" fmla="*/ 0 w 2179"/>
                                <a:gd name="T43" fmla="*/ 551 h 609"/>
                                <a:gd name="T44" fmla="*/ 50 w 2179"/>
                                <a:gd name="T45" fmla="*/ 499 h 609"/>
                                <a:gd name="T46" fmla="*/ 144 w 2179"/>
                                <a:gd name="T47" fmla="*/ 430 h 609"/>
                                <a:gd name="T48" fmla="*/ 231 w 2179"/>
                                <a:gd name="T49" fmla="*/ 350 h 609"/>
                                <a:gd name="T50" fmla="*/ 317 w 2179"/>
                                <a:gd name="T51" fmla="*/ 267 h 609"/>
                                <a:gd name="T52" fmla="*/ 404 w 2179"/>
                                <a:gd name="T53" fmla="*/ 186 h 609"/>
                                <a:gd name="T54" fmla="*/ 498 w 2179"/>
                                <a:gd name="T55" fmla="*/ 113 h 609"/>
                                <a:gd name="T56" fmla="*/ 598 w 2179"/>
                                <a:gd name="T57" fmla="*/ 54 h 609"/>
                                <a:gd name="T58" fmla="*/ 711 w 2179"/>
                                <a:gd name="T59" fmla="*/ 14 h 609"/>
                                <a:gd name="T60" fmla="*/ 839 w 2179"/>
                                <a:gd name="T61" fmla="*/ 0 h 609"/>
                                <a:gd name="T62" fmla="*/ 967 w 2179"/>
                                <a:gd name="T63" fmla="*/ 16 h 609"/>
                                <a:gd name="T64" fmla="*/ 1080 w 2179"/>
                                <a:gd name="T65" fmla="*/ 59 h 609"/>
                                <a:gd name="T66" fmla="*/ 1181 w 2179"/>
                                <a:gd name="T67" fmla="*/ 120 h 609"/>
                                <a:gd name="T68" fmla="*/ 1271 w 2179"/>
                                <a:gd name="T69" fmla="*/ 196 h 609"/>
                                <a:gd name="T70" fmla="*/ 1357 w 2179"/>
                                <a:gd name="T71" fmla="*/ 278 h 609"/>
                                <a:gd name="T72" fmla="*/ 1442 w 2179"/>
                                <a:gd name="T73" fmla="*/ 362 h 609"/>
                                <a:gd name="T74" fmla="*/ 1531 w 2179"/>
                                <a:gd name="T75" fmla="*/ 440 h 609"/>
                                <a:gd name="T76" fmla="*/ 1624 w 2179"/>
                                <a:gd name="T77" fmla="*/ 508 h 609"/>
                                <a:gd name="T78" fmla="*/ 1728 w 2179"/>
                                <a:gd name="T79" fmla="*/ 558 h 609"/>
                                <a:gd name="T80" fmla="*/ 1844 w 2179"/>
                                <a:gd name="T81" fmla="*/ 586 h 609"/>
                                <a:gd name="T82" fmla="*/ 1971 w 2179"/>
                                <a:gd name="T83" fmla="*/ 584 h 609"/>
                                <a:gd name="T84" fmla="*/ 2082 w 2179"/>
                                <a:gd name="T85" fmla="*/ 555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5"/>
                                  </a:lnTo>
                                  <a:lnTo>
                                    <a:pt x="2082" y="577"/>
                                  </a:lnTo>
                                  <a:lnTo>
                                    <a:pt x="2028" y="593"/>
                                  </a:lnTo>
                                  <a:lnTo>
                                    <a:pt x="1971" y="603"/>
                                  </a:lnTo>
                                  <a:lnTo>
                                    <a:pt x="1910" y="609"/>
                                  </a:lnTo>
                                  <a:lnTo>
                                    <a:pt x="1844" y="605"/>
                                  </a:lnTo>
                                  <a:lnTo>
                                    <a:pt x="1782" y="596"/>
                                  </a:lnTo>
                                  <a:lnTo>
                                    <a:pt x="1723" y="579"/>
                                  </a:lnTo>
                                  <a:lnTo>
                                    <a:pt x="1669" y="557"/>
                                  </a:lnTo>
                                  <a:lnTo>
                                    <a:pt x="1619" y="529"/>
                                  </a:lnTo>
                                  <a:lnTo>
                                    <a:pt x="1569" y="496"/>
                                  </a:lnTo>
                                  <a:lnTo>
                                    <a:pt x="1524" y="461"/>
                                  </a:lnTo>
                                  <a:lnTo>
                                    <a:pt x="1479" y="423"/>
                                  </a:lnTo>
                                  <a:lnTo>
                                    <a:pt x="1435" y="382"/>
                                  </a:lnTo>
                                  <a:lnTo>
                                    <a:pt x="1392" y="340"/>
                                  </a:lnTo>
                                  <a:lnTo>
                                    <a:pt x="1350" y="298"/>
                                  </a:lnTo>
                                  <a:lnTo>
                                    <a:pt x="1307" y="257"/>
                                  </a:lnTo>
                                  <a:lnTo>
                                    <a:pt x="1264" y="215"/>
                                  </a:lnTo>
                                  <a:lnTo>
                                    <a:pt x="1219" y="177"/>
                                  </a:lnTo>
                                  <a:lnTo>
                                    <a:pt x="1174" y="141"/>
                                  </a:lnTo>
                                  <a:lnTo>
                                    <a:pt x="1125" y="108"/>
                                  </a:lnTo>
                                  <a:lnTo>
                                    <a:pt x="1075" y="78"/>
                                  </a:lnTo>
                                  <a:lnTo>
                                    <a:pt x="1021" y="56"/>
                                  </a:lnTo>
                                  <a:lnTo>
                                    <a:pt x="966" y="37"/>
                                  </a:lnTo>
                                  <a:lnTo>
                                    <a:pt x="905" y="24"/>
                                  </a:lnTo>
                                  <a:lnTo>
                                    <a:pt x="839" y="21"/>
                                  </a:lnTo>
                                  <a:lnTo>
                                    <a:pt x="775" y="24"/>
                                  </a:lnTo>
                                  <a:lnTo>
                                    <a:pt x="713" y="35"/>
                                  </a:lnTo>
                                  <a:lnTo>
                                    <a:pt x="655" y="52"/>
                                  </a:lnTo>
                                  <a:lnTo>
                                    <a:pt x="602" y="75"/>
                                  </a:lnTo>
                                  <a:lnTo>
                                    <a:pt x="551" y="102"/>
                                  </a:lnTo>
                                  <a:lnTo>
                                    <a:pt x="503" y="135"/>
                                  </a:lnTo>
                                  <a:lnTo>
                                    <a:pt x="456" y="170"/>
                                  </a:lnTo>
                                  <a:lnTo>
                                    <a:pt x="411" y="208"/>
                                  </a:lnTo>
                                  <a:lnTo>
                                    <a:pt x="366" y="250"/>
                                  </a:lnTo>
                                  <a:lnTo>
                                    <a:pt x="323" y="291"/>
                                  </a:lnTo>
                                  <a:lnTo>
                                    <a:pt x="279" y="333"/>
                                  </a:lnTo>
                                  <a:lnTo>
                                    <a:pt x="236" y="375"/>
                                  </a:lnTo>
                                  <a:lnTo>
                                    <a:pt x="193" y="414"/>
                                  </a:lnTo>
                                  <a:lnTo>
                                    <a:pt x="148" y="454"/>
                                  </a:lnTo>
                                  <a:lnTo>
                                    <a:pt x="101" y="489"/>
                                  </a:lnTo>
                                  <a:lnTo>
                                    <a:pt x="50" y="522"/>
                                  </a:lnTo>
                                  <a:lnTo>
                                    <a:pt x="0" y="551"/>
                                  </a:lnTo>
                                  <a:lnTo>
                                    <a:pt x="0" y="529"/>
                                  </a:lnTo>
                                  <a:lnTo>
                                    <a:pt x="50" y="499"/>
                                  </a:lnTo>
                                  <a:lnTo>
                                    <a:pt x="97" y="466"/>
                                  </a:lnTo>
                                  <a:lnTo>
                                    <a:pt x="144" y="430"/>
                                  </a:lnTo>
                                  <a:lnTo>
                                    <a:pt x="187" y="392"/>
                                  </a:lnTo>
                                  <a:lnTo>
                                    <a:pt x="231" y="350"/>
                                  </a:lnTo>
                                  <a:lnTo>
                                    <a:pt x="274" y="309"/>
                                  </a:lnTo>
                                  <a:lnTo>
                                    <a:pt x="317" y="267"/>
                                  </a:lnTo>
                                  <a:lnTo>
                                    <a:pt x="361" y="227"/>
                                  </a:lnTo>
                                  <a:lnTo>
                                    <a:pt x="404" y="186"/>
                                  </a:lnTo>
                                  <a:lnTo>
                                    <a:pt x="451" y="149"/>
                                  </a:lnTo>
                                  <a:lnTo>
                                    <a:pt x="498" y="113"/>
                                  </a:lnTo>
                                  <a:lnTo>
                                    <a:pt x="546" y="82"/>
                                  </a:lnTo>
                                  <a:lnTo>
                                    <a:pt x="598" y="54"/>
                                  </a:lnTo>
                                  <a:lnTo>
                                    <a:pt x="654" y="31"/>
                                  </a:lnTo>
                                  <a:lnTo>
                                    <a:pt x="711" y="14"/>
                                  </a:lnTo>
                                  <a:lnTo>
                                    <a:pt x="773" y="4"/>
                                  </a:lnTo>
                                  <a:lnTo>
                                    <a:pt x="839" y="0"/>
                                  </a:lnTo>
                                  <a:lnTo>
                                    <a:pt x="907" y="5"/>
                                  </a:lnTo>
                                  <a:lnTo>
                                    <a:pt x="967" y="16"/>
                                  </a:lnTo>
                                  <a:lnTo>
                                    <a:pt x="1026" y="35"/>
                                  </a:lnTo>
                                  <a:lnTo>
                                    <a:pt x="1080" y="59"/>
                                  </a:lnTo>
                                  <a:lnTo>
                                    <a:pt x="1132" y="87"/>
                                  </a:lnTo>
                                  <a:lnTo>
                                    <a:pt x="1181" y="120"/>
                                  </a:lnTo>
                                  <a:lnTo>
                                    <a:pt x="1227" y="156"/>
                                  </a:lnTo>
                                  <a:lnTo>
                                    <a:pt x="1271" y="196"/>
                                  </a:lnTo>
                                  <a:lnTo>
                                    <a:pt x="1316" y="236"/>
                                  </a:lnTo>
                                  <a:lnTo>
                                    <a:pt x="1357" y="278"/>
                                  </a:lnTo>
                                  <a:lnTo>
                                    <a:pt x="1401" y="321"/>
                                  </a:lnTo>
                                  <a:lnTo>
                                    <a:pt x="1442" y="362"/>
                                  </a:lnTo>
                                  <a:lnTo>
                                    <a:pt x="1486" y="402"/>
                                  </a:lnTo>
                                  <a:lnTo>
                                    <a:pt x="1531" y="440"/>
                                  </a:lnTo>
                                  <a:lnTo>
                                    <a:pt x="1576" y="477"/>
                                  </a:lnTo>
                                  <a:lnTo>
                                    <a:pt x="1624" y="508"/>
                                  </a:lnTo>
                                  <a:lnTo>
                                    <a:pt x="1675" y="536"/>
                                  </a:lnTo>
                                  <a:lnTo>
                                    <a:pt x="1728" y="558"/>
                                  </a:lnTo>
                                  <a:lnTo>
                                    <a:pt x="1784" y="576"/>
                                  </a:lnTo>
                                  <a:lnTo>
                                    <a:pt x="1844" y="586"/>
                                  </a:lnTo>
                                  <a:lnTo>
                                    <a:pt x="1910" y="588"/>
                                  </a:lnTo>
                                  <a:lnTo>
                                    <a:pt x="1971" y="584"/>
                                  </a:lnTo>
                                  <a:lnTo>
                                    <a:pt x="2028" y="572"/>
                                  </a:lnTo>
                                  <a:lnTo>
                                    <a:pt x="2082" y="555"/>
                                  </a:lnTo>
                                  <a:lnTo>
                                    <a:pt x="2132" y="532"/>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38" name="Freeform 56"/>
                          <wps:cNvSpPr>
                            <a:spLocks/>
                          </wps:cNvSpPr>
                          <wps:spPr bwMode="auto">
                            <a:xfrm>
                              <a:off x="2114" y="1980"/>
                              <a:ext cx="1089" cy="304"/>
                            </a:xfrm>
                            <a:custGeom>
                              <a:avLst/>
                              <a:gdLst>
                                <a:gd name="T0" fmla="*/ 2132 w 2179"/>
                                <a:gd name="T1" fmla="*/ 555 h 609"/>
                                <a:gd name="T2" fmla="*/ 2028 w 2179"/>
                                <a:gd name="T3" fmla="*/ 593 h 609"/>
                                <a:gd name="T4" fmla="*/ 1910 w 2179"/>
                                <a:gd name="T5" fmla="*/ 609 h 609"/>
                                <a:gd name="T6" fmla="*/ 1782 w 2179"/>
                                <a:gd name="T7" fmla="*/ 595 h 609"/>
                                <a:gd name="T8" fmla="*/ 1669 w 2179"/>
                                <a:gd name="T9" fmla="*/ 555 h 609"/>
                                <a:gd name="T10" fmla="*/ 1569 w 2179"/>
                                <a:gd name="T11" fmla="*/ 496 h 609"/>
                                <a:gd name="T12" fmla="*/ 1479 w 2179"/>
                                <a:gd name="T13" fmla="*/ 422 h 609"/>
                                <a:gd name="T14" fmla="*/ 1392 w 2179"/>
                                <a:gd name="T15" fmla="*/ 340 h 609"/>
                                <a:gd name="T16" fmla="*/ 1307 w 2179"/>
                                <a:gd name="T17" fmla="*/ 257 h 609"/>
                                <a:gd name="T18" fmla="*/ 1219 w 2179"/>
                                <a:gd name="T19" fmla="*/ 177 h 609"/>
                                <a:gd name="T20" fmla="*/ 1125 w 2179"/>
                                <a:gd name="T21" fmla="*/ 108 h 609"/>
                                <a:gd name="T22" fmla="*/ 1021 w 2179"/>
                                <a:gd name="T23" fmla="*/ 54 h 609"/>
                                <a:gd name="T24" fmla="*/ 905 w 2179"/>
                                <a:gd name="T25" fmla="*/ 25 h 609"/>
                                <a:gd name="T26" fmla="*/ 775 w 2179"/>
                                <a:gd name="T27" fmla="*/ 23 h 609"/>
                                <a:gd name="T28" fmla="*/ 655 w 2179"/>
                                <a:gd name="T29" fmla="*/ 51 h 609"/>
                                <a:gd name="T30" fmla="*/ 551 w 2179"/>
                                <a:gd name="T31" fmla="*/ 103 h 609"/>
                                <a:gd name="T32" fmla="*/ 456 w 2179"/>
                                <a:gd name="T33" fmla="*/ 170 h 609"/>
                                <a:gd name="T34" fmla="*/ 366 w 2179"/>
                                <a:gd name="T35" fmla="*/ 248 h 609"/>
                                <a:gd name="T36" fmla="*/ 279 w 2179"/>
                                <a:gd name="T37" fmla="*/ 332 h 609"/>
                                <a:gd name="T38" fmla="*/ 193 w 2179"/>
                                <a:gd name="T39" fmla="*/ 415 h 609"/>
                                <a:gd name="T40" fmla="*/ 101 w 2179"/>
                                <a:gd name="T41" fmla="*/ 489 h 609"/>
                                <a:gd name="T42" fmla="*/ 0 w 2179"/>
                                <a:gd name="T43" fmla="*/ 550 h 609"/>
                                <a:gd name="T44" fmla="*/ 50 w 2179"/>
                                <a:gd name="T45" fmla="*/ 498 h 609"/>
                                <a:gd name="T46" fmla="*/ 144 w 2179"/>
                                <a:gd name="T47" fmla="*/ 430 h 609"/>
                                <a:gd name="T48" fmla="*/ 231 w 2179"/>
                                <a:gd name="T49" fmla="*/ 351 h 609"/>
                                <a:gd name="T50" fmla="*/ 317 w 2179"/>
                                <a:gd name="T51" fmla="*/ 267 h 609"/>
                                <a:gd name="T52" fmla="*/ 404 w 2179"/>
                                <a:gd name="T53" fmla="*/ 186 h 609"/>
                                <a:gd name="T54" fmla="*/ 498 w 2179"/>
                                <a:gd name="T55" fmla="*/ 113 h 609"/>
                                <a:gd name="T56" fmla="*/ 598 w 2179"/>
                                <a:gd name="T57" fmla="*/ 52 h 609"/>
                                <a:gd name="T58" fmla="*/ 711 w 2179"/>
                                <a:gd name="T59" fmla="*/ 14 h 609"/>
                                <a:gd name="T60" fmla="*/ 839 w 2179"/>
                                <a:gd name="T61" fmla="*/ 0 h 609"/>
                                <a:gd name="T62" fmla="*/ 967 w 2179"/>
                                <a:gd name="T63" fmla="*/ 16 h 609"/>
                                <a:gd name="T64" fmla="*/ 1080 w 2179"/>
                                <a:gd name="T65" fmla="*/ 58 h 609"/>
                                <a:gd name="T66" fmla="*/ 1181 w 2179"/>
                                <a:gd name="T67" fmla="*/ 120 h 609"/>
                                <a:gd name="T68" fmla="*/ 1271 w 2179"/>
                                <a:gd name="T69" fmla="*/ 195 h 609"/>
                                <a:gd name="T70" fmla="*/ 1357 w 2179"/>
                                <a:gd name="T71" fmla="*/ 278 h 609"/>
                                <a:gd name="T72" fmla="*/ 1442 w 2179"/>
                                <a:gd name="T73" fmla="*/ 361 h 609"/>
                                <a:gd name="T74" fmla="*/ 1531 w 2179"/>
                                <a:gd name="T75" fmla="*/ 441 h 609"/>
                                <a:gd name="T76" fmla="*/ 1624 w 2179"/>
                                <a:gd name="T77" fmla="*/ 508 h 609"/>
                                <a:gd name="T78" fmla="*/ 1728 w 2179"/>
                                <a:gd name="T79" fmla="*/ 559 h 609"/>
                                <a:gd name="T80" fmla="*/ 1844 w 2179"/>
                                <a:gd name="T81" fmla="*/ 585 h 609"/>
                                <a:gd name="T82" fmla="*/ 1971 w 2179"/>
                                <a:gd name="T83" fmla="*/ 583 h 609"/>
                                <a:gd name="T84" fmla="*/ 2082 w 2179"/>
                                <a:gd name="T85" fmla="*/ 555 h 609"/>
                                <a:gd name="T86" fmla="*/ 2179 w 2179"/>
                                <a:gd name="T87" fmla="*/ 505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29"/>
                                  </a:moveTo>
                                  <a:lnTo>
                                    <a:pt x="2132" y="555"/>
                                  </a:lnTo>
                                  <a:lnTo>
                                    <a:pt x="2082" y="576"/>
                                  </a:lnTo>
                                  <a:lnTo>
                                    <a:pt x="2028" y="593"/>
                                  </a:lnTo>
                                  <a:lnTo>
                                    <a:pt x="1971" y="604"/>
                                  </a:lnTo>
                                  <a:lnTo>
                                    <a:pt x="1910" y="609"/>
                                  </a:lnTo>
                                  <a:lnTo>
                                    <a:pt x="1844" y="605"/>
                                  </a:lnTo>
                                  <a:lnTo>
                                    <a:pt x="1782" y="595"/>
                                  </a:lnTo>
                                  <a:lnTo>
                                    <a:pt x="1723" y="578"/>
                                  </a:lnTo>
                                  <a:lnTo>
                                    <a:pt x="1669" y="555"/>
                                  </a:lnTo>
                                  <a:lnTo>
                                    <a:pt x="1619" y="527"/>
                                  </a:lnTo>
                                  <a:lnTo>
                                    <a:pt x="1569" y="496"/>
                                  </a:lnTo>
                                  <a:lnTo>
                                    <a:pt x="1524" y="460"/>
                                  </a:lnTo>
                                  <a:lnTo>
                                    <a:pt x="1479" y="422"/>
                                  </a:lnTo>
                                  <a:lnTo>
                                    <a:pt x="1435" y="382"/>
                                  </a:lnTo>
                                  <a:lnTo>
                                    <a:pt x="1392" y="340"/>
                                  </a:lnTo>
                                  <a:lnTo>
                                    <a:pt x="1350" y="299"/>
                                  </a:lnTo>
                                  <a:lnTo>
                                    <a:pt x="1307" y="257"/>
                                  </a:lnTo>
                                  <a:lnTo>
                                    <a:pt x="1264" y="215"/>
                                  </a:lnTo>
                                  <a:lnTo>
                                    <a:pt x="1219" y="177"/>
                                  </a:lnTo>
                                  <a:lnTo>
                                    <a:pt x="1174" y="141"/>
                                  </a:lnTo>
                                  <a:lnTo>
                                    <a:pt x="1125" y="108"/>
                                  </a:lnTo>
                                  <a:lnTo>
                                    <a:pt x="1075" y="78"/>
                                  </a:lnTo>
                                  <a:lnTo>
                                    <a:pt x="1021" y="54"/>
                                  </a:lnTo>
                                  <a:lnTo>
                                    <a:pt x="966" y="37"/>
                                  </a:lnTo>
                                  <a:lnTo>
                                    <a:pt x="905" y="25"/>
                                  </a:lnTo>
                                  <a:lnTo>
                                    <a:pt x="839" y="20"/>
                                  </a:lnTo>
                                  <a:lnTo>
                                    <a:pt x="775" y="23"/>
                                  </a:lnTo>
                                  <a:lnTo>
                                    <a:pt x="713" y="33"/>
                                  </a:lnTo>
                                  <a:lnTo>
                                    <a:pt x="655" y="51"/>
                                  </a:lnTo>
                                  <a:lnTo>
                                    <a:pt x="602" y="75"/>
                                  </a:lnTo>
                                  <a:lnTo>
                                    <a:pt x="551" y="103"/>
                                  </a:lnTo>
                                  <a:lnTo>
                                    <a:pt x="503" y="134"/>
                                  </a:lnTo>
                                  <a:lnTo>
                                    <a:pt x="456" y="170"/>
                                  </a:lnTo>
                                  <a:lnTo>
                                    <a:pt x="411" y="208"/>
                                  </a:lnTo>
                                  <a:lnTo>
                                    <a:pt x="366" y="248"/>
                                  </a:lnTo>
                                  <a:lnTo>
                                    <a:pt x="323" y="290"/>
                                  </a:lnTo>
                                  <a:lnTo>
                                    <a:pt x="279" y="332"/>
                                  </a:lnTo>
                                  <a:lnTo>
                                    <a:pt x="236" y="373"/>
                                  </a:lnTo>
                                  <a:lnTo>
                                    <a:pt x="193" y="415"/>
                                  </a:lnTo>
                                  <a:lnTo>
                                    <a:pt x="148" y="453"/>
                                  </a:lnTo>
                                  <a:lnTo>
                                    <a:pt x="101" y="489"/>
                                  </a:lnTo>
                                  <a:lnTo>
                                    <a:pt x="50" y="522"/>
                                  </a:lnTo>
                                  <a:lnTo>
                                    <a:pt x="0" y="550"/>
                                  </a:lnTo>
                                  <a:lnTo>
                                    <a:pt x="0" y="527"/>
                                  </a:lnTo>
                                  <a:lnTo>
                                    <a:pt x="50" y="498"/>
                                  </a:lnTo>
                                  <a:lnTo>
                                    <a:pt x="97" y="467"/>
                                  </a:lnTo>
                                  <a:lnTo>
                                    <a:pt x="144" y="430"/>
                                  </a:lnTo>
                                  <a:lnTo>
                                    <a:pt x="187" y="390"/>
                                  </a:lnTo>
                                  <a:lnTo>
                                    <a:pt x="231" y="351"/>
                                  </a:lnTo>
                                  <a:lnTo>
                                    <a:pt x="274" y="309"/>
                                  </a:lnTo>
                                  <a:lnTo>
                                    <a:pt x="317" y="267"/>
                                  </a:lnTo>
                                  <a:lnTo>
                                    <a:pt x="361" y="226"/>
                                  </a:lnTo>
                                  <a:lnTo>
                                    <a:pt x="404" y="186"/>
                                  </a:lnTo>
                                  <a:lnTo>
                                    <a:pt x="451" y="148"/>
                                  </a:lnTo>
                                  <a:lnTo>
                                    <a:pt x="498" y="113"/>
                                  </a:lnTo>
                                  <a:lnTo>
                                    <a:pt x="546" y="80"/>
                                  </a:lnTo>
                                  <a:lnTo>
                                    <a:pt x="598" y="52"/>
                                  </a:lnTo>
                                  <a:lnTo>
                                    <a:pt x="654" y="30"/>
                                  </a:lnTo>
                                  <a:lnTo>
                                    <a:pt x="711" y="14"/>
                                  </a:lnTo>
                                  <a:lnTo>
                                    <a:pt x="773" y="4"/>
                                  </a:lnTo>
                                  <a:lnTo>
                                    <a:pt x="839" y="0"/>
                                  </a:lnTo>
                                  <a:lnTo>
                                    <a:pt x="907" y="4"/>
                                  </a:lnTo>
                                  <a:lnTo>
                                    <a:pt x="967" y="16"/>
                                  </a:lnTo>
                                  <a:lnTo>
                                    <a:pt x="1026" y="35"/>
                                  </a:lnTo>
                                  <a:lnTo>
                                    <a:pt x="1080" y="58"/>
                                  </a:lnTo>
                                  <a:lnTo>
                                    <a:pt x="1132" y="87"/>
                                  </a:lnTo>
                                  <a:lnTo>
                                    <a:pt x="1181" y="120"/>
                                  </a:lnTo>
                                  <a:lnTo>
                                    <a:pt x="1227" y="156"/>
                                  </a:lnTo>
                                  <a:lnTo>
                                    <a:pt x="1271" y="195"/>
                                  </a:lnTo>
                                  <a:lnTo>
                                    <a:pt x="1316" y="236"/>
                                  </a:lnTo>
                                  <a:lnTo>
                                    <a:pt x="1357" y="278"/>
                                  </a:lnTo>
                                  <a:lnTo>
                                    <a:pt x="1401" y="319"/>
                                  </a:lnTo>
                                  <a:lnTo>
                                    <a:pt x="1442" y="361"/>
                                  </a:lnTo>
                                  <a:lnTo>
                                    <a:pt x="1486" y="401"/>
                                  </a:lnTo>
                                  <a:lnTo>
                                    <a:pt x="1531" y="441"/>
                                  </a:lnTo>
                                  <a:lnTo>
                                    <a:pt x="1576" y="475"/>
                                  </a:lnTo>
                                  <a:lnTo>
                                    <a:pt x="1624" y="508"/>
                                  </a:lnTo>
                                  <a:lnTo>
                                    <a:pt x="1675" y="536"/>
                                  </a:lnTo>
                                  <a:lnTo>
                                    <a:pt x="1728" y="559"/>
                                  </a:lnTo>
                                  <a:lnTo>
                                    <a:pt x="1784" y="574"/>
                                  </a:lnTo>
                                  <a:lnTo>
                                    <a:pt x="1844" y="585"/>
                                  </a:lnTo>
                                  <a:lnTo>
                                    <a:pt x="1910" y="588"/>
                                  </a:lnTo>
                                  <a:lnTo>
                                    <a:pt x="1971" y="583"/>
                                  </a:lnTo>
                                  <a:lnTo>
                                    <a:pt x="2028" y="572"/>
                                  </a:lnTo>
                                  <a:lnTo>
                                    <a:pt x="2082" y="555"/>
                                  </a:lnTo>
                                  <a:lnTo>
                                    <a:pt x="2132" y="533"/>
                                  </a:lnTo>
                                  <a:lnTo>
                                    <a:pt x="2179" y="505"/>
                                  </a:lnTo>
                                  <a:lnTo>
                                    <a:pt x="2179" y="529"/>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39" name="Freeform 57"/>
                          <wps:cNvSpPr>
                            <a:spLocks/>
                          </wps:cNvSpPr>
                          <wps:spPr bwMode="auto">
                            <a:xfrm>
                              <a:off x="2114" y="2296"/>
                              <a:ext cx="1089" cy="304"/>
                            </a:xfrm>
                            <a:custGeom>
                              <a:avLst/>
                              <a:gdLst>
                                <a:gd name="T0" fmla="*/ 2132 w 2179"/>
                                <a:gd name="T1" fmla="*/ 557 h 609"/>
                                <a:gd name="T2" fmla="*/ 2028 w 2179"/>
                                <a:gd name="T3" fmla="*/ 595 h 609"/>
                                <a:gd name="T4" fmla="*/ 1910 w 2179"/>
                                <a:gd name="T5" fmla="*/ 609 h 609"/>
                                <a:gd name="T6" fmla="*/ 1782 w 2179"/>
                                <a:gd name="T7" fmla="*/ 596 h 609"/>
                                <a:gd name="T8" fmla="*/ 1669 w 2179"/>
                                <a:gd name="T9" fmla="*/ 557 h 609"/>
                                <a:gd name="T10" fmla="*/ 1569 w 2179"/>
                                <a:gd name="T11" fmla="*/ 498 h 609"/>
                                <a:gd name="T12" fmla="*/ 1479 w 2179"/>
                                <a:gd name="T13" fmla="*/ 423 h 609"/>
                                <a:gd name="T14" fmla="*/ 1392 w 2179"/>
                                <a:gd name="T15" fmla="*/ 342 h 609"/>
                                <a:gd name="T16" fmla="*/ 1307 w 2179"/>
                                <a:gd name="T17" fmla="*/ 257 h 609"/>
                                <a:gd name="T18" fmla="*/ 1219 w 2179"/>
                                <a:gd name="T19" fmla="*/ 177 h 609"/>
                                <a:gd name="T20" fmla="*/ 1125 w 2179"/>
                                <a:gd name="T21" fmla="*/ 108 h 609"/>
                                <a:gd name="T22" fmla="*/ 1021 w 2179"/>
                                <a:gd name="T23" fmla="*/ 56 h 609"/>
                                <a:gd name="T24" fmla="*/ 905 w 2179"/>
                                <a:gd name="T25" fmla="*/ 26 h 609"/>
                                <a:gd name="T26" fmla="*/ 775 w 2179"/>
                                <a:gd name="T27" fmla="*/ 24 h 609"/>
                                <a:gd name="T28" fmla="*/ 655 w 2179"/>
                                <a:gd name="T29" fmla="*/ 52 h 609"/>
                                <a:gd name="T30" fmla="*/ 551 w 2179"/>
                                <a:gd name="T31" fmla="*/ 102 h 609"/>
                                <a:gd name="T32" fmla="*/ 456 w 2179"/>
                                <a:gd name="T33" fmla="*/ 170 h 609"/>
                                <a:gd name="T34" fmla="*/ 366 w 2179"/>
                                <a:gd name="T35" fmla="*/ 250 h 609"/>
                                <a:gd name="T36" fmla="*/ 279 w 2179"/>
                                <a:gd name="T37" fmla="*/ 333 h 609"/>
                                <a:gd name="T38" fmla="*/ 193 w 2179"/>
                                <a:gd name="T39" fmla="*/ 416 h 609"/>
                                <a:gd name="T40" fmla="*/ 101 w 2179"/>
                                <a:gd name="T41" fmla="*/ 491 h 609"/>
                                <a:gd name="T42" fmla="*/ 0 w 2179"/>
                                <a:gd name="T43" fmla="*/ 551 h 609"/>
                                <a:gd name="T44" fmla="*/ 50 w 2179"/>
                                <a:gd name="T45" fmla="*/ 499 h 609"/>
                                <a:gd name="T46" fmla="*/ 144 w 2179"/>
                                <a:gd name="T47" fmla="*/ 430 h 609"/>
                                <a:gd name="T48" fmla="*/ 231 w 2179"/>
                                <a:gd name="T49" fmla="*/ 352 h 609"/>
                                <a:gd name="T50" fmla="*/ 317 w 2179"/>
                                <a:gd name="T51" fmla="*/ 269 h 609"/>
                                <a:gd name="T52" fmla="*/ 404 w 2179"/>
                                <a:gd name="T53" fmla="*/ 187 h 609"/>
                                <a:gd name="T54" fmla="*/ 498 w 2179"/>
                                <a:gd name="T55" fmla="*/ 113 h 609"/>
                                <a:gd name="T56" fmla="*/ 598 w 2179"/>
                                <a:gd name="T57" fmla="*/ 54 h 609"/>
                                <a:gd name="T58" fmla="*/ 711 w 2179"/>
                                <a:gd name="T59" fmla="*/ 14 h 609"/>
                                <a:gd name="T60" fmla="*/ 839 w 2179"/>
                                <a:gd name="T61" fmla="*/ 0 h 609"/>
                                <a:gd name="T62" fmla="*/ 967 w 2179"/>
                                <a:gd name="T63" fmla="*/ 17 h 609"/>
                                <a:gd name="T64" fmla="*/ 1080 w 2179"/>
                                <a:gd name="T65" fmla="*/ 59 h 609"/>
                                <a:gd name="T66" fmla="*/ 1181 w 2179"/>
                                <a:gd name="T67" fmla="*/ 121 h 609"/>
                                <a:gd name="T68" fmla="*/ 1271 w 2179"/>
                                <a:gd name="T69" fmla="*/ 196 h 609"/>
                                <a:gd name="T70" fmla="*/ 1357 w 2179"/>
                                <a:gd name="T71" fmla="*/ 279 h 609"/>
                                <a:gd name="T72" fmla="*/ 1442 w 2179"/>
                                <a:gd name="T73" fmla="*/ 362 h 609"/>
                                <a:gd name="T74" fmla="*/ 1531 w 2179"/>
                                <a:gd name="T75" fmla="*/ 440 h 609"/>
                                <a:gd name="T76" fmla="*/ 1624 w 2179"/>
                                <a:gd name="T77" fmla="*/ 508 h 609"/>
                                <a:gd name="T78" fmla="*/ 1728 w 2179"/>
                                <a:gd name="T79" fmla="*/ 558 h 609"/>
                                <a:gd name="T80" fmla="*/ 1844 w 2179"/>
                                <a:gd name="T81" fmla="*/ 586 h 609"/>
                                <a:gd name="T82" fmla="*/ 1971 w 2179"/>
                                <a:gd name="T83" fmla="*/ 584 h 609"/>
                                <a:gd name="T84" fmla="*/ 2082 w 2179"/>
                                <a:gd name="T85" fmla="*/ 555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7"/>
                                  </a:lnTo>
                                  <a:lnTo>
                                    <a:pt x="2082" y="577"/>
                                  </a:lnTo>
                                  <a:lnTo>
                                    <a:pt x="2028" y="595"/>
                                  </a:lnTo>
                                  <a:lnTo>
                                    <a:pt x="1971" y="605"/>
                                  </a:lnTo>
                                  <a:lnTo>
                                    <a:pt x="1910" y="609"/>
                                  </a:lnTo>
                                  <a:lnTo>
                                    <a:pt x="1844" y="607"/>
                                  </a:lnTo>
                                  <a:lnTo>
                                    <a:pt x="1782" y="596"/>
                                  </a:lnTo>
                                  <a:lnTo>
                                    <a:pt x="1723" y="579"/>
                                  </a:lnTo>
                                  <a:lnTo>
                                    <a:pt x="1669" y="557"/>
                                  </a:lnTo>
                                  <a:lnTo>
                                    <a:pt x="1619" y="529"/>
                                  </a:lnTo>
                                  <a:lnTo>
                                    <a:pt x="1569" y="498"/>
                                  </a:lnTo>
                                  <a:lnTo>
                                    <a:pt x="1524" y="461"/>
                                  </a:lnTo>
                                  <a:lnTo>
                                    <a:pt x="1479" y="423"/>
                                  </a:lnTo>
                                  <a:lnTo>
                                    <a:pt x="1435" y="383"/>
                                  </a:lnTo>
                                  <a:lnTo>
                                    <a:pt x="1392" y="342"/>
                                  </a:lnTo>
                                  <a:lnTo>
                                    <a:pt x="1350" y="298"/>
                                  </a:lnTo>
                                  <a:lnTo>
                                    <a:pt x="1307" y="257"/>
                                  </a:lnTo>
                                  <a:lnTo>
                                    <a:pt x="1264" y="217"/>
                                  </a:lnTo>
                                  <a:lnTo>
                                    <a:pt x="1219" y="177"/>
                                  </a:lnTo>
                                  <a:lnTo>
                                    <a:pt x="1174" y="141"/>
                                  </a:lnTo>
                                  <a:lnTo>
                                    <a:pt x="1125" y="108"/>
                                  </a:lnTo>
                                  <a:lnTo>
                                    <a:pt x="1075" y="80"/>
                                  </a:lnTo>
                                  <a:lnTo>
                                    <a:pt x="1021" y="56"/>
                                  </a:lnTo>
                                  <a:lnTo>
                                    <a:pt x="966" y="37"/>
                                  </a:lnTo>
                                  <a:lnTo>
                                    <a:pt x="905" y="26"/>
                                  </a:lnTo>
                                  <a:lnTo>
                                    <a:pt x="839" y="21"/>
                                  </a:lnTo>
                                  <a:lnTo>
                                    <a:pt x="775" y="24"/>
                                  </a:lnTo>
                                  <a:lnTo>
                                    <a:pt x="713" y="35"/>
                                  </a:lnTo>
                                  <a:lnTo>
                                    <a:pt x="655" y="52"/>
                                  </a:lnTo>
                                  <a:lnTo>
                                    <a:pt x="602" y="75"/>
                                  </a:lnTo>
                                  <a:lnTo>
                                    <a:pt x="551" y="102"/>
                                  </a:lnTo>
                                  <a:lnTo>
                                    <a:pt x="503" y="135"/>
                                  </a:lnTo>
                                  <a:lnTo>
                                    <a:pt x="456" y="170"/>
                                  </a:lnTo>
                                  <a:lnTo>
                                    <a:pt x="411" y="210"/>
                                  </a:lnTo>
                                  <a:lnTo>
                                    <a:pt x="366" y="250"/>
                                  </a:lnTo>
                                  <a:lnTo>
                                    <a:pt x="323" y="291"/>
                                  </a:lnTo>
                                  <a:lnTo>
                                    <a:pt x="279" y="333"/>
                                  </a:lnTo>
                                  <a:lnTo>
                                    <a:pt x="236" y="375"/>
                                  </a:lnTo>
                                  <a:lnTo>
                                    <a:pt x="193" y="416"/>
                                  </a:lnTo>
                                  <a:lnTo>
                                    <a:pt x="148" y="454"/>
                                  </a:lnTo>
                                  <a:lnTo>
                                    <a:pt x="101" y="491"/>
                                  </a:lnTo>
                                  <a:lnTo>
                                    <a:pt x="50" y="524"/>
                                  </a:lnTo>
                                  <a:lnTo>
                                    <a:pt x="0" y="551"/>
                                  </a:lnTo>
                                  <a:lnTo>
                                    <a:pt x="0" y="529"/>
                                  </a:lnTo>
                                  <a:lnTo>
                                    <a:pt x="50" y="499"/>
                                  </a:lnTo>
                                  <a:lnTo>
                                    <a:pt x="97" y="466"/>
                                  </a:lnTo>
                                  <a:lnTo>
                                    <a:pt x="144" y="430"/>
                                  </a:lnTo>
                                  <a:lnTo>
                                    <a:pt x="187" y="392"/>
                                  </a:lnTo>
                                  <a:lnTo>
                                    <a:pt x="231" y="352"/>
                                  </a:lnTo>
                                  <a:lnTo>
                                    <a:pt x="274" y="310"/>
                                  </a:lnTo>
                                  <a:lnTo>
                                    <a:pt x="317" y="269"/>
                                  </a:lnTo>
                                  <a:lnTo>
                                    <a:pt x="361" y="227"/>
                                  </a:lnTo>
                                  <a:lnTo>
                                    <a:pt x="404" y="187"/>
                                  </a:lnTo>
                                  <a:lnTo>
                                    <a:pt x="451" y="149"/>
                                  </a:lnTo>
                                  <a:lnTo>
                                    <a:pt x="498" y="113"/>
                                  </a:lnTo>
                                  <a:lnTo>
                                    <a:pt x="546" y="82"/>
                                  </a:lnTo>
                                  <a:lnTo>
                                    <a:pt x="598" y="54"/>
                                  </a:lnTo>
                                  <a:lnTo>
                                    <a:pt x="654" y="31"/>
                                  </a:lnTo>
                                  <a:lnTo>
                                    <a:pt x="711" y="14"/>
                                  </a:lnTo>
                                  <a:lnTo>
                                    <a:pt x="773" y="4"/>
                                  </a:lnTo>
                                  <a:lnTo>
                                    <a:pt x="839" y="0"/>
                                  </a:lnTo>
                                  <a:lnTo>
                                    <a:pt x="907" y="5"/>
                                  </a:lnTo>
                                  <a:lnTo>
                                    <a:pt x="967" y="17"/>
                                  </a:lnTo>
                                  <a:lnTo>
                                    <a:pt x="1026" y="35"/>
                                  </a:lnTo>
                                  <a:lnTo>
                                    <a:pt x="1080" y="59"/>
                                  </a:lnTo>
                                  <a:lnTo>
                                    <a:pt x="1132" y="89"/>
                                  </a:lnTo>
                                  <a:lnTo>
                                    <a:pt x="1181" y="121"/>
                                  </a:lnTo>
                                  <a:lnTo>
                                    <a:pt x="1227" y="156"/>
                                  </a:lnTo>
                                  <a:lnTo>
                                    <a:pt x="1271" y="196"/>
                                  </a:lnTo>
                                  <a:lnTo>
                                    <a:pt x="1316" y="236"/>
                                  </a:lnTo>
                                  <a:lnTo>
                                    <a:pt x="1357" y="279"/>
                                  </a:lnTo>
                                  <a:lnTo>
                                    <a:pt x="1401" y="321"/>
                                  </a:lnTo>
                                  <a:lnTo>
                                    <a:pt x="1442" y="362"/>
                                  </a:lnTo>
                                  <a:lnTo>
                                    <a:pt x="1486" y="402"/>
                                  </a:lnTo>
                                  <a:lnTo>
                                    <a:pt x="1531" y="440"/>
                                  </a:lnTo>
                                  <a:lnTo>
                                    <a:pt x="1576" y="477"/>
                                  </a:lnTo>
                                  <a:lnTo>
                                    <a:pt x="1624" y="508"/>
                                  </a:lnTo>
                                  <a:lnTo>
                                    <a:pt x="1675" y="536"/>
                                  </a:lnTo>
                                  <a:lnTo>
                                    <a:pt x="1728" y="558"/>
                                  </a:lnTo>
                                  <a:lnTo>
                                    <a:pt x="1784" y="576"/>
                                  </a:lnTo>
                                  <a:lnTo>
                                    <a:pt x="1844" y="586"/>
                                  </a:lnTo>
                                  <a:lnTo>
                                    <a:pt x="1910" y="589"/>
                                  </a:lnTo>
                                  <a:lnTo>
                                    <a:pt x="1971" y="584"/>
                                  </a:lnTo>
                                  <a:lnTo>
                                    <a:pt x="2028" y="572"/>
                                  </a:lnTo>
                                  <a:lnTo>
                                    <a:pt x="2082" y="555"/>
                                  </a:lnTo>
                                  <a:lnTo>
                                    <a:pt x="2132" y="532"/>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40" name="Freeform 58"/>
                          <wps:cNvSpPr>
                            <a:spLocks/>
                          </wps:cNvSpPr>
                          <wps:spPr bwMode="auto">
                            <a:xfrm>
                              <a:off x="2114" y="2376"/>
                              <a:ext cx="1089" cy="304"/>
                            </a:xfrm>
                            <a:custGeom>
                              <a:avLst/>
                              <a:gdLst>
                                <a:gd name="T0" fmla="*/ 2132 w 2179"/>
                                <a:gd name="T1" fmla="*/ 554 h 608"/>
                                <a:gd name="T2" fmla="*/ 2028 w 2179"/>
                                <a:gd name="T3" fmla="*/ 592 h 608"/>
                                <a:gd name="T4" fmla="*/ 1910 w 2179"/>
                                <a:gd name="T5" fmla="*/ 608 h 608"/>
                                <a:gd name="T6" fmla="*/ 1782 w 2179"/>
                                <a:gd name="T7" fmla="*/ 594 h 608"/>
                                <a:gd name="T8" fmla="*/ 1669 w 2179"/>
                                <a:gd name="T9" fmla="*/ 554 h 608"/>
                                <a:gd name="T10" fmla="*/ 1569 w 2179"/>
                                <a:gd name="T11" fmla="*/ 495 h 608"/>
                                <a:gd name="T12" fmla="*/ 1479 w 2179"/>
                                <a:gd name="T13" fmla="*/ 421 h 608"/>
                                <a:gd name="T14" fmla="*/ 1392 w 2179"/>
                                <a:gd name="T15" fmla="*/ 339 h 608"/>
                                <a:gd name="T16" fmla="*/ 1307 w 2179"/>
                                <a:gd name="T17" fmla="*/ 256 h 608"/>
                                <a:gd name="T18" fmla="*/ 1219 w 2179"/>
                                <a:gd name="T19" fmla="*/ 176 h 608"/>
                                <a:gd name="T20" fmla="*/ 1125 w 2179"/>
                                <a:gd name="T21" fmla="*/ 107 h 608"/>
                                <a:gd name="T22" fmla="*/ 1021 w 2179"/>
                                <a:gd name="T23" fmla="*/ 53 h 608"/>
                                <a:gd name="T24" fmla="*/ 905 w 2179"/>
                                <a:gd name="T25" fmla="*/ 24 h 608"/>
                                <a:gd name="T26" fmla="*/ 775 w 2179"/>
                                <a:gd name="T27" fmla="*/ 22 h 608"/>
                                <a:gd name="T28" fmla="*/ 655 w 2179"/>
                                <a:gd name="T29" fmla="*/ 50 h 608"/>
                                <a:gd name="T30" fmla="*/ 551 w 2179"/>
                                <a:gd name="T31" fmla="*/ 102 h 608"/>
                                <a:gd name="T32" fmla="*/ 456 w 2179"/>
                                <a:gd name="T33" fmla="*/ 169 h 608"/>
                                <a:gd name="T34" fmla="*/ 366 w 2179"/>
                                <a:gd name="T35" fmla="*/ 247 h 608"/>
                                <a:gd name="T36" fmla="*/ 279 w 2179"/>
                                <a:gd name="T37" fmla="*/ 331 h 608"/>
                                <a:gd name="T38" fmla="*/ 193 w 2179"/>
                                <a:gd name="T39" fmla="*/ 414 h 608"/>
                                <a:gd name="T40" fmla="*/ 101 w 2179"/>
                                <a:gd name="T41" fmla="*/ 488 h 608"/>
                                <a:gd name="T42" fmla="*/ 0 w 2179"/>
                                <a:gd name="T43" fmla="*/ 549 h 608"/>
                                <a:gd name="T44" fmla="*/ 50 w 2179"/>
                                <a:gd name="T45" fmla="*/ 499 h 608"/>
                                <a:gd name="T46" fmla="*/ 144 w 2179"/>
                                <a:gd name="T47" fmla="*/ 429 h 608"/>
                                <a:gd name="T48" fmla="*/ 231 w 2179"/>
                                <a:gd name="T49" fmla="*/ 350 h 608"/>
                                <a:gd name="T50" fmla="*/ 317 w 2179"/>
                                <a:gd name="T51" fmla="*/ 267 h 608"/>
                                <a:gd name="T52" fmla="*/ 404 w 2179"/>
                                <a:gd name="T53" fmla="*/ 185 h 608"/>
                                <a:gd name="T54" fmla="*/ 498 w 2179"/>
                                <a:gd name="T55" fmla="*/ 112 h 608"/>
                                <a:gd name="T56" fmla="*/ 598 w 2179"/>
                                <a:gd name="T57" fmla="*/ 52 h 608"/>
                                <a:gd name="T58" fmla="*/ 711 w 2179"/>
                                <a:gd name="T59" fmla="*/ 13 h 608"/>
                                <a:gd name="T60" fmla="*/ 839 w 2179"/>
                                <a:gd name="T61" fmla="*/ 0 h 608"/>
                                <a:gd name="T62" fmla="*/ 967 w 2179"/>
                                <a:gd name="T63" fmla="*/ 15 h 608"/>
                                <a:gd name="T64" fmla="*/ 1080 w 2179"/>
                                <a:gd name="T65" fmla="*/ 57 h 608"/>
                                <a:gd name="T66" fmla="*/ 1181 w 2179"/>
                                <a:gd name="T67" fmla="*/ 119 h 608"/>
                                <a:gd name="T68" fmla="*/ 1271 w 2179"/>
                                <a:gd name="T69" fmla="*/ 194 h 608"/>
                                <a:gd name="T70" fmla="*/ 1357 w 2179"/>
                                <a:gd name="T71" fmla="*/ 277 h 608"/>
                                <a:gd name="T72" fmla="*/ 1442 w 2179"/>
                                <a:gd name="T73" fmla="*/ 360 h 608"/>
                                <a:gd name="T74" fmla="*/ 1531 w 2179"/>
                                <a:gd name="T75" fmla="*/ 440 h 608"/>
                                <a:gd name="T76" fmla="*/ 1624 w 2179"/>
                                <a:gd name="T77" fmla="*/ 507 h 608"/>
                                <a:gd name="T78" fmla="*/ 1728 w 2179"/>
                                <a:gd name="T79" fmla="*/ 558 h 608"/>
                                <a:gd name="T80" fmla="*/ 1844 w 2179"/>
                                <a:gd name="T81" fmla="*/ 584 h 608"/>
                                <a:gd name="T82" fmla="*/ 1971 w 2179"/>
                                <a:gd name="T83" fmla="*/ 582 h 608"/>
                                <a:gd name="T84" fmla="*/ 2082 w 2179"/>
                                <a:gd name="T85" fmla="*/ 554 h 608"/>
                                <a:gd name="T86" fmla="*/ 2179 w 2179"/>
                                <a:gd name="T87" fmla="*/ 5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5"/>
                                  </a:lnTo>
                                  <a:lnTo>
                                    <a:pt x="2028" y="592"/>
                                  </a:lnTo>
                                  <a:lnTo>
                                    <a:pt x="1971" y="603"/>
                                  </a:lnTo>
                                  <a:lnTo>
                                    <a:pt x="1910" y="608"/>
                                  </a:lnTo>
                                  <a:lnTo>
                                    <a:pt x="1844" y="605"/>
                                  </a:lnTo>
                                  <a:lnTo>
                                    <a:pt x="1782" y="594"/>
                                  </a:lnTo>
                                  <a:lnTo>
                                    <a:pt x="1723" y="579"/>
                                  </a:lnTo>
                                  <a:lnTo>
                                    <a:pt x="1669" y="554"/>
                                  </a:lnTo>
                                  <a:lnTo>
                                    <a:pt x="1619" y="527"/>
                                  </a:lnTo>
                                  <a:lnTo>
                                    <a:pt x="1569" y="495"/>
                                  </a:lnTo>
                                  <a:lnTo>
                                    <a:pt x="1524" y="459"/>
                                  </a:lnTo>
                                  <a:lnTo>
                                    <a:pt x="1479" y="421"/>
                                  </a:lnTo>
                                  <a:lnTo>
                                    <a:pt x="1435" y="381"/>
                                  </a:lnTo>
                                  <a:lnTo>
                                    <a:pt x="1392" y="339"/>
                                  </a:lnTo>
                                  <a:lnTo>
                                    <a:pt x="1350" y="298"/>
                                  </a:lnTo>
                                  <a:lnTo>
                                    <a:pt x="1307" y="256"/>
                                  </a:lnTo>
                                  <a:lnTo>
                                    <a:pt x="1264" y="215"/>
                                  </a:lnTo>
                                  <a:lnTo>
                                    <a:pt x="1219" y="176"/>
                                  </a:lnTo>
                                  <a:lnTo>
                                    <a:pt x="1174" y="140"/>
                                  </a:lnTo>
                                  <a:lnTo>
                                    <a:pt x="1125" y="107"/>
                                  </a:lnTo>
                                  <a:lnTo>
                                    <a:pt x="1075" y="78"/>
                                  </a:lnTo>
                                  <a:lnTo>
                                    <a:pt x="1021" y="53"/>
                                  </a:lnTo>
                                  <a:lnTo>
                                    <a:pt x="966" y="36"/>
                                  </a:lnTo>
                                  <a:lnTo>
                                    <a:pt x="905" y="24"/>
                                  </a:lnTo>
                                  <a:lnTo>
                                    <a:pt x="839" y="20"/>
                                  </a:lnTo>
                                  <a:lnTo>
                                    <a:pt x="775" y="22"/>
                                  </a:lnTo>
                                  <a:lnTo>
                                    <a:pt x="713" y="34"/>
                                  </a:lnTo>
                                  <a:lnTo>
                                    <a:pt x="655" y="50"/>
                                  </a:lnTo>
                                  <a:lnTo>
                                    <a:pt x="602" y="74"/>
                                  </a:lnTo>
                                  <a:lnTo>
                                    <a:pt x="551" y="102"/>
                                  </a:lnTo>
                                  <a:lnTo>
                                    <a:pt x="503" y="133"/>
                                  </a:lnTo>
                                  <a:lnTo>
                                    <a:pt x="456" y="169"/>
                                  </a:lnTo>
                                  <a:lnTo>
                                    <a:pt x="411" y="208"/>
                                  </a:lnTo>
                                  <a:lnTo>
                                    <a:pt x="366" y="247"/>
                                  </a:lnTo>
                                  <a:lnTo>
                                    <a:pt x="323" y="289"/>
                                  </a:lnTo>
                                  <a:lnTo>
                                    <a:pt x="279" y="331"/>
                                  </a:lnTo>
                                  <a:lnTo>
                                    <a:pt x="236" y="374"/>
                                  </a:lnTo>
                                  <a:lnTo>
                                    <a:pt x="193" y="414"/>
                                  </a:lnTo>
                                  <a:lnTo>
                                    <a:pt x="148" y="452"/>
                                  </a:lnTo>
                                  <a:lnTo>
                                    <a:pt x="101" y="488"/>
                                  </a:lnTo>
                                  <a:lnTo>
                                    <a:pt x="50" y="521"/>
                                  </a:lnTo>
                                  <a:lnTo>
                                    <a:pt x="0" y="549"/>
                                  </a:lnTo>
                                  <a:lnTo>
                                    <a:pt x="0" y="527"/>
                                  </a:lnTo>
                                  <a:lnTo>
                                    <a:pt x="50" y="499"/>
                                  </a:lnTo>
                                  <a:lnTo>
                                    <a:pt x="97" y="466"/>
                                  </a:lnTo>
                                  <a:lnTo>
                                    <a:pt x="144" y="429"/>
                                  </a:lnTo>
                                  <a:lnTo>
                                    <a:pt x="187" y="390"/>
                                  </a:lnTo>
                                  <a:lnTo>
                                    <a:pt x="231" y="350"/>
                                  </a:lnTo>
                                  <a:lnTo>
                                    <a:pt x="274" y="308"/>
                                  </a:lnTo>
                                  <a:lnTo>
                                    <a:pt x="317" y="267"/>
                                  </a:lnTo>
                                  <a:lnTo>
                                    <a:pt x="361" y="225"/>
                                  </a:lnTo>
                                  <a:lnTo>
                                    <a:pt x="404" y="185"/>
                                  </a:lnTo>
                                  <a:lnTo>
                                    <a:pt x="451" y="147"/>
                                  </a:lnTo>
                                  <a:lnTo>
                                    <a:pt x="498" y="112"/>
                                  </a:lnTo>
                                  <a:lnTo>
                                    <a:pt x="546" y="79"/>
                                  </a:lnTo>
                                  <a:lnTo>
                                    <a:pt x="598" y="52"/>
                                  </a:lnTo>
                                  <a:lnTo>
                                    <a:pt x="654" y="29"/>
                                  </a:lnTo>
                                  <a:lnTo>
                                    <a:pt x="711" y="13"/>
                                  </a:lnTo>
                                  <a:lnTo>
                                    <a:pt x="773" y="3"/>
                                  </a:lnTo>
                                  <a:lnTo>
                                    <a:pt x="839" y="0"/>
                                  </a:lnTo>
                                  <a:lnTo>
                                    <a:pt x="907" y="3"/>
                                  </a:lnTo>
                                  <a:lnTo>
                                    <a:pt x="967" y="15"/>
                                  </a:lnTo>
                                  <a:lnTo>
                                    <a:pt x="1026" y="34"/>
                                  </a:lnTo>
                                  <a:lnTo>
                                    <a:pt x="1080" y="57"/>
                                  </a:lnTo>
                                  <a:lnTo>
                                    <a:pt x="1132" y="86"/>
                                  </a:lnTo>
                                  <a:lnTo>
                                    <a:pt x="1181" y="119"/>
                                  </a:lnTo>
                                  <a:lnTo>
                                    <a:pt x="1227" y="156"/>
                                  </a:lnTo>
                                  <a:lnTo>
                                    <a:pt x="1271" y="194"/>
                                  </a:lnTo>
                                  <a:lnTo>
                                    <a:pt x="1316" y="235"/>
                                  </a:lnTo>
                                  <a:lnTo>
                                    <a:pt x="1357" y="277"/>
                                  </a:lnTo>
                                  <a:lnTo>
                                    <a:pt x="1401" y="319"/>
                                  </a:lnTo>
                                  <a:lnTo>
                                    <a:pt x="1442" y="360"/>
                                  </a:lnTo>
                                  <a:lnTo>
                                    <a:pt x="1486" y="402"/>
                                  </a:lnTo>
                                  <a:lnTo>
                                    <a:pt x="1531" y="440"/>
                                  </a:lnTo>
                                  <a:lnTo>
                                    <a:pt x="1576" y="475"/>
                                  </a:lnTo>
                                  <a:lnTo>
                                    <a:pt x="1624" y="507"/>
                                  </a:lnTo>
                                  <a:lnTo>
                                    <a:pt x="1675" y="535"/>
                                  </a:lnTo>
                                  <a:lnTo>
                                    <a:pt x="1728" y="558"/>
                                  </a:lnTo>
                                  <a:lnTo>
                                    <a:pt x="1784" y="573"/>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41" name="Freeform 59"/>
                          <wps:cNvSpPr>
                            <a:spLocks/>
                          </wps:cNvSpPr>
                          <wps:spPr bwMode="auto">
                            <a:xfrm>
                              <a:off x="2114" y="2455"/>
                              <a:ext cx="1089" cy="304"/>
                            </a:xfrm>
                            <a:custGeom>
                              <a:avLst/>
                              <a:gdLst>
                                <a:gd name="T0" fmla="*/ 2132 w 2179"/>
                                <a:gd name="T1" fmla="*/ 557 h 609"/>
                                <a:gd name="T2" fmla="*/ 2028 w 2179"/>
                                <a:gd name="T3" fmla="*/ 593 h 609"/>
                                <a:gd name="T4" fmla="*/ 1910 w 2179"/>
                                <a:gd name="T5" fmla="*/ 609 h 609"/>
                                <a:gd name="T6" fmla="*/ 1782 w 2179"/>
                                <a:gd name="T7" fmla="*/ 597 h 609"/>
                                <a:gd name="T8" fmla="*/ 1669 w 2179"/>
                                <a:gd name="T9" fmla="*/ 557 h 609"/>
                                <a:gd name="T10" fmla="*/ 1569 w 2179"/>
                                <a:gd name="T11" fmla="*/ 496 h 609"/>
                                <a:gd name="T12" fmla="*/ 1479 w 2179"/>
                                <a:gd name="T13" fmla="*/ 423 h 609"/>
                                <a:gd name="T14" fmla="*/ 1392 w 2179"/>
                                <a:gd name="T15" fmla="*/ 340 h 609"/>
                                <a:gd name="T16" fmla="*/ 1307 w 2179"/>
                                <a:gd name="T17" fmla="*/ 257 h 609"/>
                                <a:gd name="T18" fmla="*/ 1219 w 2179"/>
                                <a:gd name="T19" fmla="*/ 177 h 609"/>
                                <a:gd name="T20" fmla="*/ 1125 w 2179"/>
                                <a:gd name="T21" fmla="*/ 108 h 609"/>
                                <a:gd name="T22" fmla="*/ 1021 w 2179"/>
                                <a:gd name="T23" fmla="*/ 56 h 609"/>
                                <a:gd name="T24" fmla="*/ 905 w 2179"/>
                                <a:gd name="T25" fmla="*/ 26 h 609"/>
                                <a:gd name="T26" fmla="*/ 775 w 2179"/>
                                <a:gd name="T27" fmla="*/ 25 h 609"/>
                                <a:gd name="T28" fmla="*/ 655 w 2179"/>
                                <a:gd name="T29" fmla="*/ 52 h 609"/>
                                <a:gd name="T30" fmla="*/ 551 w 2179"/>
                                <a:gd name="T31" fmla="*/ 103 h 609"/>
                                <a:gd name="T32" fmla="*/ 456 w 2179"/>
                                <a:gd name="T33" fmla="*/ 170 h 609"/>
                                <a:gd name="T34" fmla="*/ 366 w 2179"/>
                                <a:gd name="T35" fmla="*/ 250 h 609"/>
                                <a:gd name="T36" fmla="*/ 279 w 2179"/>
                                <a:gd name="T37" fmla="*/ 333 h 609"/>
                                <a:gd name="T38" fmla="*/ 193 w 2179"/>
                                <a:gd name="T39" fmla="*/ 415 h 609"/>
                                <a:gd name="T40" fmla="*/ 101 w 2179"/>
                                <a:gd name="T41" fmla="*/ 491 h 609"/>
                                <a:gd name="T42" fmla="*/ 0 w 2179"/>
                                <a:gd name="T43" fmla="*/ 552 h 609"/>
                                <a:gd name="T44" fmla="*/ 50 w 2179"/>
                                <a:gd name="T45" fmla="*/ 500 h 609"/>
                                <a:gd name="T46" fmla="*/ 144 w 2179"/>
                                <a:gd name="T47" fmla="*/ 430 h 609"/>
                                <a:gd name="T48" fmla="*/ 231 w 2179"/>
                                <a:gd name="T49" fmla="*/ 352 h 609"/>
                                <a:gd name="T50" fmla="*/ 317 w 2179"/>
                                <a:gd name="T51" fmla="*/ 267 h 609"/>
                                <a:gd name="T52" fmla="*/ 404 w 2179"/>
                                <a:gd name="T53" fmla="*/ 188 h 609"/>
                                <a:gd name="T54" fmla="*/ 498 w 2179"/>
                                <a:gd name="T55" fmla="*/ 113 h 609"/>
                                <a:gd name="T56" fmla="*/ 598 w 2179"/>
                                <a:gd name="T57" fmla="*/ 54 h 609"/>
                                <a:gd name="T58" fmla="*/ 711 w 2179"/>
                                <a:gd name="T59" fmla="*/ 14 h 609"/>
                                <a:gd name="T60" fmla="*/ 839 w 2179"/>
                                <a:gd name="T61" fmla="*/ 0 h 609"/>
                                <a:gd name="T62" fmla="*/ 967 w 2179"/>
                                <a:gd name="T63" fmla="*/ 18 h 609"/>
                                <a:gd name="T64" fmla="*/ 1080 w 2179"/>
                                <a:gd name="T65" fmla="*/ 59 h 609"/>
                                <a:gd name="T66" fmla="*/ 1181 w 2179"/>
                                <a:gd name="T67" fmla="*/ 120 h 609"/>
                                <a:gd name="T68" fmla="*/ 1271 w 2179"/>
                                <a:gd name="T69" fmla="*/ 196 h 609"/>
                                <a:gd name="T70" fmla="*/ 1357 w 2179"/>
                                <a:gd name="T71" fmla="*/ 278 h 609"/>
                                <a:gd name="T72" fmla="*/ 1442 w 2179"/>
                                <a:gd name="T73" fmla="*/ 363 h 609"/>
                                <a:gd name="T74" fmla="*/ 1531 w 2179"/>
                                <a:gd name="T75" fmla="*/ 441 h 609"/>
                                <a:gd name="T76" fmla="*/ 1624 w 2179"/>
                                <a:gd name="T77" fmla="*/ 508 h 609"/>
                                <a:gd name="T78" fmla="*/ 1728 w 2179"/>
                                <a:gd name="T79" fmla="*/ 558 h 609"/>
                                <a:gd name="T80" fmla="*/ 1844 w 2179"/>
                                <a:gd name="T81" fmla="*/ 586 h 609"/>
                                <a:gd name="T82" fmla="*/ 1971 w 2179"/>
                                <a:gd name="T83" fmla="*/ 584 h 609"/>
                                <a:gd name="T84" fmla="*/ 2082 w 2179"/>
                                <a:gd name="T85" fmla="*/ 555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7"/>
                                  </a:lnTo>
                                  <a:lnTo>
                                    <a:pt x="2082" y="578"/>
                                  </a:lnTo>
                                  <a:lnTo>
                                    <a:pt x="2028" y="593"/>
                                  </a:lnTo>
                                  <a:lnTo>
                                    <a:pt x="1971" y="605"/>
                                  </a:lnTo>
                                  <a:lnTo>
                                    <a:pt x="1910" y="609"/>
                                  </a:lnTo>
                                  <a:lnTo>
                                    <a:pt x="1844" y="607"/>
                                  </a:lnTo>
                                  <a:lnTo>
                                    <a:pt x="1782" y="597"/>
                                  </a:lnTo>
                                  <a:lnTo>
                                    <a:pt x="1723" y="579"/>
                                  </a:lnTo>
                                  <a:lnTo>
                                    <a:pt x="1669" y="557"/>
                                  </a:lnTo>
                                  <a:lnTo>
                                    <a:pt x="1619" y="529"/>
                                  </a:lnTo>
                                  <a:lnTo>
                                    <a:pt x="1569" y="496"/>
                                  </a:lnTo>
                                  <a:lnTo>
                                    <a:pt x="1524" y="461"/>
                                  </a:lnTo>
                                  <a:lnTo>
                                    <a:pt x="1479" y="423"/>
                                  </a:lnTo>
                                  <a:lnTo>
                                    <a:pt x="1435" y="382"/>
                                  </a:lnTo>
                                  <a:lnTo>
                                    <a:pt x="1392" y="340"/>
                                  </a:lnTo>
                                  <a:lnTo>
                                    <a:pt x="1350" y="298"/>
                                  </a:lnTo>
                                  <a:lnTo>
                                    <a:pt x="1307" y="257"/>
                                  </a:lnTo>
                                  <a:lnTo>
                                    <a:pt x="1264" y="217"/>
                                  </a:lnTo>
                                  <a:lnTo>
                                    <a:pt x="1219" y="177"/>
                                  </a:lnTo>
                                  <a:lnTo>
                                    <a:pt x="1174" y="141"/>
                                  </a:lnTo>
                                  <a:lnTo>
                                    <a:pt x="1125" y="108"/>
                                  </a:lnTo>
                                  <a:lnTo>
                                    <a:pt x="1075" y="80"/>
                                  </a:lnTo>
                                  <a:lnTo>
                                    <a:pt x="1021" y="56"/>
                                  </a:lnTo>
                                  <a:lnTo>
                                    <a:pt x="966" y="37"/>
                                  </a:lnTo>
                                  <a:lnTo>
                                    <a:pt x="905" y="26"/>
                                  </a:lnTo>
                                  <a:lnTo>
                                    <a:pt x="839" y="21"/>
                                  </a:lnTo>
                                  <a:lnTo>
                                    <a:pt x="775" y="25"/>
                                  </a:lnTo>
                                  <a:lnTo>
                                    <a:pt x="713" y="35"/>
                                  </a:lnTo>
                                  <a:lnTo>
                                    <a:pt x="655" y="52"/>
                                  </a:lnTo>
                                  <a:lnTo>
                                    <a:pt x="602" y="75"/>
                                  </a:lnTo>
                                  <a:lnTo>
                                    <a:pt x="551" y="103"/>
                                  </a:lnTo>
                                  <a:lnTo>
                                    <a:pt x="503" y="136"/>
                                  </a:lnTo>
                                  <a:lnTo>
                                    <a:pt x="456" y="170"/>
                                  </a:lnTo>
                                  <a:lnTo>
                                    <a:pt x="411" y="208"/>
                                  </a:lnTo>
                                  <a:lnTo>
                                    <a:pt x="366" y="250"/>
                                  </a:lnTo>
                                  <a:lnTo>
                                    <a:pt x="323" y="292"/>
                                  </a:lnTo>
                                  <a:lnTo>
                                    <a:pt x="279" y="333"/>
                                  </a:lnTo>
                                  <a:lnTo>
                                    <a:pt x="236" y="375"/>
                                  </a:lnTo>
                                  <a:lnTo>
                                    <a:pt x="193" y="415"/>
                                  </a:lnTo>
                                  <a:lnTo>
                                    <a:pt x="148" y="454"/>
                                  </a:lnTo>
                                  <a:lnTo>
                                    <a:pt x="101" y="491"/>
                                  </a:lnTo>
                                  <a:lnTo>
                                    <a:pt x="50" y="522"/>
                                  </a:lnTo>
                                  <a:lnTo>
                                    <a:pt x="0" y="552"/>
                                  </a:lnTo>
                                  <a:lnTo>
                                    <a:pt x="0" y="529"/>
                                  </a:lnTo>
                                  <a:lnTo>
                                    <a:pt x="50" y="500"/>
                                  </a:lnTo>
                                  <a:lnTo>
                                    <a:pt x="97" y="467"/>
                                  </a:lnTo>
                                  <a:lnTo>
                                    <a:pt x="144" y="430"/>
                                  </a:lnTo>
                                  <a:lnTo>
                                    <a:pt x="187" y="392"/>
                                  </a:lnTo>
                                  <a:lnTo>
                                    <a:pt x="231" y="352"/>
                                  </a:lnTo>
                                  <a:lnTo>
                                    <a:pt x="274" y="311"/>
                                  </a:lnTo>
                                  <a:lnTo>
                                    <a:pt x="317" y="267"/>
                                  </a:lnTo>
                                  <a:lnTo>
                                    <a:pt x="361" y="227"/>
                                  </a:lnTo>
                                  <a:lnTo>
                                    <a:pt x="404" y="188"/>
                                  </a:lnTo>
                                  <a:lnTo>
                                    <a:pt x="451" y="149"/>
                                  </a:lnTo>
                                  <a:lnTo>
                                    <a:pt x="498" y="113"/>
                                  </a:lnTo>
                                  <a:lnTo>
                                    <a:pt x="546" y="82"/>
                                  </a:lnTo>
                                  <a:lnTo>
                                    <a:pt x="598" y="54"/>
                                  </a:lnTo>
                                  <a:lnTo>
                                    <a:pt x="654" y="32"/>
                                  </a:lnTo>
                                  <a:lnTo>
                                    <a:pt x="711" y="14"/>
                                  </a:lnTo>
                                  <a:lnTo>
                                    <a:pt x="773" y="4"/>
                                  </a:lnTo>
                                  <a:lnTo>
                                    <a:pt x="839" y="0"/>
                                  </a:lnTo>
                                  <a:lnTo>
                                    <a:pt x="907" y="6"/>
                                  </a:lnTo>
                                  <a:lnTo>
                                    <a:pt x="967" y="18"/>
                                  </a:lnTo>
                                  <a:lnTo>
                                    <a:pt x="1026" y="35"/>
                                  </a:lnTo>
                                  <a:lnTo>
                                    <a:pt x="1080" y="59"/>
                                  </a:lnTo>
                                  <a:lnTo>
                                    <a:pt x="1132" y="87"/>
                                  </a:lnTo>
                                  <a:lnTo>
                                    <a:pt x="1181" y="120"/>
                                  </a:lnTo>
                                  <a:lnTo>
                                    <a:pt x="1227" y="156"/>
                                  </a:lnTo>
                                  <a:lnTo>
                                    <a:pt x="1271" y="196"/>
                                  </a:lnTo>
                                  <a:lnTo>
                                    <a:pt x="1316" y="236"/>
                                  </a:lnTo>
                                  <a:lnTo>
                                    <a:pt x="1357" y="278"/>
                                  </a:lnTo>
                                  <a:lnTo>
                                    <a:pt x="1401" y="321"/>
                                  </a:lnTo>
                                  <a:lnTo>
                                    <a:pt x="1442" y="363"/>
                                  </a:lnTo>
                                  <a:lnTo>
                                    <a:pt x="1486" y="402"/>
                                  </a:lnTo>
                                  <a:lnTo>
                                    <a:pt x="1531" y="441"/>
                                  </a:lnTo>
                                  <a:lnTo>
                                    <a:pt x="1576" y="477"/>
                                  </a:lnTo>
                                  <a:lnTo>
                                    <a:pt x="1624" y="508"/>
                                  </a:lnTo>
                                  <a:lnTo>
                                    <a:pt x="1675" y="536"/>
                                  </a:lnTo>
                                  <a:lnTo>
                                    <a:pt x="1728" y="558"/>
                                  </a:lnTo>
                                  <a:lnTo>
                                    <a:pt x="1784" y="576"/>
                                  </a:lnTo>
                                  <a:lnTo>
                                    <a:pt x="1844" y="586"/>
                                  </a:lnTo>
                                  <a:lnTo>
                                    <a:pt x="1910" y="588"/>
                                  </a:lnTo>
                                  <a:lnTo>
                                    <a:pt x="1971" y="584"/>
                                  </a:lnTo>
                                  <a:lnTo>
                                    <a:pt x="2028" y="572"/>
                                  </a:lnTo>
                                  <a:lnTo>
                                    <a:pt x="2082" y="555"/>
                                  </a:lnTo>
                                  <a:lnTo>
                                    <a:pt x="2132" y="532"/>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42" name="Freeform 60"/>
                          <wps:cNvSpPr>
                            <a:spLocks/>
                          </wps:cNvSpPr>
                          <wps:spPr bwMode="auto">
                            <a:xfrm>
                              <a:off x="2114" y="2534"/>
                              <a:ext cx="1089" cy="305"/>
                            </a:xfrm>
                            <a:custGeom>
                              <a:avLst/>
                              <a:gdLst>
                                <a:gd name="T0" fmla="*/ 2132 w 2179"/>
                                <a:gd name="T1" fmla="*/ 554 h 608"/>
                                <a:gd name="T2" fmla="*/ 2028 w 2179"/>
                                <a:gd name="T3" fmla="*/ 593 h 608"/>
                                <a:gd name="T4" fmla="*/ 1910 w 2179"/>
                                <a:gd name="T5" fmla="*/ 608 h 608"/>
                                <a:gd name="T6" fmla="*/ 1782 w 2179"/>
                                <a:gd name="T7" fmla="*/ 594 h 608"/>
                                <a:gd name="T8" fmla="*/ 1669 w 2179"/>
                                <a:gd name="T9" fmla="*/ 554 h 608"/>
                                <a:gd name="T10" fmla="*/ 1569 w 2179"/>
                                <a:gd name="T11" fmla="*/ 496 h 608"/>
                                <a:gd name="T12" fmla="*/ 1479 w 2179"/>
                                <a:gd name="T13" fmla="*/ 421 h 608"/>
                                <a:gd name="T14" fmla="*/ 1392 w 2179"/>
                                <a:gd name="T15" fmla="*/ 340 h 608"/>
                                <a:gd name="T16" fmla="*/ 1307 w 2179"/>
                                <a:gd name="T17" fmla="*/ 255 h 608"/>
                                <a:gd name="T18" fmla="*/ 1219 w 2179"/>
                                <a:gd name="T19" fmla="*/ 175 h 608"/>
                                <a:gd name="T20" fmla="*/ 1125 w 2179"/>
                                <a:gd name="T21" fmla="*/ 107 h 608"/>
                                <a:gd name="T22" fmla="*/ 1021 w 2179"/>
                                <a:gd name="T23" fmla="*/ 54 h 608"/>
                                <a:gd name="T24" fmla="*/ 905 w 2179"/>
                                <a:gd name="T25" fmla="*/ 24 h 608"/>
                                <a:gd name="T26" fmla="*/ 775 w 2179"/>
                                <a:gd name="T27" fmla="*/ 22 h 608"/>
                                <a:gd name="T28" fmla="*/ 655 w 2179"/>
                                <a:gd name="T29" fmla="*/ 50 h 608"/>
                                <a:gd name="T30" fmla="*/ 551 w 2179"/>
                                <a:gd name="T31" fmla="*/ 102 h 608"/>
                                <a:gd name="T32" fmla="*/ 456 w 2179"/>
                                <a:gd name="T33" fmla="*/ 170 h 608"/>
                                <a:gd name="T34" fmla="*/ 366 w 2179"/>
                                <a:gd name="T35" fmla="*/ 248 h 608"/>
                                <a:gd name="T36" fmla="*/ 279 w 2179"/>
                                <a:gd name="T37" fmla="*/ 331 h 608"/>
                                <a:gd name="T38" fmla="*/ 193 w 2179"/>
                                <a:gd name="T39" fmla="*/ 414 h 608"/>
                                <a:gd name="T40" fmla="*/ 101 w 2179"/>
                                <a:gd name="T41" fmla="*/ 489 h 608"/>
                                <a:gd name="T42" fmla="*/ 0 w 2179"/>
                                <a:gd name="T43" fmla="*/ 549 h 608"/>
                                <a:gd name="T44" fmla="*/ 50 w 2179"/>
                                <a:gd name="T45" fmla="*/ 497 h 608"/>
                                <a:gd name="T46" fmla="*/ 144 w 2179"/>
                                <a:gd name="T47" fmla="*/ 430 h 608"/>
                                <a:gd name="T48" fmla="*/ 231 w 2179"/>
                                <a:gd name="T49" fmla="*/ 350 h 608"/>
                                <a:gd name="T50" fmla="*/ 317 w 2179"/>
                                <a:gd name="T51" fmla="*/ 267 h 608"/>
                                <a:gd name="T52" fmla="*/ 404 w 2179"/>
                                <a:gd name="T53" fmla="*/ 185 h 608"/>
                                <a:gd name="T54" fmla="*/ 498 w 2179"/>
                                <a:gd name="T55" fmla="*/ 112 h 608"/>
                                <a:gd name="T56" fmla="*/ 598 w 2179"/>
                                <a:gd name="T57" fmla="*/ 52 h 608"/>
                                <a:gd name="T58" fmla="*/ 711 w 2179"/>
                                <a:gd name="T59" fmla="*/ 12 h 608"/>
                                <a:gd name="T60" fmla="*/ 839 w 2179"/>
                                <a:gd name="T61" fmla="*/ 0 h 608"/>
                                <a:gd name="T62" fmla="*/ 967 w 2179"/>
                                <a:gd name="T63" fmla="*/ 15 h 608"/>
                                <a:gd name="T64" fmla="*/ 1080 w 2179"/>
                                <a:gd name="T65" fmla="*/ 57 h 608"/>
                                <a:gd name="T66" fmla="*/ 1181 w 2179"/>
                                <a:gd name="T67" fmla="*/ 119 h 608"/>
                                <a:gd name="T68" fmla="*/ 1271 w 2179"/>
                                <a:gd name="T69" fmla="*/ 194 h 608"/>
                                <a:gd name="T70" fmla="*/ 1357 w 2179"/>
                                <a:gd name="T71" fmla="*/ 277 h 608"/>
                                <a:gd name="T72" fmla="*/ 1442 w 2179"/>
                                <a:gd name="T73" fmla="*/ 360 h 608"/>
                                <a:gd name="T74" fmla="*/ 1531 w 2179"/>
                                <a:gd name="T75" fmla="*/ 438 h 608"/>
                                <a:gd name="T76" fmla="*/ 1624 w 2179"/>
                                <a:gd name="T77" fmla="*/ 508 h 608"/>
                                <a:gd name="T78" fmla="*/ 1728 w 2179"/>
                                <a:gd name="T79" fmla="*/ 558 h 608"/>
                                <a:gd name="T80" fmla="*/ 1844 w 2179"/>
                                <a:gd name="T81" fmla="*/ 584 h 608"/>
                                <a:gd name="T82" fmla="*/ 1971 w 2179"/>
                                <a:gd name="T83" fmla="*/ 582 h 608"/>
                                <a:gd name="T84" fmla="*/ 2082 w 2179"/>
                                <a:gd name="T85" fmla="*/ 554 h 608"/>
                                <a:gd name="T86" fmla="*/ 2179 w 2179"/>
                                <a:gd name="T87" fmla="*/ 5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5"/>
                                  </a:lnTo>
                                  <a:lnTo>
                                    <a:pt x="2028" y="593"/>
                                  </a:lnTo>
                                  <a:lnTo>
                                    <a:pt x="1971" y="603"/>
                                  </a:lnTo>
                                  <a:lnTo>
                                    <a:pt x="1910" y="608"/>
                                  </a:lnTo>
                                  <a:lnTo>
                                    <a:pt x="1844" y="605"/>
                                  </a:lnTo>
                                  <a:lnTo>
                                    <a:pt x="1782" y="594"/>
                                  </a:lnTo>
                                  <a:lnTo>
                                    <a:pt x="1723" y="577"/>
                                  </a:lnTo>
                                  <a:lnTo>
                                    <a:pt x="1669" y="554"/>
                                  </a:lnTo>
                                  <a:lnTo>
                                    <a:pt x="1619" y="527"/>
                                  </a:lnTo>
                                  <a:lnTo>
                                    <a:pt x="1569" y="496"/>
                                  </a:lnTo>
                                  <a:lnTo>
                                    <a:pt x="1524" y="459"/>
                                  </a:lnTo>
                                  <a:lnTo>
                                    <a:pt x="1479" y="421"/>
                                  </a:lnTo>
                                  <a:lnTo>
                                    <a:pt x="1435" y="381"/>
                                  </a:lnTo>
                                  <a:lnTo>
                                    <a:pt x="1392" y="340"/>
                                  </a:lnTo>
                                  <a:lnTo>
                                    <a:pt x="1350" y="298"/>
                                  </a:lnTo>
                                  <a:lnTo>
                                    <a:pt x="1307" y="255"/>
                                  </a:lnTo>
                                  <a:lnTo>
                                    <a:pt x="1264" y="215"/>
                                  </a:lnTo>
                                  <a:lnTo>
                                    <a:pt x="1219" y="175"/>
                                  </a:lnTo>
                                  <a:lnTo>
                                    <a:pt x="1174" y="140"/>
                                  </a:lnTo>
                                  <a:lnTo>
                                    <a:pt x="1125" y="107"/>
                                  </a:lnTo>
                                  <a:lnTo>
                                    <a:pt x="1075" y="78"/>
                                  </a:lnTo>
                                  <a:lnTo>
                                    <a:pt x="1021" y="54"/>
                                  </a:lnTo>
                                  <a:lnTo>
                                    <a:pt x="966" y="36"/>
                                  </a:lnTo>
                                  <a:lnTo>
                                    <a:pt x="905" y="24"/>
                                  </a:lnTo>
                                  <a:lnTo>
                                    <a:pt x="839" y="19"/>
                                  </a:lnTo>
                                  <a:lnTo>
                                    <a:pt x="775" y="22"/>
                                  </a:lnTo>
                                  <a:lnTo>
                                    <a:pt x="713" y="33"/>
                                  </a:lnTo>
                                  <a:lnTo>
                                    <a:pt x="655" y="50"/>
                                  </a:lnTo>
                                  <a:lnTo>
                                    <a:pt x="602" y="73"/>
                                  </a:lnTo>
                                  <a:lnTo>
                                    <a:pt x="551" y="102"/>
                                  </a:lnTo>
                                  <a:lnTo>
                                    <a:pt x="503" y="133"/>
                                  </a:lnTo>
                                  <a:lnTo>
                                    <a:pt x="456" y="170"/>
                                  </a:lnTo>
                                  <a:lnTo>
                                    <a:pt x="411" y="208"/>
                                  </a:lnTo>
                                  <a:lnTo>
                                    <a:pt x="366" y="248"/>
                                  </a:lnTo>
                                  <a:lnTo>
                                    <a:pt x="323" y="289"/>
                                  </a:lnTo>
                                  <a:lnTo>
                                    <a:pt x="279" y="331"/>
                                  </a:lnTo>
                                  <a:lnTo>
                                    <a:pt x="236" y="372"/>
                                  </a:lnTo>
                                  <a:lnTo>
                                    <a:pt x="193" y="414"/>
                                  </a:lnTo>
                                  <a:lnTo>
                                    <a:pt x="148" y="452"/>
                                  </a:lnTo>
                                  <a:lnTo>
                                    <a:pt x="101" y="489"/>
                                  </a:lnTo>
                                  <a:lnTo>
                                    <a:pt x="50" y="522"/>
                                  </a:lnTo>
                                  <a:lnTo>
                                    <a:pt x="0" y="549"/>
                                  </a:lnTo>
                                  <a:lnTo>
                                    <a:pt x="0" y="527"/>
                                  </a:lnTo>
                                  <a:lnTo>
                                    <a:pt x="50" y="497"/>
                                  </a:lnTo>
                                  <a:lnTo>
                                    <a:pt x="97" y="464"/>
                                  </a:lnTo>
                                  <a:lnTo>
                                    <a:pt x="144" y="430"/>
                                  </a:lnTo>
                                  <a:lnTo>
                                    <a:pt x="187" y="390"/>
                                  </a:lnTo>
                                  <a:lnTo>
                                    <a:pt x="231" y="350"/>
                                  </a:lnTo>
                                  <a:lnTo>
                                    <a:pt x="274" y="308"/>
                                  </a:lnTo>
                                  <a:lnTo>
                                    <a:pt x="317" y="267"/>
                                  </a:lnTo>
                                  <a:lnTo>
                                    <a:pt x="361" y="225"/>
                                  </a:lnTo>
                                  <a:lnTo>
                                    <a:pt x="404" y="185"/>
                                  </a:lnTo>
                                  <a:lnTo>
                                    <a:pt x="451" y="147"/>
                                  </a:lnTo>
                                  <a:lnTo>
                                    <a:pt x="498" y="112"/>
                                  </a:lnTo>
                                  <a:lnTo>
                                    <a:pt x="546" y="80"/>
                                  </a:lnTo>
                                  <a:lnTo>
                                    <a:pt x="598" y="52"/>
                                  </a:lnTo>
                                  <a:lnTo>
                                    <a:pt x="654" y="29"/>
                                  </a:lnTo>
                                  <a:lnTo>
                                    <a:pt x="711" y="12"/>
                                  </a:lnTo>
                                  <a:lnTo>
                                    <a:pt x="773" y="2"/>
                                  </a:lnTo>
                                  <a:lnTo>
                                    <a:pt x="839" y="0"/>
                                  </a:lnTo>
                                  <a:lnTo>
                                    <a:pt x="907" y="3"/>
                                  </a:lnTo>
                                  <a:lnTo>
                                    <a:pt x="967" y="15"/>
                                  </a:lnTo>
                                  <a:lnTo>
                                    <a:pt x="1026" y="33"/>
                                  </a:lnTo>
                                  <a:lnTo>
                                    <a:pt x="1080" y="57"/>
                                  </a:lnTo>
                                  <a:lnTo>
                                    <a:pt x="1132" y="86"/>
                                  </a:lnTo>
                                  <a:lnTo>
                                    <a:pt x="1181" y="119"/>
                                  </a:lnTo>
                                  <a:lnTo>
                                    <a:pt x="1227" y="156"/>
                                  </a:lnTo>
                                  <a:lnTo>
                                    <a:pt x="1271" y="194"/>
                                  </a:lnTo>
                                  <a:lnTo>
                                    <a:pt x="1316" y="236"/>
                                  </a:lnTo>
                                  <a:lnTo>
                                    <a:pt x="1357" y="277"/>
                                  </a:lnTo>
                                  <a:lnTo>
                                    <a:pt x="1401" y="319"/>
                                  </a:lnTo>
                                  <a:lnTo>
                                    <a:pt x="1442" y="360"/>
                                  </a:lnTo>
                                  <a:lnTo>
                                    <a:pt x="1486" y="400"/>
                                  </a:lnTo>
                                  <a:lnTo>
                                    <a:pt x="1531" y="438"/>
                                  </a:lnTo>
                                  <a:lnTo>
                                    <a:pt x="1576" y="475"/>
                                  </a:lnTo>
                                  <a:lnTo>
                                    <a:pt x="1624" y="508"/>
                                  </a:lnTo>
                                  <a:lnTo>
                                    <a:pt x="1675" y="535"/>
                                  </a:lnTo>
                                  <a:lnTo>
                                    <a:pt x="1728" y="558"/>
                                  </a:lnTo>
                                  <a:lnTo>
                                    <a:pt x="1784" y="574"/>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43" name="Freeform 61"/>
                          <wps:cNvSpPr>
                            <a:spLocks/>
                          </wps:cNvSpPr>
                          <wps:spPr bwMode="auto">
                            <a:xfrm>
                              <a:off x="2114" y="2692"/>
                              <a:ext cx="1089" cy="304"/>
                            </a:xfrm>
                            <a:custGeom>
                              <a:avLst/>
                              <a:gdLst>
                                <a:gd name="T0" fmla="*/ 2132 w 2179"/>
                                <a:gd name="T1" fmla="*/ 557 h 609"/>
                                <a:gd name="T2" fmla="*/ 2028 w 2179"/>
                                <a:gd name="T3" fmla="*/ 595 h 609"/>
                                <a:gd name="T4" fmla="*/ 1910 w 2179"/>
                                <a:gd name="T5" fmla="*/ 609 h 609"/>
                                <a:gd name="T6" fmla="*/ 1782 w 2179"/>
                                <a:gd name="T7" fmla="*/ 597 h 609"/>
                                <a:gd name="T8" fmla="*/ 1669 w 2179"/>
                                <a:gd name="T9" fmla="*/ 557 h 609"/>
                                <a:gd name="T10" fmla="*/ 1569 w 2179"/>
                                <a:gd name="T11" fmla="*/ 498 h 609"/>
                                <a:gd name="T12" fmla="*/ 1479 w 2179"/>
                                <a:gd name="T13" fmla="*/ 423 h 609"/>
                                <a:gd name="T14" fmla="*/ 1392 w 2179"/>
                                <a:gd name="T15" fmla="*/ 342 h 609"/>
                                <a:gd name="T16" fmla="*/ 1307 w 2179"/>
                                <a:gd name="T17" fmla="*/ 257 h 609"/>
                                <a:gd name="T18" fmla="*/ 1219 w 2179"/>
                                <a:gd name="T19" fmla="*/ 177 h 609"/>
                                <a:gd name="T20" fmla="*/ 1125 w 2179"/>
                                <a:gd name="T21" fmla="*/ 108 h 609"/>
                                <a:gd name="T22" fmla="*/ 1021 w 2179"/>
                                <a:gd name="T23" fmla="*/ 56 h 609"/>
                                <a:gd name="T24" fmla="*/ 905 w 2179"/>
                                <a:gd name="T25" fmla="*/ 26 h 609"/>
                                <a:gd name="T26" fmla="*/ 775 w 2179"/>
                                <a:gd name="T27" fmla="*/ 25 h 609"/>
                                <a:gd name="T28" fmla="*/ 655 w 2179"/>
                                <a:gd name="T29" fmla="*/ 52 h 609"/>
                                <a:gd name="T30" fmla="*/ 551 w 2179"/>
                                <a:gd name="T31" fmla="*/ 103 h 609"/>
                                <a:gd name="T32" fmla="*/ 456 w 2179"/>
                                <a:gd name="T33" fmla="*/ 172 h 609"/>
                                <a:gd name="T34" fmla="*/ 366 w 2179"/>
                                <a:gd name="T35" fmla="*/ 250 h 609"/>
                                <a:gd name="T36" fmla="*/ 279 w 2179"/>
                                <a:gd name="T37" fmla="*/ 333 h 609"/>
                                <a:gd name="T38" fmla="*/ 193 w 2179"/>
                                <a:gd name="T39" fmla="*/ 416 h 609"/>
                                <a:gd name="T40" fmla="*/ 101 w 2179"/>
                                <a:gd name="T41" fmla="*/ 491 h 609"/>
                                <a:gd name="T42" fmla="*/ 0 w 2179"/>
                                <a:gd name="T43" fmla="*/ 551 h 609"/>
                                <a:gd name="T44" fmla="*/ 50 w 2179"/>
                                <a:gd name="T45" fmla="*/ 499 h 609"/>
                                <a:gd name="T46" fmla="*/ 144 w 2179"/>
                                <a:gd name="T47" fmla="*/ 430 h 609"/>
                                <a:gd name="T48" fmla="*/ 231 w 2179"/>
                                <a:gd name="T49" fmla="*/ 352 h 609"/>
                                <a:gd name="T50" fmla="*/ 317 w 2179"/>
                                <a:gd name="T51" fmla="*/ 269 h 609"/>
                                <a:gd name="T52" fmla="*/ 404 w 2179"/>
                                <a:gd name="T53" fmla="*/ 187 h 609"/>
                                <a:gd name="T54" fmla="*/ 498 w 2179"/>
                                <a:gd name="T55" fmla="*/ 113 h 609"/>
                                <a:gd name="T56" fmla="*/ 598 w 2179"/>
                                <a:gd name="T57" fmla="*/ 54 h 609"/>
                                <a:gd name="T58" fmla="*/ 711 w 2179"/>
                                <a:gd name="T59" fmla="*/ 14 h 609"/>
                                <a:gd name="T60" fmla="*/ 839 w 2179"/>
                                <a:gd name="T61" fmla="*/ 0 h 609"/>
                                <a:gd name="T62" fmla="*/ 967 w 2179"/>
                                <a:gd name="T63" fmla="*/ 18 h 609"/>
                                <a:gd name="T64" fmla="*/ 1080 w 2179"/>
                                <a:gd name="T65" fmla="*/ 59 h 609"/>
                                <a:gd name="T66" fmla="*/ 1181 w 2179"/>
                                <a:gd name="T67" fmla="*/ 122 h 609"/>
                                <a:gd name="T68" fmla="*/ 1271 w 2179"/>
                                <a:gd name="T69" fmla="*/ 196 h 609"/>
                                <a:gd name="T70" fmla="*/ 1357 w 2179"/>
                                <a:gd name="T71" fmla="*/ 279 h 609"/>
                                <a:gd name="T72" fmla="*/ 1442 w 2179"/>
                                <a:gd name="T73" fmla="*/ 363 h 609"/>
                                <a:gd name="T74" fmla="*/ 1531 w 2179"/>
                                <a:gd name="T75" fmla="*/ 441 h 609"/>
                                <a:gd name="T76" fmla="*/ 1624 w 2179"/>
                                <a:gd name="T77" fmla="*/ 508 h 609"/>
                                <a:gd name="T78" fmla="*/ 1728 w 2179"/>
                                <a:gd name="T79" fmla="*/ 558 h 609"/>
                                <a:gd name="T80" fmla="*/ 1844 w 2179"/>
                                <a:gd name="T81" fmla="*/ 586 h 609"/>
                                <a:gd name="T82" fmla="*/ 1971 w 2179"/>
                                <a:gd name="T83" fmla="*/ 584 h 609"/>
                                <a:gd name="T84" fmla="*/ 2082 w 2179"/>
                                <a:gd name="T85" fmla="*/ 557 h 609"/>
                                <a:gd name="T86" fmla="*/ 2179 w 2179"/>
                                <a:gd name="T87" fmla="*/ 506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9">
                                  <a:moveTo>
                                    <a:pt x="2179" y="531"/>
                                  </a:moveTo>
                                  <a:lnTo>
                                    <a:pt x="2132" y="557"/>
                                  </a:lnTo>
                                  <a:lnTo>
                                    <a:pt x="2082" y="577"/>
                                  </a:lnTo>
                                  <a:lnTo>
                                    <a:pt x="2028" y="595"/>
                                  </a:lnTo>
                                  <a:lnTo>
                                    <a:pt x="1971" y="605"/>
                                  </a:lnTo>
                                  <a:lnTo>
                                    <a:pt x="1910" y="609"/>
                                  </a:lnTo>
                                  <a:lnTo>
                                    <a:pt x="1844" y="607"/>
                                  </a:lnTo>
                                  <a:lnTo>
                                    <a:pt x="1782" y="597"/>
                                  </a:lnTo>
                                  <a:lnTo>
                                    <a:pt x="1723" y="579"/>
                                  </a:lnTo>
                                  <a:lnTo>
                                    <a:pt x="1669" y="557"/>
                                  </a:lnTo>
                                  <a:lnTo>
                                    <a:pt x="1619" y="529"/>
                                  </a:lnTo>
                                  <a:lnTo>
                                    <a:pt x="1569" y="498"/>
                                  </a:lnTo>
                                  <a:lnTo>
                                    <a:pt x="1524" y="461"/>
                                  </a:lnTo>
                                  <a:lnTo>
                                    <a:pt x="1479" y="423"/>
                                  </a:lnTo>
                                  <a:lnTo>
                                    <a:pt x="1435" y="383"/>
                                  </a:lnTo>
                                  <a:lnTo>
                                    <a:pt x="1392" y="342"/>
                                  </a:lnTo>
                                  <a:lnTo>
                                    <a:pt x="1350" y="298"/>
                                  </a:lnTo>
                                  <a:lnTo>
                                    <a:pt x="1307" y="257"/>
                                  </a:lnTo>
                                  <a:lnTo>
                                    <a:pt x="1264" y="217"/>
                                  </a:lnTo>
                                  <a:lnTo>
                                    <a:pt x="1219" y="177"/>
                                  </a:lnTo>
                                  <a:lnTo>
                                    <a:pt x="1174" y="141"/>
                                  </a:lnTo>
                                  <a:lnTo>
                                    <a:pt x="1125" y="108"/>
                                  </a:lnTo>
                                  <a:lnTo>
                                    <a:pt x="1075" y="80"/>
                                  </a:lnTo>
                                  <a:lnTo>
                                    <a:pt x="1021" y="56"/>
                                  </a:lnTo>
                                  <a:lnTo>
                                    <a:pt x="966" y="38"/>
                                  </a:lnTo>
                                  <a:lnTo>
                                    <a:pt x="905" y="26"/>
                                  </a:lnTo>
                                  <a:lnTo>
                                    <a:pt x="839" y="21"/>
                                  </a:lnTo>
                                  <a:lnTo>
                                    <a:pt x="775" y="25"/>
                                  </a:lnTo>
                                  <a:lnTo>
                                    <a:pt x="713" y="35"/>
                                  </a:lnTo>
                                  <a:lnTo>
                                    <a:pt x="655" y="52"/>
                                  </a:lnTo>
                                  <a:lnTo>
                                    <a:pt x="602" y="75"/>
                                  </a:lnTo>
                                  <a:lnTo>
                                    <a:pt x="551" y="103"/>
                                  </a:lnTo>
                                  <a:lnTo>
                                    <a:pt x="503" y="135"/>
                                  </a:lnTo>
                                  <a:lnTo>
                                    <a:pt x="456" y="172"/>
                                  </a:lnTo>
                                  <a:lnTo>
                                    <a:pt x="411" y="210"/>
                                  </a:lnTo>
                                  <a:lnTo>
                                    <a:pt x="366" y="250"/>
                                  </a:lnTo>
                                  <a:lnTo>
                                    <a:pt x="323" y="291"/>
                                  </a:lnTo>
                                  <a:lnTo>
                                    <a:pt x="279" y="333"/>
                                  </a:lnTo>
                                  <a:lnTo>
                                    <a:pt x="236" y="375"/>
                                  </a:lnTo>
                                  <a:lnTo>
                                    <a:pt x="193" y="416"/>
                                  </a:lnTo>
                                  <a:lnTo>
                                    <a:pt x="148" y="454"/>
                                  </a:lnTo>
                                  <a:lnTo>
                                    <a:pt x="101" y="491"/>
                                  </a:lnTo>
                                  <a:lnTo>
                                    <a:pt x="50" y="524"/>
                                  </a:lnTo>
                                  <a:lnTo>
                                    <a:pt x="0" y="551"/>
                                  </a:lnTo>
                                  <a:lnTo>
                                    <a:pt x="0" y="529"/>
                                  </a:lnTo>
                                  <a:lnTo>
                                    <a:pt x="50" y="499"/>
                                  </a:lnTo>
                                  <a:lnTo>
                                    <a:pt x="97" y="467"/>
                                  </a:lnTo>
                                  <a:lnTo>
                                    <a:pt x="144" y="430"/>
                                  </a:lnTo>
                                  <a:lnTo>
                                    <a:pt x="187" y="392"/>
                                  </a:lnTo>
                                  <a:lnTo>
                                    <a:pt x="231" y="352"/>
                                  </a:lnTo>
                                  <a:lnTo>
                                    <a:pt x="274" y="311"/>
                                  </a:lnTo>
                                  <a:lnTo>
                                    <a:pt x="317" y="269"/>
                                  </a:lnTo>
                                  <a:lnTo>
                                    <a:pt x="361" y="227"/>
                                  </a:lnTo>
                                  <a:lnTo>
                                    <a:pt x="404" y="187"/>
                                  </a:lnTo>
                                  <a:lnTo>
                                    <a:pt x="451" y="149"/>
                                  </a:lnTo>
                                  <a:lnTo>
                                    <a:pt x="498" y="113"/>
                                  </a:lnTo>
                                  <a:lnTo>
                                    <a:pt x="546" y="82"/>
                                  </a:lnTo>
                                  <a:lnTo>
                                    <a:pt x="598" y="54"/>
                                  </a:lnTo>
                                  <a:lnTo>
                                    <a:pt x="654" y="31"/>
                                  </a:lnTo>
                                  <a:lnTo>
                                    <a:pt x="711" y="14"/>
                                  </a:lnTo>
                                  <a:lnTo>
                                    <a:pt x="773" y="4"/>
                                  </a:lnTo>
                                  <a:lnTo>
                                    <a:pt x="839" y="0"/>
                                  </a:lnTo>
                                  <a:lnTo>
                                    <a:pt x="907" y="5"/>
                                  </a:lnTo>
                                  <a:lnTo>
                                    <a:pt x="967" y="18"/>
                                  </a:lnTo>
                                  <a:lnTo>
                                    <a:pt x="1026" y="35"/>
                                  </a:lnTo>
                                  <a:lnTo>
                                    <a:pt x="1080" y="59"/>
                                  </a:lnTo>
                                  <a:lnTo>
                                    <a:pt x="1132" y="89"/>
                                  </a:lnTo>
                                  <a:lnTo>
                                    <a:pt x="1181" y="122"/>
                                  </a:lnTo>
                                  <a:lnTo>
                                    <a:pt x="1227" y="158"/>
                                  </a:lnTo>
                                  <a:lnTo>
                                    <a:pt x="1271" y="196"/>
                                  </a:lnTo>
                                  <a:lnTo>
                                    <a:pt x="1316" y="236"/>
                                  </a:lnTo>
                                  <a:lnTo>
                                    <a:pt x="1357" y="279"/>
                                  </a:lnTo>
                                  <a:lnTo>
                                    <a:pt x="1401" y="321"/>
                                  </a:lnTo>
                                  <a:lnTo>
                                    <a:pt x="1442" y="363"/>
                                  </a:lnTo>
                                  <a:lnTo>
                                    <a:pt x="1486" y="402"/>
                                  </a:lnTo>
                                  <a:lnTo>
                                    <a:pt x="1531" y="441"/>
                                  </a:lnTo>
                                  <a:lnTo>
                                    <a:pt x="1576" y="477"/>
                                  </a:lnTo>
                                  <a:lnTo>
                                    <a:pt x="1624" y="508"/>
                                  </a:lnTo>
                                  <a:lnTo>
                                    <a:pt x="1675" y="536"/>
                                  </a:lnTo>
                                  <a:lnTo>
                                    <a:pt x="1728" y="558"/>
                                  </a:lnTo>
                                  <a:lnTo>
                                    <a:pt x="1784" y="576"/>
                                  </a:lnTo>
                                  <a:lnTo>
                                    <a:pt x="1844" y="586"/>
                                  </a:lnTo>
                                  <a:lnTo>
                                    <a:pt x="1910" y="590"/>
                                  </a:lnTo>
                                  <a:lnTo>
                                    <a:pt x="1971" y="584"/>
                                  </a:lnTo>
                                  <a:lnTo>
                                    <a:pt x="2028" y="572"/>
                                  </a:lnTo>
                                  <a:lnTo>
                                    <a:pt x="2082" y="557"/>
                                  </a:lnTo>
                                  <a:lnTo>
                                    <a:pt x="2132" y="534"/>
                                  </a:lnTo>
                                  <a:lnTo>
                                    <a:pt x="2179" y="506"/>
                                  </a:lnTo>
                                  <a:lnTo>
                                    <a:pt x="2179" y="531"/>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44" name="Freeform 62"/>
                          <wps:cNvSpPr>
                            <a:spLocks/>
                          </wps:cNvSpPr>
                          <wps:spPr bwMode="auto">
                            <a:xfrm>
                              <a:off x="2114" y="2772"/>
                              <a:ext cx="1089" cy="304"/>
                            </a:xfrm>
                            <a:custGeom>
                              <a:avLst/>
                              <a:gdLst>
                                <a:gd name="T0" fmla="*/ 2132 w 2179"/>
                                <a:gd name="T1" fmla="*/ 554 h 608"/>
                                <a:gd name="T2" fmla="*/ 2028 w 2179"/>
                                <a:gd name="T3" fmla="*/ 593 h 608"/>
                                <a:gd name="T4" fmla="*/ 1910 w 2179"/>
                                <a:gd name="T5" fmla="*/ 608 h 608"/>
                                <a:gd name="T6" fmla="*/ 1782 w 2179"/>
                                <a:gd name="T7" fmla="*/ 594 h 608"/>
                                <a:gd name="T8" fmla="*/ 1669 w 2179"/>
                                <a:gd name="T9" fmla="*/ 556 h 608"/>
                                <a:gd name="T10" fmla="*/ 1569 w 2179"/>
                                <a:gd name="T11" fmla="*/ 495 h 608"/>
                                <a:gd name="T12" fmla="*/ 1479 w 2179"/>
                                <a:gd name="T13" fmla="*/ 421 h 608"/>
                                <a:gd name="T14" fmla="*/ 1392 w 2179"/>
                                <a:gd name="T15" fmla="*/ 339 h 608"/>
                                <a:gd name="T16" fmla="*/ 1307 w 2179"/>
                                <a:gd name="T17" fmla="*/ 256 h 608"/>
                                <a:gd name="T18" fmla="*/ 1219 w 2179"/>
                                <a:gd name="T19" fmla="*/ 177 h 608"/>
                                <a:gd name="T20" fmla="*/ 1125 w 2179"/>
                                <a:gd name="T21" fmla="*/ 107 h 608"/>
                                <a:gd name="T22" fmla="*/ 1021 w 2179"/>
                                <a:gd name="T23" fmla="*/ 53 h 608"/>
                                <a:gd name="T24" fmla="*/ 905 w 2179"/>
                                <a:gd name="T25" fmla="*/ 24 h 608"/>
                                <a:gd name="T26" fmla="*/ 775 w 2179"/>
                                <a:gd name="T27" fmla="*/ 22 h 608"/>
                                <a:gd name="T28" fmla="*/ 655 w 2179"/>
                                <a:gd name="T29" fmla="*/ 50 h 608"/>
                                <a:gd name="T30" fmla="*/ 551 w 2179"/>
                                <a:gd name="T31" fmla="*/ 102 h 608"/>
                                <a:gd name="T32" fmla="*/ 456 w 2179"/>
                                <a:gd name="T33" fmla="*/ 170 h 608"/>
                                <a:gd name="T34" fmla="*/ 366 w 2179"/>
                                <a:gd name="T35" fmla="*/ 248 h 608"/>
                                <a:gd name="T36" fmla="*/ 279 w 2179"/>
                                <a:gd name="T37" fmla="*/ 333 h 608"/>
                                <a:gd name="T38" fmla="*/ 193 w 2179"/>
                                <a:gd name="T39" fmla="*/ 414 h 608"/>
                                <a:gd name="T40" fmla="*/ 101 w 2179"/>
                                <a:gd name="T41" fmla="*/ 489 h 608"/>
                                <a:gd name="T42" fmla="*/ 0 w 2179"/>
                                <a:gd name="T43" fmla="*/ 551 h 608"/>
                                <a:gd name="T44" fmla="*/ 50 w 2179"/>
                                <a:gd name="T45" fmla="*/ 499 h 608"/>
                                <a:gd name="T46" fmla="*/ 144 w 2179"/>
                                <a:gd name="T47" fmla="*/ 430 h 608"/>
                                <a:gd name="T48" fmla="*/ 231 w 2179"/>
                                <a:gd name="T49" fmla="*/ 350 h 608"/>
                                <a:gd name="T50" fmla="*/ 317 w 2179"/>
                                <a:gd name="T51" fmla="*/ 267 h 608"/>
                                <a:gd name="T52" fmla="*/ 404 w 2179"/>
                                <a:gd name="T53" fmla="*/ 185 h 608"/>
                                <a:gd name="T54" fmla="*/ 498 w 2179"/>
                                <a:gd name="T55" fmla="*/ 112 h 608"/>
                                <a:gd name="T56" fmla="*/ 598 w 2179"/>
                                <a:gd name="T57" fmla="*/ 53 h 608"/>
                                <a:gd name="T58" fmla="*/ 711 w 2179"/>
                                <a:gd name="T59" fmla="*/ 14 h 608"/>
                                <a:gd name="T60" fmla="*/ 839 w 2179"/>
                                <a:gd name="T61" fmla="*/ 0 h 608"/>
                                <a:gd name="T62" fmla="*/ 967 w 2179"/>
                                <a:gd name="T63" fmla="*/ 15 h 608"/>
                                <a:gd name="T64" fmla="*/ 1080 w 2179"/>
                                <a:gd name="T65" fmla="*/ 57 h 608"/>
                                <a:gd name="T66" fmla="*/ 1181 w 2179"/>
                                <a:gd name="T67" fmla="*/ 119 h 608"/>
                                <a:gd name="T68" fmla="*/ 1271 w 2179"/>
                                <a:gd name="T69" fmla="*/ 194 h 608"/>
                                <a:gd name="T70" fmla="*/ 1357 w 2179"/>
                                <a:gd name="T71" fmla="*/ 277 h 608"/>
                                <a:gd name="T72" fmla="*/ 1442 w 2179"/>
                                <a:gd name="T73" fmla="*/ 360 h 608"/>
                                <a:gd name="T74" fmla="*/ 1531 w 2179"/>
                                <a:gd name="T75" fmla="*/ 440 h 608"/>
                                <a:gd name="T76" fmla="*/ 1624 w 2179"/>
                                <a:gd name="T77" fmla="*/ 508 h 608"/>
                                <a:gd name="T78" fmla="*/ 1728 w 2179"/>
                                <a:gd name="T79" fmla="*/ 558 h 608"/>
                                <a:gd name="T80" fmla="*/ 1844 w 2179"/>
                                <a:gd name="T81" fmla="*/ 584 h 608"/>
                                <a:gd name="T82" fmla="*/ 1971 w 2179"/>
                                <a:gd name="T83" fmla="*/ 582 h 608"/>
                                <a:gd name="T84" fmla="*/ 2082 w 2179"/>
                                <a:gd name="T85" fmla="*/ 554 h 608"/>
                                <a:gd name="T86" fmla="*/ 2179 w 2179"/>
                                <a:gd name="T87" fmla="*/ 504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7"/>
                                  </a:lnTo>
                                  <a:lnTo>
                                    <a:pt x="2028" y="593"/>
                                  </a:lnTo>
                                  <a:lnTo>
                                    <a:pt x="1971" y="603"/>
                                  </a:lnTo>
                                  <a:lnTo>
                                    <a:pt x="1910" y="608"/>
                                  </a:lnTo>
                                  <a:lnTo>
                                    <a:pt x="1844" y="605"/>
                                  </a:lnTo>
                                  <a:lnTo>
                                    <a:pt x="1782" y="594"/>
                                  </a:lnTo>
                                  <a:lnTo>
                                    <a:pt x="1723" y="579"/>
                                  </a:lnTo>
                                  <a:lnTo>
                                    <a:pt x="1669" y="556"/>
                                  </a:lnTo>
                                  <a:lnTo>
                                    <a:pt x="1619" y="528"/>
                                  </a:lnTo>
                                  <a:lnTo>
                                    <a:pt x="1569" y="495"/>
                                  </a:lnTo>
                                  <a:lnTo>
                                    <a:pt x="1524" y="461"/>
                                  </a:lnTo>
                                  <a:lnTo>
                                    <a:pt x="1479" y="421"/>
                                  </a:lnTo>
                                  <a:lnTo>
                                    <a:pt x="1435" y="381"/>
                                  </a:lnTo>
                                  <a:lnTo>
                                    <a:pt x="1392" y="339"/>
                                  </a:lnTo>
                                  <a:lnTo>
                                    <a:pt x="1350" y="298"/>
                                  </a:lnTo>
                                  <a:lnTo>
                                    <a:pt x="1307" y="256"/>
                                  </a:lnTo>
                                  <a:lnTo>
                                    <a:pt x="1264" y="215"/>
                                  </a:lnTo>
                                  <a:lnTo>
                                    <a:pt x="1219" y="177"/>
                                  </a:lnTo>
                                  <a:lnTo>
                                    <a:pt x="1174" y="140"/>
                                  </a:lnTo>
                                  <a:lnTo>
                                    <a:pt x="1125" y="107"/>
                                  </a:lnTo>
                                  <a:lnTo>
                                    <a:pt x="1075" y="78"/>
                                  </a:lnTo>
                                  <a:lnTo>
                                    <a:pt x="1021" y="53"/>
                                  </a:lnTo>
                                  <a:lnTo>
                                    <a:pt x="966" y="36"/>
                                  </a:lnTo>
                                  <a:lnTo>
                                    <a:pt x="905" y="24"/>
                                  </a:lnTo>
                                  <a:lnTo>
                                    <a:pt x="839" y="21"/>
                                  </a:lnTo>
                                  <a:lnTo>
                                    <a:pt x="775" y="22"/>
                                  </a:lnTo>
                                  <a:lnTo>
                                    <a:pt x="713" y="34"/>
                                  </a:lnTo>
                                  <a:lnTo>
                                    <a:pt x="655" y="50"/>
                                  </a:lnTo>
                                  <a:lnTo>
                                    <a:pt x="602" y="74"/>
                                  </a:lnTo>
                                  <a:lnTo>
                                    <a:pt x="551" y="102"/>
                                  </a:lnTo>
                                  <a:lnTo>
                                    <a:pt x="503" y="133"/>
                                  </a:lnTo>
                                  <a:lnTo>
                                    <a:pt x="456" y="170"/>
                                  </a:lnTo>
                                  <a:lnTo>
                                    <a:pt x="411" y="208"/>
                                  </a:lnTo>
                                  <a:lnTo>
                                    <a:pt x="366" y="248"/>
                                  </a:lnTo>
                                  <a:lnTo>
                                    <a:pt x="323" y="289"/>
                                  </a:lnTo>
                                  <a:lnTo>
                                    <a:pt x="279" y="333"/>
                                  </a:lnTo>
                                  <a:lnTo>
                                    <a:pt x="236" y="374"/>
                                  </a:lnTo>
                                  <a:lnTo>
                                    <a:pt x="193" y="414"/>
                                  </a:lnTo>
                                  <a:lnTo>
                                    <a:pt x="148" y="452"/>
                                  </a:lnTo>
                                  <a:lnTo>
                                    <a:pt x="101" y="489"/>
                                  </a:lnTo>
                                  <a:lnTo>
                                    <a:pt x="50" y="521"/>
                                  </a:lnTo>
                                  <a:lnTo>
                                    <a:pt x="0" y="551"/>
                                  </a:lnTo>
                                  <a:lnTo>
                                    <a:pt x="0" y="527"/>
                                  </a:lnTo>
                                  <a:lnTo>
                                    <a:pt x="50" y="499"/>
                                  </a:lnTo>
                                  <a:lnTo>
                                    <a:pt x="97" y="466"/>
                                  </a:lnTo>
                                  <a:lnTo>
                                    <a:pt x="144" y="430"/>
                                  </a:lnTo>
                                  <a:lnTo>
                                    <a:pt x="187" y="391"/>
                                  </a:lnTo>
                                  <a:lnTo>
                                    <a:pt x="231" y="350"/>
                                  </a:lnTo>
                                  <a:lnTo>
                                    <a:pt x="274" y="308"/>
                                  </a:lnTo>
                                  <a:lnTo>
                                    <a:pt x="317" y="267"/>
                                  </a:lnTo>
                                  <a:lnTo>
                                    <a:pt x="361" y="225"/>
                                  </a:lnTo>
                                  <a:lnTo>
                                    <a:pt x="404" y="185"/>
                                  </a:lnTo>
                                  <a:lnTo>
                                    <a:pt x="451" y="147"/>
                                  </a:lnTo>
                                  <a:lnTo>
                                    <a:pt x="498" y="112"/>
                                  </a:lnTo>
                                  <a:lnTo>
                                    <a:pt x="546" y="81"/>
                                  </a:lnTo>
                                  <a:lnTo>
                                    <a:pt x="598" y="53"/>
                                  </a:lnTo>
                                  <a:lnTo>
                                    <a:pt x="654" y="29"/>
                                  </a:lnTo>
                                  <a:lnTo>
                                    <a:pt x="711" y="14"/>
                                  </a:lnTo>
                                  <a:lnTo>
                                    <a:pt x="773" y="3"/>
                                  </a:lnTo>
                                  <a:lnTo>
                                    <a:pt x="839" y="0"/>
                                  </a:lnTo>
                                  <a:lnTo>
                                    <a:pt x="907" y="3"/>
                                  </a:lnTo>
                                  <a:lnTo>
                                    <a:pt x="967" y="15"/>
                                  </a:lnTo>
                                  <a:lnTo>
                                    <a:pt x="1026" y="34"/>
                                  </a:lnTo>
                                  <a:lnTo>
                                    <a:pt x="1080" y="57"/>
                                  </a:lnTo>
                                  <a:lnTo>
                                    <a:pt x="1132" y="86"/>
                                  </a:lnTo>
                                  <a:lnTo>
                                    <a:pt x="1181" y="119"/>
                                  </a:lnTo>
                                  <a:lnTo>
                                    <a:pt x="1227" y="156"/>
                                  </a:lnTo>
                                  <a:lnTo>
                                    <a:pt x="1271" y="194"/>
                                  </a:lnTo>
                                  <a:lnTo>
                                    <a:pt x="1316" y="235"/>
                                  </a:lnTo>
                                  <a:lnTo>
                                    <a:pt x="1357" y="277"/>
                                  </a:lnTo>
                                  <a:lnTo>
                                    <a:pt x="1401" y="319"/>
                                  </a:lnTo>
                                  <a:lnTo>
                                    <a:pt x="1442" y="360"/>
                                  </a:lnTo>
                                  <a:lnTo>
                                    <a:pt x="1486" y="402"/>
                                  </a:lnTo>
                                  <a:lnTo>
                                    <a:pt x="1531" y="440"/>
                                  </a:lnTo>
                                  <a:lnTo>
                                    <a:pt x="1576" y="475"/>
                                  </a:lnTo>
                                  <a:lnTo>
                                    <a:pt x="1624" y="508"/>
                                  </a:lnTo>
                                  <a:lnTo>
                                    <a:pt x="1675" y="535"/>
                                  </a:lnTo>
                                  <a:lnTo>
                                    <a:pt x="1728" y="558"/>
                                  </a:lnTo>
                                  <a:lnTo>
                                    <a:pt x="1784" y="575"/>
                                  </a:lnTo>
                                  <a:lnTo>
                                    <a:pt x="1844" y="584"/>
                                  </a:lnTo>
                                  <a:lnTo>
                                    <a:pt x="1910" y="587"/>
                                  </a:lnTo>
                                  <a:lnTo>
                                    <a:pt x="1971" y="582"/>
                                  </a:lnTo>
                                  <a:lnTo>
                                    <a:pt x="2028" y="572"/>
                                  </a:lnTo>
                                  <a:lnTo>
                                    <a:pt x="2082" y="554"/>
                                  </a:lnTo>
                                  <a:lnTo>
                                    <a:pt x="2132" y="532"/>
                                  </a:lnTo>
                                  <a:lnTo>
                                    <a:pt x="2179" y="504"/>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s:wsp>
                          <wps:cNvPr id="45" name="Freeform 63"/>
                          <wps:cNvSpPr>
                            <a:spLocks/>
                          </wps:cNvSpPr>
                          <wps:spPr bwMode="auto">
                            <a:xfrm>
                              <a:off x="2114" y="2613"/>
                              <a:ext cx="1089" cy="304"/>
                            </a:xfrm>
                            <a:custGeom>
                              <a:avLst/>
                              <a:gdLst>
                                <a:gd name="T0" fmla="*/ 2132 w 2179"/>
                                <a:gd name="T1" fmla="*/ 554 h 608"/>
                                <a:gd name="T2" fmla="*/ 2028 w 2179"/>
                                <a:gd name="T3" fmla="*/ 592 h 608"/>
                                <a:gd name="T4" fmla="*/ 1910 w 2179"/>
                                <a:gd name="T5" fmla="*/ 608 h 608"/>
                                <a:gd name="T6" fmla="*/ 1782 w 2179"/>
                                <a:gd name="T7" fmla="*/ 594 h 608"/>
                                <a:gd name="T8" fmla="*/ 1669 w 2179"/>
                                <a:gd name="T9" fmla="*/ 556 h 608"/>
                                <a:gd name="T10" fmla="*/ 1569 w 2179"/>
                                <a:gd name="T11" fmla="*/ 495 h 608"/>
                                <a:gd name="T12" fmla="*/ 1479 w 2179"/>
                                <a:gd name="T13" fmla="*/ 422 h 608"/>
                                <a:gd name="T14" fmla="*/ 1392 w 2179"/>
                                <a:gd name="T15" fmla="*/ 339 h 608"/>
                                <a:gd name="T16" fmla="*/ 1307 w 2179"/>
                                <a:gd name="T17" fmla="*/ 256 h 608"/>
                                <a:gd name="T18" fmla="*/ 1219 w 2179"/>
                                <a:gd name="T19" fmla="*/ 176 h 608"/>
                                <a:gd name="T20" fmla="*/ 1125 w 2179"/>
                                <a:gd name="T21" fmla="*/ 107 h 608"/>
                                <a:gd name="T22" fmla="*/ 1021 w 2179"/>
                                <a:gd name="T23" fmla="*/ 55 h 608"/>
                                <a:gd name="T24" fmla="*/ 905 w 2179"/>
                                <a:gd name="T25" fmla="*/ 24 h 608"/>
                                <a:gd name="T26" fmla="*/ 775 w 2179"/>
                                <a:gd name="T27" fmla="*/ 24 h 608"/>
                                <a:gd name="T28" fmla="*/ 655 w 2179"/>
                                <a:gd name="T29" fmla="*/ 52 h 608"/>
                                <a:gd name="T30" fmla="*/ 551 w 2179"/>
                                <a:gd name="T31" fmla="*/ 102 h 608"/>
                                <a:gd name="T32" fmla="*/ 456 w 2179"/>
                                <a:gd name="T33" fmla="*/ 169 h 608"/>
                                <a:gd name="T34" fmla="*/ 366 w 2179"/>
                                <a:gd name="T35" fmla="*/ 249 h 608"/>
                                <a:gd name="T36" fmla="*/ 279 w 2179"/>
                                <a:gd name="T37" fmla="*/ 332 h 608"/>
                                <a:gd name="T38" fmla="*/ 193 w 2179"/>
                                <a:gd name="T39" fmla="*/ 414 h 608"/>
                                <a:gd name="T40" fmla="*/ 101 w 2179"/>
                                <a:gd name="T41" fmla="*/ 488 h 608"/>
                                <a:gd name="T42" fmla="*/ 0 w 2179"/>
                                <a:gd name="T43" fmla="*/ 551 h 608"/>
                                <a:gd name="T44" fmla="*/ 50 w 2179"/>
                                <a:gd name="T45" fmla="*/ 499 h 608"/>
                                <a:gd name="T46" fmla="*/ 144 w 2179"/>
                                <a:gd name="T47" fmla="*/ 429 h 608"/>
                                <a:gd name="T48" fmla="*/ 231 w 2179"/>
                                <a:gd name="T49" fmla="*/ 350 h 608"/>
                                <a:gd name="T50" fmla="*/ 317 w 2179"/>
                                <a:gd name="T51" fmla="*/ 266 h 608"/>
                                <a:gd name="T52" fmla="*/ 404 w 2179"/>
                                <a:gd name="T53" fmla="*/ 185 h 608"/>
                                <a:gd name="T54" fmla="*/ 498 w 2179"/>
                                <a:gd name="T55" fmla="*/ 112 h 608"/>
                                <a:gd name="T56" fmla="*/ 598 w 2179"/>
                                <a:gd name="T57" fmla="*/ 53 h 608"/>
                                <a:gd name="T58" fmla="*/ 711 w 2179"/>
                                <a:gd name="T59" fmla="*/ 13 h 608"/>
                                <a:gd name="T60" fmla="*/ 839 w 2179"/>
                                <a:gd name="T61" fmla="*/ 0 h 608"/>
                                <a:gd name="T62" fmla="*/ 967 w 2179"/>
                                <a:gd name="T63" fmla="*/ 15 h 608"/>
                                <a:gd name="T64" fmla="*/ 1080 w 2179"/>
                                <a:gd name="T65" fmla="*/ 58 h 608"/>
                                <a:gd name="T66" fmla="*/ 1181 w 2179"/>
                                <a:gd name="T67" fmla="*/ 119 h 608"/>
                                <a:gd name="T68" fmla="*/ 1271 w 2179"/>
                                <a:gd name="T69" fmla="*/ 195 h 608"/>
                                <a:gd name="T70" fmla="*/ 1357 w 2179"/>
                                <a:gd name="T71" fmla="*/ 277 h 608"/>
                                <a:gd name="T72" fmla="*/ 1442 w 2179"/>
                                <a:gd name="T73" fmla="*/ 360 h 608"/>
                                <a:gd name="T74" fmla="*/ 1531 w 2179"/>
                                <a:gd name="T75" fmla="*/ 440 h 608"/>
                                <a:gd name="T76" fmla="*/ 1624 w 2179"/>
                                <a:gd name="T77" fmla="*/ 507 h 608"/>
                                <a:gd name="T78" fmla="*/ 1728 w 2179"/>
                                <a:gd name="T79" fmla="*/ 558 h 608"/>
                                <a:gd name="T80" fmla="*/ 1844 w 2179"/>
                                <a:gd name="T81" fmla="*/ 585 h 608"/>
                                <a:gd name="T82" fmla="*/ 1971 w 2179"/>
                                <a:gd name="T83" fmla="*/ 584 h 608"/>
                                <a:gd name="T84" fmla="*/ 2082 w 2179"/>
                                <a:gd name="T85" fmla="*/ 554 h 608"/>
                                <a:gd name="T86" fmla="*/ 2179 w 2179"/>
                                <a:gd name="T87" fmla="*/ 50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79" h="608">
                                  <a:moveTo>
                                    <a:pt x="2179" y="528"/>
                                  </a:moveTo>
                                  <a:lnTo>
                                    <a:pt x="2132" y="554"/>
                                  </a:lnTo>
                                  <a:lnTo>
                                    <a:pt x="2082" y="577"/>
                                  </a:lnTo>
                                  <a:lnTo>
                                    <a:pt x="2028" y="592"/>
                                  </a:lnTo>
                                  <a:lnTo>
                                    <a:pt x="1971" y="603"/>
                                  </a:lnTo>
                                  <a:lnTo>
                                    <a:pt x="1910" y="608"/>
                                  </a:lnTo>
                                  <a:lnTo>
                                    <a:pt x="1844" y="604"/>
                                  </a:lnTo>
                                  <a:lnTo>
                                    <a:pt x="1782" y="594"/>
                                  </a:lnTo>
                                  <a:lnTo>
                                    <a:pt x="1723" y="578"/>
                                  </a:lnTo>
                                  <a:lnTo>
                                    <a:pt x="1669" y="556"/>
                                  </a:lnTo>
                                  <a:lnTo>
                                    <a:pt x="1619" y="528"/>
                                  </a:lnTo>
                                  <a:lnTo>
                                    <a:pt x="1569" y="495"/>
                                  </a:lnTo>
                                  <a:lnTo>
                                    <a:pt x="1524" y="461"/>
                                  </a:lnTo>
                                  <a:lnTo>
                                    <a:pt x="1479" y="422"/>
                                  </a:lnTo>
                                  <a:lnTo>
                                    <a:pt x="1435" y="381"/>
                                  </a:lnTo>
                                  <a:lnTo>
                                    <a:pt x="1392" y="339"/>
                                  </a:lnTo>
                                  <a:lnTo>
                                    <a:pt x="1350" y="298"/>
                                  </a:lnTo>
                                  <a:lnTo>
                                    <a:pt x="1307" y="256"/>
                                  </a:lnTo>
                                  <a:lnTo>
                                    <a:pt x="1264" y="214"/>
                                  </a:lnTo>
                                  <a:lnTo>
                                    <a:pt x="1219" y="176"/>
                                  </a:lnTo>
                                  <a:lnTo>
                                    <a:pt x="1174" y="140"/>
                                  </a:lnTo>
                                  <a:lnTo>
                                    <a:pt x="1125" y="107"/>
                                  </a:lnTo>
                                  <a:lnTo>
                                    <a:pt x="1075" y="78"/>
                                  </a:lnTo>
                                  <a:lnTo>
                                    <a:pt x="1021" y="55"/>
                                  </a:lnTo>
                                  <a:lnTo>
                                    <a:pt x="966" y="36"/>
                                  </a:lnTo>
                                  <a:lnTo>
                                    <a:pt x="905" y="24"/>
                                  </a:lnTo>
                                  <a:lnTo>
                                    <a:pt x="839" y="20"/>
                                  </a:lnTo>
                                  <a:lnTo>
                                    <a:pt x="775" y="24"/>
                                  </a:lnTo>
                                  <a:lnTo>
                                    <a:pt x="713" y="34"/>
                                  </a:lnTo>
                                  <a:lnTo>
                                    <a:pt x="655" y="52"/>
                                  </a:lnTo>
                                  <a:lnTo>
                                    <a:pt x="602" y="74"/>
                                  </a:lnTo>
                                  <a:lnTo>
                                    <a:pt x="551" y="102"/>
                                  </a:lnTo>
                                  <a:lnTo>
                                    <a:pt x="503" y="135"/>
                                  </a:lnTo>
                                  <a:lnTo>
                                    <a:pt x="456" y="169"/>
                                  </a:lnTo>
                                  <a:lnTo>
                                    <a:pt x="411" y="208"/>
                                  </a:lnTo>
                                  <a:lnTo>
                                    <a:pt x="366" y="249"/>
                                  </a:lnTo>
                                  <a:lnTo>
                                    <a:pt x="323" y="291"/>
                                  </a:lnTo>
                                  <a:lnTo>
                                    <a:pt x="279" y="332"/>
                                  </a:lnTo>
                                  <a:lnTo>
                                    <a:pt x="236" y="374"/>
                                  </a:lnTo>
                                  <a:lnTo>
                                    <a:pt x="193" y="414"/>
                                  </a:lnTo>
                                  <a:lnTo>
                                    <a:pt x="148" y="454"/>
                                  </a:lnTo>
                                  <a:lnTo>
                                    <a:pt x="101" y="488"/>
                                  </a:lnTo>
                                  <a:lnTo>
                                    <a:pt x="50" y="521"/>
                                  </a:lnTo>
                                  <a:lnTo>
                                    <a:pt x="0" y="551"/>
                                  </a:lnTo>
                                  <a:lnTo>
                                    <a:pt x="0" y="526"/>
                                  </a:lnTo>
                                  <a:lnTo>
                                    <a:pt x="50" y="499"/>
                                  </a:lnTo>
                                  <a:lnTo>
                                    <a:pt x="97" y="466"/>
                                  </a:lnTo>
                                  <a:lnTo>
                                    <a:pt x="144" y="429"/>
                                  </a:lnTo>
                                  <a:lnTo>
                                    <a:pt x="187" y="391"/>
                                  </a:lnTo>
                                  <a:lnTo>
                                    <a:pt x="231" y="350"/>
                                  </a:lnTo>
                                  <a:lnTo>
                                    <a:pt x="274" y="308"/>
                                  </a:lnTo>
                                  <a:lnTo>
                                    <a:pt x="317" y="266"/>
                                  </a:lnTo>
                                  <a:lnTo>
                                    <a:pt x="361" y="227"/>
                                  </a:lnTo>
                                  <a:lnTo>
                                    <a:pt x="404" y="185"/>
                                  </a:lnTo>
                                  <a:lnTo>
                                    <a:pt x="451" y="147"/>
                                  </a:lnTo>
                                  <a:lnTo>
                                    <a:pt x="498" y="112"/>
                                  </a:lnTo>
                                  <a:lnTo>
                                    <a:pt x="546" y="81"/>
                                  </a:lnTo>
                                  <a:lnTo>
                                    <a:pt x="598" y="53"/>
                                  </a:lnTo>
                                  <a:lnTo>
                                    <a:pt x="654" y="31"/>
                                  </a:lnTo>
                                  <a:lnTo>
                                    <a:pt x="711" y="13"/>
                                  </a:lnTo>
                                  <a:lnTo>
                                    <a:pt x="773" y="3"/>
                                  </a:lnTo>
                                  <a:lnTo>
                                    <a:pt x="839" y="0"/>
                                  </a:lnTo>
                                  <a:lnTo>
                                    <a:pt x="907" y="5"/>
                                  </a:lnTo>
                                  <a:lnTo>
                                    <a:pt x="967" y="15"/>
                                  </a:lnTo>
                                  <a:lnTo>
                                    <a:pt x="1026" y="34"/>
                                  </a:lnTo>
                                  <a:lnTo>
                                    <a:pt x="1080" y="58"/>
                                  </a:lnTo>
                                  <a:lnTo>
                                    <a:pt x="1132" y="86"/>
                                  </a:lnTo>
                                  <a:lnTo>
                                    <a:pt x="1181" y="119"/>
                                  </a:lnTo>
                                  <a:lnTo>
                                    <a:pt x="1227" y="156"/>
                                  </a:lnTo>
                                  <a:lnTo>
                                    <a:pt x="1271" y="195"/>
                                  </a:lnTo>
                                  <a:lnTo>
                                    <a:pt x="1316" y="235"/>
                                  </a:lnTo>
                                  <a:lnTo>
                                    <a:pt x="1357" y="277"/>
                                  </a:lnTo>
                                  <a:lnTo>
                                    <a:pt x="1401" y="318"/>
                                  </a:lnTo>
                                  <a:lnTo>
                                    <a:pt x="1442" y="360"/>
                                  </a:lnTo>
                                  <a:lnTo>
                                    <a:pt x="1486" y="402"/>
                                  </a:lnTo>
                                  <a:lnTo>
                                    <a:pt x="1531" y="440"/>
                                  </a:lnTo>
                                  <a:lnTo>
                                    <a:pt x="1576" y="474"/>
                                  </a:lnTo>
                                  <a:lnTo>
                                    <a:pt x="1624" y="507"/>
                                  </a:lnTo>
                                  <a:lnTo>
                                    <a:pt x="1675" y="535"/>
                                  </a:lnTo>
                                  <a:lnTo>
                                    <a:pt x="1728" y="558"/>
                                  </a:lnTo>
                                  <a:lnTo>
                                    <a:pt x="1784" y="575"/>
                                  </a:lnTo>
                                  <a:lnTo>
                                    <a:pt x="1844" y="585"/>
                                  </a:lnTo>
                                  <a:lnTo>
                                    <a:pt x="1910" y="587"/>
                                  </a:lnTo>
                                  <a:lnTo>
                                    <a:pt x="1971" y="584"/>
                                  </a:lnTo>
                                  <a:lnTo>
                                    <a:pt x="2028" y="572"/>
                                  </a:lnTo>
                                  <a:lnTo>
                                    <a:pt x="2082" y="554"/>
                                  </a:lnTo>
                                  <a:lnTo>
                                    <a:pt x="2132" y="532"/>
                                  </a:lnTo>
                                  <a:lnTo>
                                    <a:pt x="2179" y="506"/>
                                  </a:lnTo>
                                  <a:lnTo>
                                    <a:pt x="2179" y="528"/>
                                  </a:lnTo>
                                  <a:close/>
                                </a:path>
                              </a:pathLst>
                            </a:custGeom>
                            <a:solidFill>
                              <a:srgbClr val="A03033"/>
                            </a:solidFill>
                            <a:ln>
                              <a:noFill/>
                            </a:ln>
                            <a:extLst>
                              <a:ext uri="{91240B29-F687-4F45-9708-019B960494DF}">
                                <a14:hiddenLine xmlns:a14="http://schemas.microsoft.com/office/drawing/2010/main" w="0">
                                  <a:solidFill>
                                    <a:srgbClr val="CC001A"/>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8F25C50" id="Group 21" o:spid="_x0000_s1026" alt="BaFin-Image_2" style="position:absolute;margin-left:396.9pt;margin-top:48.2pt;width:141.85pt;height:77.1pt;z-index:251660800;mso-position-horizontal-relative:page;mso-position-vertical-relative:page" coordorigin="2114,1534" coordsize="2837,1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">
              <v:group id="Group 22" o:spid="_x0000_s1027" style="position:absolute;left:3315;top:1534;width:1636;height:459" coordorigin="3315,1534" coordsize="1636,4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3" o:spid="_x0000_s1028" style="position:absolute;left:3315;top:1549;width:354;height:437;visibility:visible;mso-wrap-style:square;v-text-anchor:top" coordsize="708,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A7V8YA&#10;AADaAAAADwAAAGRycy9kb3ducmV2LnhtbESPW2vCQBSE3wv9D8sp+FLqRtEgqasUixd8EKql0LfT&#10;7GkSmj2bZtdc/r0rCD4OM/MNM192phQN1a6wrGA0jEAQp1YXnCn4PK1fZiCcR9ZYWiYFPTlYLh4f&#10;5pho2/IHNUefiQBhl6CC3PsqkdKlORl0Q1sRB+/X1gZ9kHUmdY1tgJtSjqMolgYLDgs5VrTKKf07&#10;no2CdPN/2P8U75LlrDvFX9/P/XR7UGrw1L29gvDU+Xv41t5pBRO4Xgk3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A7V8YAAADaAAAADwAAAAAAAAAAAAAAAACYAgAAZHJz&#10;L2Rvd25yZXYueG1sUEsFBgAAAAAEAAQA9QAAAIsDAAAAAA==&#10;" path="m392,874r56,-2l498,865r47,-10l586,839r35,-21l652,790r24,-31l694,723r10,-44l708,629r-4,-41l695,549,682,517,663,489,640,465,612,444,583,426,550,414,515,404r-36,-5l479,395r48,-12l569,364r35,-24l630,310r20,-33l663,241r5,-40l664,161,654,127,638,95,616,69,588,45,557,28,517,16,472,7,422,2,366,,,,,36r39,4l66,43r19,4l99,54r9,8l113,76r2,18l115,118r,639l115,780r-2,17l108,811r-9,9l85,827r-19,5l39,835,,837r,37l392,874xm240,426r90,l380,428r43,9l463,451r33,19l522,494r23,29l560,556r9,40l572,638r-3,41l560,716r-14,31l529,771r-22,19l482,806r-27,10l425,825r-33,4l361,830r-38,-1l292,825r-21,-9l255,804r-8,-17l241,763r-1,-30l240,426xm240,107r,-20l243,71r5,-10l260,54r18,-5l305,45r37,l370,45r27,4l423,55r26,9l472,78r21,16l510,116r14,26l533,173r1,35l533,248r-9,33l510,309r-21,22l467,350r-30,14l404,374r-38,6l325,381r-85,l240,107xe" fillcolor="#494949" strokecolor="#1a1a1a" strokeweight="0">
                  <v:path arrowok="t" o:connecttype="custom" o:connectlocs="224,436;273,428;311,409;338,380;352,340;352,294;341,259;320,233;292,213;258,202;240,198;285,182;315,155;332,121;332,81;319,48;294,23;259,8;211,1;0,0;20,20;43,24;54,31;58,47;58,379;57,399;50,410;33,416;0,419;196,437;165,213;212,219;248,235;273,262;285,298;285,340;273,374;254,395;228,408;196,415;162,415;136,408;124,394;120,367;120,54;122,36;130,27;153,23;185,23;212,28;236,39;255,58;267,87;267,124;255,155;234,175;202,187;163,191;120,54" o:connectangles="0,0,0,0,0,0,0,0,0,0,0,0,0,0,0,0,0,0,0,0,0,0,0,0,0,0,0,0,0,0,0,0,0,0,0,0,0,0,0,0,0,0,0,0,0,0,0,0,0,0,0,0,0,0,0,0,0,0,0"/>
                  <o:lock v:ext="edit" verticies="t"/>
                </v:shape>
                <v:shape id="Freeform 24" o:spid="_x0000_s1029" style="position:absolute;left:3736;top:1669;width:295;height:324;visibility:visible;mso-wrap-style:square;v-text-anchor:top" coordsize="589,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GesMA&#10;AADaAAAADwAAAGRycy9kb3ducmV2LnhtbESPQWvCQBSE7wX/w/IEL1I3ShWJriFYC0XwoLHg8ZF9&#10;TUKzb8Pu1qT/3i0Uehxm5htmmw2mFXdyvrGsYD5LQBCXVjdcKbgWb89rED4ga2wtk4If8pDtRk9b&#10;TLXt+Uz3S6hEhLBPUUEdQpdK6cuaDPqZ7Yij92mdwRClq6R22Ee4aeUiSVbSYMNxocaO9jWVX5dv&#10;oyAcl6eP6e2Vi6Lvcjy4l+q6sEpNxkO+ARFoCP/hv/a7VrCE3yvxBs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GesMAAADaAAAADwAAAAAAAAAAAAAAAACYAgAAZHJzL2Rv&#10;d25yZXYueG1sUEsFBgAAAAAEAAQA9QAAAIgDAAAAAA==&#10;" path="m369,453r-2,31l359,510r-11,22l333,548r-18,14l298,570r-19,7l260,581r-18,l211,579,185,569,164,553,147,534,135,510r-7,-28l126,451r4,-31l140,392r19,-21l187,352r38,-17l256,324r33,-14l320,298r28,-12l369,274r,179xm483,168r,-20l480,127r-4,-21l470,85,459,66,444,47,423,31,397,19,364,9,324,2,277,,225,4r-48,8l133,26,95,45,64,68,41,92,28,118r-6,26l26,161r8,16l48,189r16,7l80,201r12,2l109,201r10,-8l128,182r5,-14l145,132r16,-30l180,80,199,63,220,52r21,-7l263,44r18,1l300,49r19,8l334,70r14,15l360,108r7,27l369,170r,54l352,238r-28,14l288,265r-40,13l204,291r-45,14l116,319,81,333,54,350,33,371,17,394,7,418,2,444,,470r2,35l10,538r16,29l45,595r26,22l102,635r36,10l180,648r47,-6l268,628r40,-18l341,591r28,-19l379,598r13,21l407,635r19,10l450,648r46,-3l542,633r47,-19l586,579r-19,4l548,584r-21,-3l516,577r-10,-8l497,555r-7,-19l485,508r-2,-35l483,168xe" fillcolor="#494949" strokecolor="#1a1a1a" strokeweight="0">
                  <v:path arrowok="t" o:connecttype="custom" o:connectlocs="184,242;174,266;158,281;140,289;121,291;93,285;74,267;64,241;65,210;80,186;113,168;145,155;174,143;185,227;242,74;238,53;230,33;212,16;182,5;139,0;89,6;48,23;21,46;11,72;17,89;32,98;46,102;60,97;67,84;81,51;100,32;121,23;141,23;160,29;174,43;184,68;185,112;162,126;124,139;80,153;41,167;17,186;4,209;0,235;5,269;23,298;51,318;90,324;134,314;171,296;190,299;204,318;225,324;271,317;293,290;274,292;258,289;249,278;243,254;242,84" o:connectangles="0,0,0,0,0,0,0,0,0,0,0,0,0,0,0,0,0,0,0,0,0,0,0,0,0,0,0,0,0,0,0,0,0,0,0,0,0,0,0,0,0,0,0,0,0,0,0,0,0,0,0,0,0,0,0,0,0,0,0,0"/>
                  <o:lock v:ext="edit" verticies="t"/>
                </v:shape>
                <v:shape id="Freeform 25" o:spid="_x0000_s1030" style="position:absolute;left:4590;top:1669;width:361;height:317;visibility:visible;mso-wrap-style:square;v-text-anchor:top" coordsize="723,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wb0A&#10;AADaAAAADwAAAGRycy9kb3ducmV2LnhtbESPwQrCMBBE74L/EFbwpqkiItUoIigiKNh68Lg0a1ts&#10;NqWJWv/eCILHYWbeMItVayrxpMaVlhWMhhEI4szqknMFl3Q7mIFwHlljZZkUvMnBatntLDDW9sVn&#10;eiY+FwHCLkYFhfd1LKXLCjLohrYmDt7NNgZ9kE0udYOvADeVHEfRVBosOSwUWNOmoOyePIyCnb0e&#10;dFW3E5ecU4/R/sRHfijV77XrOQhPrf+Hf+29VjCF75VwA+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H+Rwb0AAADaAAAADwAAAAAAAAAAAAAAAACYAgAAZHJzL2Rvd25yZXYu&#10;eG1sUEsFBgAAAAAEAAQA9QAAAIIDAAAAAA==&#10;" path="m628,199r-4,-45l615,114,600,80,579,52,551,29,520,12,484,3,442,,399,3,359,14,323,28,286,48,250,71,213,95,194,,7,31r,31l56,69r15,4l83,78r7,9l94,102r1,23l95,523r,25l92,565r-5,12l76,586r-17,5l35,594,,596r,37l309,633r,-37l276,594r-26,-3l234,586r-10,-9l217,565r-2,-17l213,523r,-296l215,201r4,-23l227,158r19,-28l272,106,302,85,338,73r38,-5l411,71r29,9l465,95r19,23l498,146r8,36l510,225r,298l508,548r-2,17l501,577r-12,9l473,591r-24,3l414,596r,37l723,633r,-37l688,594r-24,-3l647,586r-11,-9l631,565r-3,-17l628,523r,-324xe" fillcolor="#494949" strokecolor="#1a1a1a" strokeweight="0">
                  <v:path arrowok="t" o:connecttype="custom" o:connectlocs="312,77;300,40;275,15;242,2;199,2;161,14;125,36;97,0;3,31;35,37;45,44;47,63;47,274;43,289;29,296;0,298;154,317;138,297;117,293;108,283;106,262;107,101;113,79;136,53;169,37;205,36;232,48;249,73;255,113;254,274;250,289;236,296;207,298;361,317;344,297;323,293;315,283;314,262" o:connectangles="0,0,0,0,0,0,0,0,0,0,0,0,0,0,0,0,0,0,0,0,0,0,0,0,0,0,0,0,0,0,0,0,0,0,0,0,0,0"/>
                </v:shape>
                <v:shape id="Freeform 26" o:spid="_x0000_s1031" style="position:absolute;left:4054;top:1548;width:320;height:437;visibility:visible;mso-wrap-style:square;v-text-anchor:top" coordsize="640,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HiMEA&#10;AADaAAAADwAAAGRycy9kb3ducmV2LnhtbESP0YrCMBRE3xf8h3CFfVk0dUEr1Sgqriz6VPUDLs01&#10;LTY3pYna/XsjLPg4zMwZZr7sbC3u1PrKsYLRMAFBXDhdsVFwPv0MpiB8QNZYOyYFf+Rhueh9zDHT&#10;7sE53Y/BiAhhn6GCMoQmk9IXJVn0Q9cQR+/iWoshytZI3eIjwm0tv5NkIi1WHBdKbGhTUnE93qyC&#10;MM53KReJuZrpevLFB9zKfK/UZ79bzUAE6sI7/N/+1QpSeF2JN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0x4jBAAAA2gAAAA8AAAAAAAAAAAAAAAAAmAIAAGRycy9kb3du&#10;cmV2LnhtbFBLBQYAAAAABAAEAPUAAACGAwAAAAA=&#10;" path="m,l,37r36,3l64,44r21,3l97,54r9,10l111,77r2,19l113,118r,640l113,780r-2,18l106,811r-9,11l85,827r-21,5l36,836,,837r,37l371,874r,-37l329,836r-33,-4l272,827r-16,-5l246,811r-5,-13l237,780r,-22l237,461r151,l423,463r28,5l471,475r14,12l496,501r7,21l508,545r3,27l549,572r,-270l511,302r-3,29l503,354r-7,19l485,389r-14,10l451,408r-28,5l388,413r-151,l237,90r2,-20l243,56r7,-7l263,45r21,l409,45r50,2l499,52r31,9l555,75r17,21l586,123r8,37l603,203r37,l640,,,xe" fillcolor="#494949" strokecolor="#1a1a1a" strokeweight="0">
                  <v:path arrowok="t" o:connecttype="custom" o:connectlocs="0,19;32,22;49,27;56,39;57,59;57,390;53,406;43,414;18,418;0,437;186,419;148,416;128,411;121,399;119,379;194,231;226,234;243,244;252,261;256,286;275,151;254,166;248,187;236,200;212,207;119,207;120,35;125,25;142,23;230,24;265,31;286,48;297,80;320,102;0,0" o:connectangles="0,0,0,0,0,0,0,0,0,0,0,0,0,0,0,0,0,0,0,0,0,0,0,0,0,0,0,0,0,0,0,0,0,0,0"/>
                </v:shape>
                <v:shape id="Freeform 27" o:spid="_x0000_s1032" style="position:absolute;left:4387;top:1534;width:155;height:451;visibility:visible;mso-wrap-style:square;v-text-anchor:top" coordsize="308,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31LoA&#10;AADaAAAADwAAAGRycy9kb3ducmV2LnhtbERPyQrCMBC9C/5DGMGbpi6IVKOIIgjiwe0+NGNbbSYl&#10;iVr/3hwEj4+3z5eNqcSLnC8tKxj0ExDEmdUl5wou521vCsIHZI2VZVLwIQ/LRbs1x1TbNx/pdQq5&#10;iCHsU1RQhFCnUvqsIIO+b2viyN2sMxgidLnUDt8x3FRymCQTabDk2FBgTeuCssfpaRRMro5u981B&#10;Bx7pfX2WtBknpFS306xmIAI14S/+uXdaQdwar8QbIBdf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cWa31LoAAADaAAAADwAAAAAAAAAAAAAAAACYAgAAZHJzL2Rvd25yZXYueG1s&#10;UEsFBgAAAAAEAAQA9QAAAH8DAAAAAA==&#10;" path="m6,299r,32l53,338r18,3l83,346r7,9l93,370r2,25l95,792r-2,24l91,833r-5,12l76,854r-18,5l34,863,,864r,37l308,901r,-37l273,863r-24,-4l234,854r-13,-9l216,833r-3,-17l213,792r,-517l204,268,6,299xm152,l128,3,105,13,90,29,79,52,76,78r3,24l90,123r15,15l128,149r24,3l178,149r21,-11l214,123r11,-21l230,78,227,52,216,29,199,13,178,3,152,xe" fillcolor="#494949" strokecolor="#1a1a1a" strokeweight="0">
                  <v:path arrowok="t" o:connecttype="custom" o:connectlocs="3,150;3,166;27,169;36,171;42,173;45,178;47,185;48,198;48,396;47,408;46,417;43,423;38,427;29,430;17,432;0,432;0,451;155,451;155,432;137,432;125,430;118,427;111,423;109,417;107,408;107,396;107,138;103,134;3,150;76,0;64,2;53,7;45,15;40,26;38,39;40,51;45,62;53,69;64,75;76,76;90,75;100,69;108,62;113,51;116,39;114,26;109,15;100,7;90,2;76,0" o:connectangles="0,0,0,0,0,0,0,0,0,0,0,0,0,0,0,0,0,0,0,0,0,0,0,0,0,0,0,0,0,0,0,0,0,0,0,0,0,0,0,0,0,0,0,0,0,0,0,0,0,0"/>
                  <o:lock v:ext="edit" verticies="t"/>
                </v:shape>
              </v:group>
              <v:group id="Group 28" o:spid="_x0000_s1033" style="position:absolute;left:2114;top:1978;width:1089;height:1098" coordorigin="2114,1978" coordsize="1089,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29" o:spid="_x0000_s1034" style="position:absolute;left:2114;top:1978;width:1089;height:1098" coordorigin="2114,1978" coordsize="1089,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30" o:spid="_x0000_s1035" style="position:absolute;left:2114;top:1978;width:1089;height:1098" coordorigin="2114,1978" coordsize="1089,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1" o:spid="_x0000_s1036" style="position:absolute;left:2114;top:2058;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drp8AA&#10;AADbAAAADwAAAGRycy9kb3ducmV2LnhtbERPy6rCMBDdC/5DGMGNaGoXcqlGEcHHRi9WN+6GZmyL&#10;zaQ2UevfG+HC3c3hPGe2aE0lntS40rKC8SgCQZxZXXKu4HxaD39AOI+ssbJMCt7kYDHvdmaYaPvi&#10;Iz1Tn4sQwi5BBYX3dSKlywoy6Ea2Jg7c1TYGfYBNLnWDrxBuKhlH0UQaLDk0FFjTqqDslj6Mgk26&#10;PQ9+j85fb5f4sLfx/UF2olS/1y6nIDy1/l/8597pMD+G7y/hA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drp8AAAADbAAAADwAAAAAAAAAAAAAAAACYAgAAZHJzL2Rvd25y&#10;ZXYueG1sUEsFBgAAAAAEAAQA9QAAAIUDAAAAAA==&#10;" path="m,137l45,104,94,75,144,49,196,28,253,13,312,2,376,r68,4l505,16r59,17l617,58r52,29l718,120r47,36l808,195r45,41l895,278r43,41l980,361r43,40l1068,441r45,34l1162,508r50,28l1266,559r55,15l1382,585r64,3l1512,583r60,-14l1630,550r53,-26l1734,494r46,-34l1825,422r45,-42l1912,338r43,-43l1997,252r43,-44l2085,169r45,-39l2179,94r,28l2132,158r-43,38l2046,236r-44,42l1961,321r-42,43l1876,406r-44,40l1786,484r-47,35l1687,548r-54,26l1576,593r-63,12l1448,611r-68,-4l1319,598r-59,-17l1207,559r-52,-28l1106,498r-47,-35l1014,425,971,384,928,342,886,300,843,259,799,217,756,179,709,143,662,110,612,80,558,58,501,39,440,26,376,23r-64,3l253,35,196,52,144,75,94,101,45,132,,167,,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0,13;156,13;98,26;47,50;0,83" o:connectangles="0,0,0,0,0,0,0,0,0,0,0,0,0,0,0,0,0,0,0,0,0,0,0,0,0,0,0,0,0,0,0,0,0,0,0,0,0,0,0,0,0,0,0,0"/>
                    </v:shape>
                    <v:shape id="Freeform 32" o:spid="_x0000_s1037" style="position:absolute;left:2114;top:1978;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7FocAA&#10;AADbAAAADwAAAGRycy9kb3ducmV2LnhtbERP24rCMBB9F/yHMIJvmqog2jXKIt6eFOt+wNiMbdlm&#10;Uppoq1+/WRB8m8O5zmLVmlI8qHaFZQWjYQSCOLW64EzBz2U7mIFwHlljaZkUPMnBatntLDDWtuEz&#10;PRKfiRDCLkYFufdVLKVLczLohrYiDtzN1gZ9gHUmdY1NCDelHEfRVBosODTkWNE6p/Q3uRsFu8Pm&#10;NtfHJrv6ky7Gr2T/vB73SvV77fcXCE+t/4jf7oMO8yfw/0s4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7FocAAAADbAAAADwAAAAAAAAAAAAAAAACYAgAAZHJzL2Rvd25y&#10;ZXYueG1sUEsFBgAAAAAEAAQA9QAAAIUDAAAAAA==&#10;" path="m,139l45,106,94,75,144,50,196,28,253,12,312,3,376,r68,5l505,17r59,18l617,59r52,28l718,120r47,36l808,196r45,40l895,277r43,44l980,362r43,40l1068,440r45,37l1162,508r50,28l1266,558r55,17l1382,586r64,2l1512,582r60,-12l1630,551r53,-26l1734,494r46,-35l1825,421r45,-40l1912,338r43,-43l1997,251r43,-41l2085,168r45,-38l2179,95r,28l2132,158r-43,38l2046,237r-44,42l1961,322r-42,44l1876,407r-44,40l1786,485r-47,33l1687,549r-54,25l1576,593r-63,14l1448,612r-68,-4l1319,598r-59,-17l1207,558r-52,-28l1106,499r-47,-36l1014,425,971,385,928,343,886,302,843,258,799,218,756,180,709,144,662,111,612,81,558,57,501,40,440,28,376,23r-64,3l253,36,196,52,144,75,94,102,45,133,,166,,139xe" fillcolor="#ffb200" stroked="f" strokecolor="#ffb200" strokeweight="0">
                      <v:path arrowok="t" o:connecttype="custom" o:connectlocs="22,53;72,25;126,6;188,0;252,9;308,30;359,60;404,98;447,139;490,181;534,220;581,254;633,279;691,293;756,291;815,276;867,247;912,211;956,169;998,126;1042,84;1089,48;1066,79;1023,119;980,161;938,204;893,243;843,275;788,297;724,306;659,299;603,279;553,250;507,213;464,172;421,129;378,90;331,56;279,29;220,14;156,13;98,26;47,51;0,83" o:connectangles="0,0,0,0,0,0,0,0,0,0,0,0,0,0,0,0,0,0,0,0,0,0,0,0,0,0,0,0,0,0,0,0,0,0,0,0,0,0,0,0,0,0,0,0"/>
                    </v:shape>
                    <v:shape id="Freeform 33" o:spid="_x0000_s1038" style="position:absolute;left:2114;top:2137;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6CTsEA&#10;AADbAAAADwAAAGRycy9kb3ducmV2LnhtbERPTYvCMBC9C/6HMII3TRUR7RpFFEHwoFZd2NvQzLbF&#10;ZlKbqN1/vxEEb/N4nzNbNKYUD6pdYVnBoB+BIE6tLjhTcD5tehMQziNrLC2Tgj9ysJi3WzOMtX3y&#10;kR6Jz0QIYRejgtz7KpbSpTkZdH1bEQfu19YGfYB1JnWNzxBuSjmMorE0WHBoyLGiVU7pNbkbBYdV&#10;cxzvNt/Vev9zmSb76Xktb5FS3U6z/ALhqfEf8du91WH+CF6/h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gk7BAAAA2wAAAA8AAAAAAAAAAAAAAAAAmAIAAGRycy9kb3du&#10;cmV2LnhtbFBLBQYAAAAABAAEAPUAAACGAwAAAAA=&#10;" path="m,137l45,104,94,75,144,49,196,28,253,12,312,4,376,r68,5l505,16r59,19l617,59r52,28l718,120r47,36l808,196r45,40l895,278r43,43l980,362r43,40l1068,440r45,35l1162,508r50,28l1266,558r55,18l1382,586r64,2l1512,583r60,-13l1630,550r53,-25l1734,494r46,-34l1825,421r45,-41l1912,338r43,-43l1997,252r43,-42l2085,168r45,-38l2179,96r,27l2132,158r-43,38l2046,238r-44,41l1961,323r-42,41l1876,408r-44,39l1786,484r-47,34l1687,550r-54,24l1576,593r-63,12l1448,610r-68,-1l1319,598r-59,-17l1207,558r-52,-27l1106,499r-47,-36l1014,425,971,385,928,343,886,300,843,258,799,219,756,179,709,142,662,109,612,82,558,57,501,40,440,28,376,23r-64,3l253,37,196,52,144,75,94,101,45,132,,167,,137xe" fillcolor="#ffb200" stroked="f" strokecolor="#ffb200" strokeweight="0">
                      <v:path arrowok="t" o:connecttype="custom" o:connectlocs="22,52;72,25;126,6;188,0;252,8;308,30;359,60;404,98;447,139;490,181;534,220;581,254;633,279;691,293;756,292;815,275;867,247;912,211;956,169;998,126;1042,84;1089,48;1066,79;1023,119;980,162;938,204;893,242;843,275;788,297;724,305;659,299;603,279;553,250;507,213;464,172;421,129;378,90;331,55;279,29;220,14;156,13;98,26;47,51;0,84" o:connectangles="0,0,0,0,0,0,0,0,0,0,0,0,0,0,0,0,0,0,0,0,0,0,0,0,0,0,0,0,0,0,0,0,0,0,0,0,0,0,0,0,0,0,0,0"/>
                    </v:shape>
                    <v:shape id="Freeform 34" o:spid="_x0000_s1039" style="position:absolute;left:2114;top:2215;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4TsAA&#10;AADbAAAADwAAAGRycy9kb3ducmV2LnhtbERP24rCMBB9F/yHMIJvmioo2jXKIt6eFOt+wNiMbdlm&#10;Uppoq1+/WRB8m8O5zmLVmlI8qHaFZQWjYQSCOLW64EzBz2U7mIFwHlljaZkUPMnBatntLDDWtuEz&#10;PRKfiRDCLkYFufdVLKVLczLohrYiDtzN1gZ9gHUmdY1NCDelHEfRVBosODTkWNE6p/Q3uRsFu8Pm&#10;NtfHJrv6ky7Gr2T/vB73SvV77fcXCE+t/4jf7oMO8yfw/0s4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v4TsAAAADbAAAADwAAAAAAAAAAAAAAAACYAgAAZHJzL2Rvd25y&#10;ZXYueG1sUEsFBgAAAAAEAAQA9QAAAIUDAAAAAA==&#10;" path="m,139l45,106,94,76,144,50,196,29,253,14,312,3,376,r68,5l505,17r59,18l617,59r52,29l718,121r47,37l808,196r45,41l895,279r43,42l980,362r43,40l1068,440r45,37l1162,508r50,28l1266,558r55,17l1382,586r64,3l1512,584r60,-14l1630,551r53,-26l1734,496r46,-37l1825,421r45,-40l1912,338r43,-43l1997,251r43,-41l2085,168r45,-38l2179,95r,28l2132,158r-43,40l2046,237r-44,42l1961,322r-42,44l1876,407r-44,40l1786,485r-47,35l1687,549r-54,25l1576,594r-63,13l1448,612r-68,-4l1319,598r-59,-16l1207,560r-52,-28l1106,499r-47,-35l1014,425,971,385,928,343,886,302,843,260,799,218,756,180,709,144,662,111,612,81,558,57,501,40,442,28,376,24r-64,2l253,36,196,54,144,74,94,102,45,133,,168,,139xe" fillcolor="#ffb200" stroked="f" strokecolor="#ffb200" strokeweight="0">
                      <v:path arrowok="t" o:connecttype="custom" o:connectlocs="22,53;72,25;126,7;188,0;252,9;308,30;359,61;404,98;447,140;490,181;534,220;581,254;633,279;691,293;756,292;815,276;867,248;912,211;956,169;998,126;1042,84;1089,48;1066,79;1023,119;980,161;938,204;893,243;843,275;788,297;724,306;659,299;603,280;553,250;507,213;464,172;421,130;378,90;331,56;279,29;221,14;156,13;98,27;47,51;0,84" o:connectangles="0,0,0,0,0,0,0,0,0,0,0,0,0,0,0,0,0,0,0,0,0,0,0,0,0,0,0,0,0,0,0,0,0,0,0,0,0,0,0,0,0,0,0,0"/>
                    </v:shape>
                    <v:shape id="Freeform 35" o:spid="_x0000_s1040" style="position:absolute;left:2114;top:2295;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IP8IA&#10;AADbAAAADwAAAGRycy9kb3ducmV2LnhtbERPS4vCMBC+C/6HMIIXWVN7cKVrlEXwcXEXay97G5qx&#10;LTaT2kSt/34jCN7m43vOfNmZWtyodZVlBZNxBII4t7riQkF2XH/MQDiPrLG2TAoe5GC56PfmmGh7&#10;5wPdUl+IEMIuQQWl900ipctLMujGtiEO3Mm2Bn2AbSF1i/cQbmoZR9FUGqw4NJTY0Kqk/JxejYJN&#10;us1GvwfnT+e/+Gdv48uV7FSp4aD7/gLhqfNv8cu902H+Jzx/C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IMg/wgAAANsAAAAPAAAAAAAAAAAAAAAAAJgCAABkcnMvZG93&#10;bnJldi54bWxQSwUGAAAAAAQABAD1AAAAhwMAAAAA&#10;" path="m,137l45,104,94,75,144,49,196,28,253,13,312,4,376,r68,4l505,16r59,19l617,59r52,28l718,120r47,36l808,195r45,41l895,278r43,41l980,361r43,42l1068,441r45,34l1162,508r50,28l1266,559r55,17l1382,585r64,3l1512,583r60,-12l1630,550r53,-24l1734,494r46,-34l1825,422r45,-42l1912,338r43,-43l1997,252r43,-44l2085,169r45,-39l2179,96r,27l2132,158r-43,38l2046,236r-44,43l1961,321r-42,43l1876,406r-44,42l1786,484r-47,35l1687,548r-54,26l1576,593r-63,12l1448,611r-68,-2l1319,598r-59,-17l1207,559r-52,-28l1106,500r-47,-37l1014,425,971,385,928,344,886,300,843,259,799,219,756,179,709,143,662,110,612,82,558,58,501,39,440,28,376,23r-64,3l253,37,196,52,144,75,94,101,45,132,,167,,137xe" fillcolor="#ffb200" stroked="f" strokecolor="#ffb200" strokeweight="0">
                      <v:path arrowok="t" o:connecttype="custom" o:connectlocs="22,52;72,24;126,6;188,0;252,8;308,29;359,60;404,97;447,139;490,180;534,220;581,254;633,279;691,292;756,291;815,275;867,247;912,211;956,169;998,126;1042,84;1089,48;1066,79;1023,118;980,160;938,203;893,242;843,274;788,296;724,305;659,299;603,279;553,250;507,212;464,172;421,129;378,89;331,55;279,29;220,14;156,13;98,26;47,50;0,83" o:connectangles="0,0,0,0,0,0,0,0,0,0,0,0,0,0,0,0,0,0,0,0,0,0,0,0,0,0,0,0,0,0,0,0,0,0,0,0,0,0,0,0,0,0,0,0"/>
                    </v:shape>
                    <v:shape id="Freeform 36" o:spid="_x0000_s1041" style="position:absolute;left:2114;top:2374;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X0MQA&#10;AADbAAAADwAAAGRycy9kb3ducmV2LnhtbESPwW7CQAxE70j9h5UrcSObckAlZUGogsIJROgHmKxJ&#10;IrLeKLsloV9fHypxszXjmefFanCNulMXas8G3pIUFHHhbc2lge/zdvIOKkRki41nMvCgAKvly2iB&#10;mfU9n+iex1JJCIcMDVQxtpnWoajIYUh8Syza1XcOo6xdqW2HvYS7Rk/TdKYd1iwNFbb0WVFxy3+c&#10;ga/95jq3h768xKOtp7/57nE57IwZvw7rD1CRhvg0/1/vreALrPwiA+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6V9DEAAAA2wAAAA8AAAAAAAAAAAAAAAAAmAIAAGRycy9k&#10;b3ducmV2LnhtbFBLBQYAAAAABAAEAPUAAACJAwAAAAA=&#10;" path="m,139l45,106,94,75,144,50,196,30,253,14,312,4,376,r68,5l505,17r59,18l617,59r52,30l718,121r47,35l808,196r45,40l895,277r43,44l980,362r43,40l1068,440r45,37l1162,508r50,28l1266,558r55,18l1382,586r64,2l1512,583r60,-13l1630,551r53,-26l1734,494r46,-35l1825,421r45,-40l1912,338r43,-43l1997,251r43,-41l2085,168r45,-38l2179,95r,28l2132,158r-43,38l2046,238r-44,41l1961,323r-42,43l1876,407r-44,40l1786,485r-47,33l1687,550r-54,24l1576,593r-63,14l1448,612r-68,-3l1319,598r-59,-17l1207,558r-52,-27l1106,499r-47,-36l1014,425,971,385,928,343,886,302,843,260,799,219,756,180,709,144,662,111,612,82,558,57,501,40,442,28,376,23r-64,3l253,37,196,54,144,75,94,102,45,134,,167,,139xe" fillcolor="#ffb200" stroked="f" strokecolor="#ffb200" strokeweight="0">
                      <v:path arrowok="t" o:connecttype="custom" o:connectlocs="22,53;72,25;126,7;188,0;252,9;308,30;359,61;404,98;447,139;490,181;534,220;581,254;633,279;691,293;756,292;815,276;867,247;912,211;956,169;998,126;1042,84;1089,48;1066,79;1023,119;980,162;938,204;893,243;843,275;788,297;724,306;659,299;603,279;553,250;507,213;464,172;421,130;378,90;331,56;279,29;221,14;156,13;98,27;47,51;0,84" o:connectangles="0,0,0,0,0,0,0,0,0,0,0,0,0,0,0,0,0,0,0,0,0,0,0,0,0,0,0,0,0,0,0,0,0,0,0,0,0,0,0,0,0,0,0,0"/>
                    </v:shape>
                    <v:shape id="Freeform 37" o:spid="_x0000_s1042" style="position:absolute;left:2114;top:2454;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8t0MMA&#10;AADbAAAADwAAAGRycy9kb3ducmV2LnhtbERPTWvCQBC9F/wPywjemo0epEmziihCwYOaqtDbkJ0m&#10;odnZmN0m8d93C4Xe5vE+J1uPphE9da62rGAexSCIC6trLhVc3vfPLyCcR9bYWCYFD3KwXk2eMky1&#10;HfhMfe5LEULYpaig8r5NpXRFRQZdZFviwH3azqAPsCul7nAI4aaRizheSoM1h4YKW9pWVHzl30bB&#10;aTuel4f9rd0dP65JfkwuO3mPlZpNx80rCE+j/xf/ud90mJ/A7y/h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8t0MMAAADbAAAADwAAAAAAAAAAAAAAAACYAgAAZHJzL2Rv&#10;d25yZXYueG1sUEsFBgAAAAAEAAQA9QAAAIgDAAAAAA==&#10;" path="m,137l45,104,94,74,144,48,196,27,253,12,312,1,376,r68,3l505,15r59,19l617,57r52,29l718,119r47,37l808,194r45,41l895,277r43,42l980,360r43,40l1068,440r45,35l1162,507r50,28l1266,558r55,15l1382,584r64,3l1512,582r60,-14l1630,549r53,-26l1734,494r46,-35l1825,421r45,-42l1912,338r43,-44l1997,251r43,-43l2085,168r45,-38l2179,93r,28l2132,157r-43,38l2046,235r-44,44l1961,320r-42,44l1876,405r-44,40l1786,483r-47,35l1687,547r-54,26l1576,592r-63,13l1448,610r-68,-4l1319,598r-59,-18l1207,558r-52,-28l1106,497r-47,-35l1014,424,971,383,928,341,886,299,843,258,799,216,756,178,709,142,662,109,612,79,558,57,501,38,442,26,376,22r-64,4l253,36,196,52,144,74,94,100,45,131,,166,,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1,13;156,13;98,26;47,50;0,83" o:connectangles="0,0,0,0,0,0,0,0,0,0,0,0,0,0,0,0,0,0,0,0,0,0,0,0,0,0,0,0,0,0,0,0,0,0,0,0,0,0,0,0,0,0,0,0"/>
                    </v:shape>
                    <v:shape id="Freeform 38" o:spid="_x0000_s1043" style="position:absolute;left:2114;top:2533;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O8MAA&#10;AADbAAAADwAAAGRycy9kb3ducmV2LnhtbERPy6rCMBDdC/5DGMGdproQrUYRRbjgQq0PcDc0Y1ts&#10;JrXJ1fr3ZiG4PJz3bNGYUjypdoVlBYN+BII4tbrgTMHpuOmNQTiPrLG0TAre5GAxb7dmGGv74gM9&#10;E5+JEMIuRgW591UspUtzMuj6tiIO3M3WBn2AdSZ1ja8Qbko5jKKRNFhwaMixolVO6T35Nwr2q+Yw&#10;2m4u1Xp3PU+S3eS0lo9IqW6nWU5BeGr8T/x1/2kFw7A+fA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lO8MAAAADbAAAADwAAAAAAAAAAAAAAAACYAgAAZHJzL2Rvd25y&#10;ZXYueG1sUEsFBgAAAAAEAAQA9QAAAIUDAAAAAA==&#10;" path="m,139l45,104,94,75,144,51,196,28,253,12,312,4,376,r68,6l505,18r59,17l617,59r52,28l718,120r47,36l808,196r45,40l895,278r43,43l980,363r43,39l1068,441r45,36l1162,508r50,28l1266,558r55,18l1382,586r64,2l1512,583r60,-12l1630,552r53,-26l1734,494r46,-34l1825,422r45,-40l1912,338r43,-43l1997,252r43,-42l2085,168r45,-38l2179,96r,27l2132,158r-43,38l2046,238r-44,41l1961,323r-42,41l1876,408r-44,40l1786,484r-47,35l1687,550r-54,24l1576,593r-63,12l1448,610r-68,-1l1319,598r-59,-17l1207,558r-52,-27l1106,500r-47,-37l1014,425,971,385,928,344,886,300,843,259,799,219,756,179,709,142,662,110,612,82,558,58,501,40,442,28,376,23r-64,3l253,37,196,52,144,75,94,103,45,132,,167,,139xe" fillcolor="#ffb200" stroked="f" strokecolor="#ffb200" strokeweight="0">
                      <v:path arrowok="t" o:connecttype="custom" o:connectlocs="22,52;72,26;126,6;188,0;252,9;308,30;359,60;404,98;447,139;490,182;534,221;581,254;633,279;691,293;756,292;815,276;867,247;912,211;956,169;998,126;1042,84;1089,48;1066,79;1023,119;980,162;938,204;893,242;843,275;788,297;724,305;659,299;603,279;553,250;507,213;464,172;421,130;378,90;331,55;279,29;221,14;156,13;98,26;47,52;0,84" o:connectangles="0,0,0,0,0,0,0,0,0,0,0,0,0,0,0,0,0,0,0,0,0,0,0,0,0,0,0,0,0,0,0,0,0,0,0,0,0,0,0,0,0,0,0,0"/>
                    </v:shape>
                    <v:shape id="Freeform 39" o:spid="_x0000_s1044" style="position:absolute;left:2114;top:2612;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ra8YA&#10;AADbAAAADwAAAGRycy9kb3ducmV2LnhtbESPQWvCQBSE74L/YXkFb7oxh1BTN6EoguAhNbWF3h7Z&#10;1yQ0+zZmV5P++26h0OMwM98w23wynbjT4FrLCtarCARxZXXLtYLL62H5CMJ5ZI2dZVLwTQ7ybD7b&#10;YqrtyGe6l74WAcIuRQWN930qpasaMuhWticO3qcdDPogh1rqAccAN52MoyiRBlsOCw32tGuo+ipv&#10;RsHLbjonp8N7vy8+3jZlsbns5TVSavEwPT+B8DT5//Bf+6gVxGv4/RJ+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Xra8YAAADbAAAADwAAAAAAAAAAAAAAAACYAgAAZHJz&#10;L2Rvd25yZXYueG1sUEsFBgAAAAAEAAQA9QAAAIsDAAAAAA==&#10;" path="m,137l45,104,94,74,144,48,196,28,253,12,312,2,376,r68,3l505,15r59,18l617,57r52,29l718,119r47,37l808,194r45,42l895,277r43,42l980,360r43,40l1068,438r45,37l1162,506r50,28l1266,558r55,16l1382,584r64,3l1512,582r60,-14l1630,549r53,-26l1734,494r46,-35l1825,419r45,-40l1912,338r43,-44l1997,251r43,-43l2085,168r45,-40l2179,93r,28l2132,158r-43,38l2046,236r-44,41l1961,320r-42,44l1876,405r-44,40l1786,483r-47,35l1687,548r-54,24l1576,593r-63,12l1448,610r-68,-4l1319,596r-59,-16l1207,558r-52,-28l1106,497r-47,-34l1014,424,971,383,928,341,886,300,843,258,799,216,756,178,709,142,662,109,612,80,558,57,501,38,442,26,376,22r-64,4l253,34,196,52,144,73,94,100,45,132,,166,,137xe" fillcolor="#ffb200" stroked="f" strokecolor="#ffb200" strokeweight="0">
                      <v:path arrowok="t" o:connecttype="custom" o:connectlocs="22,52;72,24;126,6;188,0;252,8;308,29;359,60;404,97;447,139;490,180;534,219;581,253;633,279;691,292;756,291;815,275;867,247;912,210;956,169;998,126;1042,84;1089,47;1066,79;1023,118;980,160;938,203;893,242;843,274;788,297;724,305;659,298;603,279;553,249;507,212;464,171;421,129;378,89;331,55;279,29;221,13;156,13;98,26;47,50;0,83" o:connectangles="0,0,0,0,0,0,0,0,0,0,0,0,0,0,0,0,0,0,0,0,0,0,0,0,0,0,0,0,0,0,0,0,0,0,0,0,0,0,0,0,0,0,0,0"/>
                    </v:shape>
                    <v:shape id="Freeform 40" o:spid="_x0000_s1045" style="position:absolute;left:2114;top:2691;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RsUA&#10;AADbAAAADwAAAGRycy9kb3ducmV2LnhtbESPQWvCQBSE74X+h+UVvDUbcxCbuoYgtXqqVAvt8ZF9&#10;TUKzb0N2NWt/vSsIHoeZ+YZZFMF04kSDay0rmCYpCOLK6pZrBV+H9fMchPPIGjvLpOBMDorl48MC&#10;c21H/qTT3tciQtjlqKDxvs+ldFVDBl1ie+Lo/drBoI9yqKUecIxw08ksTWfSYMtxocGeVg1Vf/uj&#10;UbD+mb79m3JTfqzOYR6+dy9y+66VmjyF8hWEp+Dv4Vt7qxVkGVy/xB8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8tVGxQAAANsAAAAPAAAAAAAAAAAAAAAAAJgCAABkcnMv&#10;ZG93bnJldi54bWxQSwUGAAAAAAQABAD1AAAAigMAAAAA&#10;" path="m,136l45,104,94,74,144,48,196,27,253,12,312,3,376,r68,5l505,15r59,19l617,58r52,28l718,119r47,37l808,195r45,40l895,277r43,41l980,360r43,42l1068,440r45,34l1162,507r50,28l1266,558r55,17l1382,585r64,2l1512,582r60,-12l1630,549r53,-24l1734,494r46,-35l1825,421r45,-42l1912,338r43,-44l1997,251r43,-43l2085,168r45,-38l2179,95r,28l2132,157r-43,38l2046,235r-44,44l1961,322r-42,42l1876,405r-44,42l1786,483r-47,35l1687,547r-54,26l1576,592r-63,12l1448,610r-68,-2l1319,598r-59,-18l1207,558r-52,-28l1106,499r-47,-37l1014,424,971,384,928,343,886,299,843,258,799,218,756,178,709,142,662,109,612,81,558,57,501,38,442,27,376,22r-64,4l253,36,196,52,144,74,94,100,45,131,,166,,136xe" fillcolor="#e0aa0f" stroked="f" strokecolor="#ffb200" strokeweight="0">
                      <v:path arrowok="t" o:connecttype="custom" o:connectlocs="22,52;72,24;126,6;188,0;252,8;308,29;359,60;404,98;447,139;490,180;534,220;581,254;633,279;691,293;756,291;815,275;867,247;912,211;956,169;998,126;1042,84;1089,48;1066,79;1023,118;980,161;938,203;893,242;843,274;788,296;724,305;659,299;603,279;553,250;507,212;464,172;421,129;378,89;331,55;279,29;221,14;156,13;98,26;47,50;0,83" o:connectangles="0,0,0,0,0,0,0,0,0,0,0,0,0,0,0,0,0,0,0,0,0,0,0,0,0,0,0,0,0,0,0,0,0,0,0,0,0,0,0,0,0,0,0,0"/>
                    </v:shape>
                    <v:shape id="Freeform 41" o:spid="_x0000_s1046" style="position:absolute;left:2114;top:2770;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PHMMA&#10;AADbAAAADwAAAGRycy9kb3ducmV2LnhtbESP0YrCMBRE34X9h3AXfNN0K4hWo8iiq08uVj/g2lzb&#10;YnNTmqytfr0RFnwcZuYMM192phI3alxpWcHXMAJBnFldcq7gdNwMJiCcR9ZYWSYFd3KwXHz05pho&#10;2/KBbqnPRYCwS1BB4X2dSOmyggy6oa2Jg3exjUEfZJNL3WAb4KaScRSNpcGSw0KBNX0XlF3TP6Pg&#10;Z7e+TPW+zc/+V5fxI93ez/utUv3PbjUD4anz7/B/e6cVxCN4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IPHMMAAADbAAAADwAAAAAAAAAAAAAAAACYAgAAZHJzL2Rv&#10;d25yZXYueG1sUEsFBgAAAAAEAAQA9QAAAIgDAAAAAA==&#10;" path="m,139l45,106,94,77,144,51,196,30,253,14,312,4,376,r68,5l505,18r59,17l617,59r52,30l718,122r47,36l808,196r45,40l895,279r43,42l980,363r43,39l1068,441r45,36l1162,508r50,28l1266,558r55,18l1382,586r64,4l1512,584r60,-13l1630,551r53,-26l1734,494r46,-34l1825,421r45,-39l1912,338r43,-43l1997,252r43,-42l2085,168r45,-38l2179,96r,27l2132,158r-43,38l2046,238r-44,41l1961,323r-42,43l1876,408r-44,39l1786,486r-47,33l1687,550r-54,24l1576,593r-63,14l1448,612r-68,-3l1319,598r-59,-15l1207,560r-52,-28l1106,499r-47,-36l1014,425,971,385,928,343,886,302,843,260,799,219,756,181,709,144,662,111,612,82,558,57,501,40,440,28,376,25r-64,1l253,37,196,54,144,75,94,103,45,134,,168,,139xe" fillcolor="#ffb200" stroked="f" strokecolor="#ffb200" strokeweight="0">
                      <v:path arrowok="t" o:connecttype="custom" o:connectlocs="22,53;72,26;126,7;188,0;252,9;308,30;359,61;404,98;447,140;490,182;534,221;581,254;633,279;691,293;756,292;815,276;867,247;912,211;956,169;998,126;1042,84;1089,48;1066,79;1023,119;980,162;938,204;893,243;843,275;788,297;724,306;659,299;603,280;553,250;507,213;464,172;421,130;378,91;331,56;279,29;220,14;156,13;98,27;47,52;0,84" o:connectangles="0,0,0,0,0,0,0,0,0,0,0,0,0,0,0,0,0,0,0,0,0,0,0,0,0,0,0,0,0,0,0,0,0,0,0,0,0,0,0,0,0,0,0,0"/>
                    </v:shape>
                  </v:group>
                  <v:shape id="Freeform 42" o:spid="_x0000_s1047" style="position:absolute;left:2114;top:2058;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6c9cQA&#10;AADbAAAADwAAAGRycy9kb3ducmV2LnhtbESPT4vCMBTE7wt+h/AEL8uaWkSka5RF8M9FF2sve3s0&#10;z7bYvNQmav32RljwOMzMb5jZojO1uFHrKssKRsMIBHFudcWFguy4+pqCcB5ZY22ZFDzIwWLe+5hh&#10;ou2dD3RLfSEChF2CCkrvm0RKl5dk0A1tQxy8k20N+iDbQuoW7wFuahlH0UQarDgslNjQsqT8nF6N&#10;gnW6yT5/D86fzn/xfmfjy5XsRKlBv/v5BuGp8+/wf3urFcRj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nPXEAAAA2wAAAA8AAAAAAAAAAAAAAAAAmAIAAGRycy9k&#10;b3ducmV2LnhtbFBLBQYAAAAABAAEAPUAAACJAwAAAAA=&#10;" path="m,137l45,104,94,75,144,49,196,28,253,13,312,2,376,r68,4l505,16r59,17l617,58r52,29l718,120r47,36l808,195r45,41l895,278r43,41l980,361r43,40l1068,441r45,34l1162,508r50,28l1266,559r55,15l1382,585r64,3l1512,583r60,-14l1630,550r53,-26l1734,494r46,-34l1825,422r45,-42l1912,338r43,-43l1997,252r43,-44l2085,169r45,-39l2179,94r,28l2132,158r-43,38l2046,236r-44,42l1961,321r-42,43l1876,406r-44,40l1786,484r-47,35l1687,548r-54,26l1576,593r-63,12l1448,611r-68,-4l1319,598r-59,-17l1207,559r-52,-28l1106,498r-47,-35l1014,425,971,384,928,342,886,300,843,259,799,217,756,179,709,143,662,110,612,80,558,58,501,39,440,26,376,23r-64,3l253,35,196,52,144,75,94,101,45,132,,167,,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0,13;156,13;98,26;47,50;0,83" o:connectangles="0,0,0,0,0,0,0,0,0,0,0,0,0,0,0,0,0,0,0,0,0,0,0,0,0,0,0,0,0,0,0,0,0,0,0,0,0,0,0,0,0,0,0,0"/>
                  </v:shape>
                  <v:shape id="Freeform 43" o:spid="_x0000_s1048" style="position:absolute;left:2114;top:2137;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taMYA&#10;AADbAAAADwAAAGRycy9kb3ducmV2LnhtbESPQWvCQBSE74L/YXlCb7pRqNTUTRBFEHpQU1vo7ZF9&#10;JsHs25jdJum/7wqFHoeZ+YZZp4OpRUetqywrmM8iEMS51RUXCi7v++kLCOeRNdaWScEPOUiT8WiN&#10;sbY9n6nLfCEChF2MCkrvm1hKl5dk0M1sQxy8q20N+iDbQuoW+wA3tVxE0VIarDgslNjQtqT8ln0b&#10;BaftcF6+7T+b3fHrY5UdV5edvEdKPU2GzSsIT4P/D/+1D1rB4hkeX8IP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7taMYAAADbAAAADwAAAAAAAAAAAAAAAACYAgAAZHJz&#10;L2Rvd25yZXYueG1sUEsFBgAAAAAEAAQA9QAAAIsDAAAAAA==&#10;" path="m,137l45,104,94,75,144,49,196,28,253,12,312,4,376,r68,5l505,16r59,19l617,59r52,28l718,120r47,36l808,196r45,40l895,278r43,43l980,362r43,40l1068,440r45,35l1162,508r50,28l1266,558r55,18l1382,586r64,2l1512,583r60,-13l1630,550r53,-25l1734,494r46,-34l1825,421r45,-41l1912,338r43,-43l1997,252r43,-42l2085,168r45,-38l2179,96r,27l2132,158r-43,38l2046,238r-44,41l1961,323r-42,41l1876,408r-44,39l1786,484r-47,34l1687,550r-54,24l1576,593r-63,12l1448,610r-68,-1l1319,598r-59,-17l1207,558r-52,-27l1106,499r-47,-36l1014,425,971,385,928,343,886,300,843,258,799,219,756,179,709,142,662,109,612,82,558,57,501,40,440,28,376,23r-64,3l253,37,196,52,144,75,94,101,45,132,,167,,137xe" fillcolor="#ffb200" stroked="f" strokecolor="#ffb200" strokeweight="0">
                    <v:path arrowok="t" o:connecttype="custom" o:connectlocs="22,52;72,25;126,6;188,0;252,8;308,30;359,60;404,98;447,139;490,181;534,220;581,254;633,279;691,293;756,292;815,275;867,247;912,211;956,169;998,126;1042,84;1089,48;1066,79;1023,119;980,162;938,204;893,242;843,275;788,297;724,305;659,299;603,279;553,250;507,213;464,172;421,129;378,90;331,55;279,29;220,14;156,13;98,26;47,51;0,84" o:connectangles="0,0,0,0,0,0,0,0,0,0,0,0,0,0,0,0,0,0,0,0,0,0,0,0,0,0,0,0,0,0,0,0,0,0,0,0,0,0,0,0,0,0,0,0"/>
                  </v:shape>
                  <v:shape id="Freeform 44" o:spid="_x0000_s1049" style="position:absolute;left:2114;top:2215;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shMMA&#10;AADbAAAADwAAAGRycy9kb3ducmV2LnhtbESPzYrCQBCE78K+w9AL3sxkcxDNOsqy+HdSjPsAbaZN&#10;wmZ6QmY00ad3BMFjUVVfUbNFb2pxpdZVlhV8RTEI4tzqigsFf8fVaALCeWSNtWVScCMHi/nHYIap&#10;th0f6Jr5QgQIuxQVlN43qZQuL8mgi2xDHLyzbQ36INtC6ha7ADe1TOJ4LA1WHBZKbOi3pPw/uxgF&#10;6+3yPNW7rjj5va6Se7a5nXYbpYaf/c83CE+9f4df7a1WkIz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WshMMAAADbAAAADwAAAAAAAAAAAAAAAACYAgAAZHJzL2Rv&#10;d25yZXYueG1sUEsFBgAAAAAEAAQA9QAAAIgDAAAAAA==&#10;" path="m,139l45,106,94,76,144,50,196,29,253,14,312,3,376,r68,5l505,17r59,18l617,59r52,29l718,121r47,37l808,196r45,41l895,279r43,42l980,362r43,40l1068,440r45,37l1162,508r50,28l1266,558r55,17l1382,586r64,3l1512,584r60,-14l1630,551r53,-26l1734,496r46,-37l1825,421r45,-40l1912,338r43,-43l1997,251r43,-41l2085,168r45,-38l2179,95r,28l2132,158r-43,40l2046,237r-44,42l1961,322r-42,44l1876,407r-44,40l1786,485r-47,35l1687,549r-54,25l1576,594r-63,13l1448,612r-68,-4l1319,598r-59,-16l1207,560r-52,-28l1106,499r-47,-35l1014,425,971,385,928,343,886,302,843,260,799,218,756,180,709,144,662,111,612,81,558,57,501,40,442,28,376,24r-64,2l253,36,196,54,144,74,94,102,45,133,,168,,139xe" fillcolor="#ffb200" stroked="f" strokecolor="#ffb200" strokeweight="0">
                    <v:path arrowok="t" o:connecttype="custom" o:connectlocs="22,53;72,25;126,7;188,0;252,9;308,30;359,61;404,98;447,140;490,181;534,220;581,254;633,279;691,293;756,292;815,276;867,248;912,211;956,169;998,126;1042,84;1089,48;1066,79;1023,119;980,161;938,204;893,243;843,275;788,297;724,306;659,299;603,280;553,250;507,213;464,172;421,130;378,90;331,56;279,29;221,14;156,13;98,27;47,51;0,84" o:connectangles="0,0,0,0,0,0,0,0,0,0,0,0,0,0,0,0,0,0,0,0,0,0,0,0,0,0,0,0,0,0,0,0,0,0,0,0,0,0,0,0,0,0,0,0"/>
                  </v:shape>
                  <v:shape id="Freeform 45" o:spid="_x0000_s1050" style="position:absolute;left:2114;top:2295;width:1089;height:305;visibility:visible;mso-wrap-style:square;v-text-anchor:top" coordsize="2179,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CgsUA&#10;AADbAAAADwAAAGRycy9kb3ducmV2LnhtbESPQWvCQBSE74X+h+UVeilm0xxUYtYghWovVYxevD2y&#10;zyQk+zbNrpr+e7dQ8DjMzDdMlo+mE1caXGNZwXsUgyAurW64UnA8fE7mIJxH1thZJgW/5CBfPj9l&#10;mGp74z1dC1+JAGGXooLa+z6V0pU1GXSR7YmDd7aDQR/kUEk94C3ATSeTOJ5Kgw2HhRp7+qipbIuL&#10;UbAuNse33d75c3tKtt82+bmQnSr1+jKuFiA8jf4R/m9/aQXJDP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AKCxQAAANsAAAAPAAAAAAAAAAAAAAAAAJgCAABkcnMv&#10;ZG93bnJldi54bWxQSwUGAAAAAAQABAD1AAAAigMAAAAA&#10;" path="m,137l45,104,94,75,144,49,196,28,253,13,312,4,376,r68,4l505,16r59,19l617,59r52,28l718,120r47,36l808,195r45,41l895,278r43,41l980,361r43,42l1068,441r45,34l1162,508r50,28l1266,559r55,17l1382,585r64,3l1512,583r60,-12l1630,550r53,-24l1734,494r46,-34l1825,422r45,-42l1912,338r43,-43l1997,252r43,-44l2085,169r45,-39l2179,96r,27l2132,158r-43,38l2046,236r-44,43l1961,321r-42,43l1876,406r-44,42l1786,484r-47,35l1687,548r-54,26l1576,593r-63,12l1448,611r-68,-2l1319,598r-59,-17l1207,559r-52,-28l1106,500r-47,-37l1014,425,971,385,928,344,886,300,843,259,799,219,756,179,709,143,662,110,612,82,558,58,501,39,440,28,376,23r-64,3l253,37,196,52,144,75,94,101,45,132,,167,,137xe" fillcolor="#ffb200" stroked="f" strokecolor="#ffb200" strokeweight="0">
                    <v:path arrowok="t" o:connecttype="custom" o:connectlocs="22,52;72,24;126,6;188,0;252,8;308,29;359,60;404,97;447,139;490,180;534,220;581,254;633,279;691,292;756,291;815,275;867,247;912,211;956,169;998,126;1042,84;1089,48;1066,79;1023,118;980,160;938,203;893,242;843,274;788,296;724,305;659,299;603,279;553,250;507,212;464,172;421,129;378,89;331,55;279,29;220,14;156,13;98,26;47,50;0,83" o:connectangles="0,0,0,0,0,0,0,0,0,0,0,0,0,0,0,0,0,0,0,0,0,0,0,0,0,0,0,0,0,0,0,0,0,0,0,0,0,0,0,0,0,0,0,0"/>
                  </v:shape>
                  <v:shape id="Freeform 46" o:spid="_x0000_s1051" style="position:absolute;left:2114;top:2374;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dbcAA&#10;AADbAAAADwAAAGRycy9kb3ducmV2LnhtbERPS27CMBDdI3EHa5DYgdMsEIQYVFVQWFEROMAQTz5q&#10;PI5ilwROjxdIXT69f7odTCPu1LnasoKPeQSCOLe65lLB9bKfLUE4j6yxsUwKHuRguxmPUky07flM&#10;98yXIoSwS1BB5X2bSOnyigy6uW2JA1fYzqAPsCul7rAP4aaRcRQtpMGaQ0OFLX1VlP9mf0bB93FX&#10;rPSpL2/+R9fxMzs8bqeDUtPJ8LkG4Wnw/+K3+6gVxGFs+B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adbcAAAADbAAAADwAAAAAAAAAAAAAAAACYAgAAZHJzL2Rvd25y&#10;ZXYueG1sUEsFBgAAAAAEAAQA9QAAAIUDAAAAAA==&#10;" path="m,139l45,106,94,75,144,50,196,30,253,14,312,4,376,r68,5l505,17r59,18l617,59r52,30l718,121r47,35l808,196r45,40l895,277r43,44l980,362r43,40l1068,440r45,37l1162,508r50,28l1266,558r55,18l1382,586r64,2l1512,583r60,-13l1630,551r53,-26l1734,494r46,-35l1825,421r45,-40l1912,338r43,-43l1997,251r43,-41l2085,168r45,-38l2179,95r,28l2132,158r-43,38l2046,238r-44,41l1961,323r-42,43l1876,407r-44,40l1786,485r-47,33l1687,550r-54,24l1576,593r-63,14l1448,612r-68,-3l1319,598r-59,-17l1207,558r-52,-27l1106,499r-47,-36l1014,425,971,385,928,343,886,302,843,260,799,219,756,180,709,144,662,111,612,82,558,57,501,40,442,28,376,23r-64,3l253,37,196,54,144,75,94,102,45,134,,167,,139xe" fillcolor="#ffb200" stroked="f" strokecolor="#ffb200" strokeweight="0">
                    <v:path arrowok="t" o:connecttype="custom" o:connectlocs="22,53;72,25;126,7;188,0;252,9;308,30;359,61;404,98;447,139;490,181;534,220;581,254;633,279;691,293;756,292;815,276;867,247;912,211;956,169;998,126;1042,84;1089,48;1066,79;1023,119;980,162;938,204;893,243;843,275;788,297;724,306;659,299;603,279;553,250;507,213;464,172;421,130;378,90;331,56;279,29;221,14;156,13;98,27;47,51;0,84" o:connectangles="0,0,0,0,0,0,0,0,0,0,0,0,0,0,0,0,0,0,0,0,0,0,0,0,0,0,0,0,0,0,0,0,0,0,0,0,0,0,0,0,0,0,0,0"/>
                  </v:shape>
                  <v:shape id="Freeform 47" o:spid="_x0000_s1052" style="position:absolute;left:2114;top:2454;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nbcQA&#10;AADbAAAADwAAAGRycy9kb3ducmV2LnhtbESPQYvCMBSE74L/IbwFb5quB7HVKKIIggfXblfw9mie&#10;bbF5qU3U7r83Cwseh5n5hpkvO1OLB7WusqzgcxSBIM6trrhQkH1vh1MQziNrrC2Tgl9ysFz0e3NM&#10;tH3ykR6pL0SAsEtQQel9k0jp8pIMupFtiIN3sa1BH2RbSN3iM8BNLcdRNJEGKw4LJTa0Lim/pnej&#10;4GvdHSf77anZHM4/cXqIs428RUoNPrrVDISnzr/D/+2dVjCO4e9L+AF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523EAAAA2wAAAA8AAAAAAAAAAAAAAAAAmAIAAGRycy9k&#10;b3ducmV2LnhtbFBLBQYAAAAABAAEAPUAAACJAwAAAAA=&#10;" path="m,137l45,104,94,74,144,48,196,27,253,12,312,1,376,r68,3l505,15r59,19l617,57r52,29l718,119r47,37l808,194r45,41l895,277r43,42l980,360r43,40l1068,440r45,35l1162,507r50,28l1266,558r55,15l1382,584r64,3l1512,582r60,-14l1630,549r53,-26l1734,494r46,-35l1825,421r45,-42l1912,338r43,-44l1997,251r43,-43l2085,168r45,-38l2179,93r,28l2132,157r-43,38l2046,235r-44,44l1961,320r-42,44l1876,405r-44,40l1786,483r-47,35l1687,547r-54,26l1576,592r-63,13l1448,610r-68,-4l1319,598r-59,-18l1207,558r-52,-28l1106,497r-47,-35l1014,424,971,383,928,341,886,299,843,258,799,216,756,178,709,142,662,109,612,79,558,57,501,38,442,26,376,22r-64,4l253,36,196,52,144,74,94,100,45,131,,166,,137xe" fillcolor="#ffb200" stroked="f" strokecolor="#ffb200" strokeweight="0">
                    <v:path arrowok="t" o:connecttype="custom" o:connectlocs="22,52;72,24;126,6;188,0;252,8;308,29;359,60;404,97;447,139;490,180;534,220;581,254;633,279;691,292;756,291;815,275;867,247;912,211;956,169;998,126;1042,84;1089,47;1066,79;1023,118;980,160;938,203;893,242;843,274;788,296;724,305;659,299;603,279;553,249;507,212;464,171;421,129;378,89;331,55;279,29;221,13;156,13;98,26;47,50;0,83" o:connectangles="0,0,0,0,0,0,0,0,0,0,0,0,0,0,0,0,0,0,0,0,0,0,0,0,0,0,0,0,0,0,0,0,0,0,0,0,0,0,0,0,0,0,0,0"/>
                  </v:shape>
                  <v:shape id="Freeform 48" o:spid="_x0000_s1053" style="position:absolute;left:2114;top:2533;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YLcMA&#10;AADbAAAADwAAAGRycy9kb3ducmV2LnhtbERPTWvCQBC9F/wPywi91U0VpImuUhRB8KDGtOBtyE6T&#10;0OxszG6T+O/dQ8Hj430v14OpRUetqywreJ9EIIhzqysuFGSX3dsHCOeRNdaWScGdHKxXo5clJtr2&#10;fKYu9YUIIewSVFB63yRSurwkg25iG+LA/djWoA+wLaRusQ/hppbTKJpLgxWHhhIb2pSU/6Z/RsFp&#10;M5znh913sz1ev+L0GGdbeYuUeh0PnwsQngb/FP+791rBLKwP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DYLcMAAADbAAAADwAAAAAAAAAAAAAAAACYAgAAZHJzL2Rv&#10;d25yZXYueG1sUEsFBgAAAAAEAAQA9QAAAIgDAAAAAA==&#10;" path="m,139l45,104,94,75,144,51,196,28,253,12,312,4,376,r68,6l505,18r59,17l617,59r52,28l718,120r47,36l808,196r45,40l895,278r43,43l980,363r43,39l1068,441r45,36l1162,508r50,28l1266,558r55,18l1382,586r64,2l1512,583r60,-12l1630,552r53,-26l1734,494r46,-34l1825,422r45,-40l1912,338r43,-43l1997,252r43,-42l2085,168r45,-38l2179,96r,27l2132,158r-43,38l2046,238r-44,41l1961,323r-42,41l1876,408r-44,40l1786,484r-47,35l1687,550r-54,24l1576,593r-63,12l1448,610r-68,-1l1319,598r-59,-17l1207,558r-52,-27l1106,500r-47,-37l1014,425,971,385,928,344,886,300,843,259,799,219,756,179,709,142,662,110,612,82,558,58,501,40,442,28,376,23r-64,3l253,37,196,52,144,75,94,103,45,132,,167,,139xe" fillcolor="#ffb200" stroked="f" strokecolor="#ffb200" strokeweight="0">
                    <v:path arrowok="t" o:connecttype="custom" o:connectlocs="22,52;72,26;126,6;188,0;252,9;308,30;359,60;404,98;447,139;490,182;534,221;581,254;633,279;691,293;756,292;815,276;867,247;912,211;956,169;998,126;1042,84;1089,48;1066,79;1023,119;980,162;938,204;893,242;843,275;788,297;724,305;659,299;603,279;553,250;507,213;464,172;421,130;378,90;331,55;279,29;221,14;156,13;98,26;47,52;0,84" o:connectangles="0,0,0,0,0,0,0,0,0,0,0,0,0,0,0,0,0,0,0,0,0,0,0,0,0,0,0,0,0,0,0,0,0,0,0,0,0,0,0,0,0,0,0,0"/>
                  </v:shape>
                  <v:shape id="Freeform 49" o:spid="_x0000_s1054" style="position:absolute;left:2114;top:2612;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9tsUA&#10;AADbAAAADwAAAGRycy9kb3ducmV2LnhtbESPT4vCMBTE74LfITxhb5rqgthqFFEEYQ+u9Q94ezRv&#10;27LNS22yWr+9WRA8DjPzG2a2aE0lbtS40rKC4SACQZxZXXKu4HjY9CcgnEfWWFkmBQ9ysJh3OzNM&#10;tL3znm6pz0WAsEtQQeF9nUjpsoIMuoGtiYP3YxuDPsgml7rBe4CbSo6iaCwNlhwWCqxpVVD2m/4Z&#10;Bd+rdj/+2pzr9e5yitNdfFzLa6TUR69dTkF4av07/GpvtYLPIfx/CT9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H22xQAAANsAAAAPAAAAAAAAAAAAAAAAAJgCAABkcnMv&#10;ZG93bnJldi54bWxQSwUGAAAAAAQABAD1AAAAigMAAAAA&#10;" path="m,137l45,104,94,74,144,48,196,28,253,12,312,2,376,r68,3l505,15r59,18l617,57r52,29l718,119r47,37l808,194r45,42l895,277r43,42l980,360r43,40l1068,438r45,37l1162,506r50,28l1266,558r55,16l1382,584r64,3l1512,582r60,-14l1630,549r53,-26l1734,494r46,-35l1825,419r45,-40l1912,338r43,-44l1997,251r43,-43l2085,168r45,-40l2179,93r,28l2132,158r-43,38l2046,236r-44,41l1961,320r-42,44l1876,405r-44,40l1786,483r-47,35l1687,548r-54,24l1576,593r-63,12l1448,610r-68,-4l1319,596r-59,-16l1207,558r-52,-28l1106,497r-47,-34l1014,424,971,383,928,341,886,300,843,258,799,216,756,178,709,142,662,109,612,80,558,57,501,38,442,26,376,22r-64,4l253,34,196,52,144,73,94,100,45,132,,166,,137xe" fillcolor="#ffb200" stroked="f" strokecolor="#ffb200" strokeweight="0">
                    <v:path arrowok="t" o:connecttype="custom" o:connectlocs="22,52;72,24;126,6;188,0;252,8;308,29;359,60;404,97;447,139;490,180;534,219;581,253;633,279;691,292;756,291;815,275;867,247;912,210;956,169;998,126;1042,84;1089,47;1066,79;1023,118;980,160;938,203;893,242;843,274;788,297;724,305;659,298;603,279;553,249;507,212;464,171;421,129;378,89;331,55;279,29;221,13;156,13;98,26;47,50;0,83" o:connectangles="0,0,0,0,0,0,0,0,0,0,0,0,0,0,0,0,0,0,0,0,0,0,0,0,0,0,0,0,0,0,0,0,0,0,0,0,0,0,0,0,0,0,0,0"/>
                  </v:shape>
                  <v:shape id="Freeform 50" o:spid="_x0000_s1055" style="position:absolute;left:2114;top:2691;width:1089;height:305;visibility:visible;mso-wrap-style:square;v-text-anchor:top" coordsize="2179,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7jwcYA&#10;AADbAAAADwAAAGRycy9kb3ducmV2LnhtbESPQWvCQBSE74L/YXlCb7rRgtTUTRBFEHpQU1vo7ZF9&#10;JsHs25jdJum/7wqFHoeZ+YZZp4OpRUetqywrmM8iEMS51RUXCi7v++kLCOeRNdaWScEPOUiT8WiN&#10;sbY9n6nLfCEChF2MCkrvm1hKl5dk0M1sQxy8q20N+iDbQuoW+wA3tVxE0VIarDgslNjQtqT8ln0b&#10;BaftcF6+7T+b3fHrY5UdV5edvEdKPU2GzSsIT4P/D/+1D1rB8wIeX8IP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7jwcYAAADbAAAADwAAAAAAAAAAAAAAAACYAgAAZHJz&#10;L2Rvd25yZXYueG1sUEsFBgAAAAAEAAQA9QAAAIsDAAAAAA==&#10;" path="m,136l45,104,94,74,144,48,196,27,253,12,312,3,376,r68,5l505,15r59,19l617,58r52,28l718,119r47,37l808,195r45,40l895,277r43,41l980,360r43,42l1068,440r45,34l1162,507r50,28l1266,558r55,17l1382,585r64,2l1512,582r60,-12l1630,549r53,-24l1734,494r46,-35l1825,421r45,-42l1912,338r43,-44l1997,251r43,-43l2085,168r45,-38l2179,95r,28l2132,157r-43,38l2046,235r-44,44l1961,322r-42,42l1876,405r-44,42l1786,483r-47,35l1687,547r-54,26l1576,592r-63,12l1448,610r-68,-2l1319,598r-59,-18l1207,558r-52,-28l1106,499r-47,-37l1014,424,971,384,928,343,886,299,843,258,799,218,756,178,709,142,662,109,612,81,558,57,501,38,442,27,376,22r-64,4l253,36,196,52,144,74,94,100,45,131,,166,,136xe" fillcolor="#ffb200" stroked="f" strokecolor="#ffb200" strokeweight="0">
                    <v:path arrowok="t" o:connecttype="custom" o:connectlocs="22,52;72,24;126,6;188,0;252,8;308,29;359,60;404,98;447,139;490,180;534,220;581,254;633,279;691,293;756,291;815,275;867,247;912,211;956,169;998,126;1042,84;1089,48;1066,79;1023,118;980,161;938,203;893,242;843,274;788,296;724,305;659,299;603,279;553,250;507,212;464,172;421,129;378,89;331,55;279,29;221,14;156,13;98,26;47,50;0,83" o:connectangles="0,0,0,0,0,0,0,0,0,0,0,0,0,0,0,0,0,0,0,0,0,0,0,0,0,0,0,0,0,0,0,0,0,0,0,0,0,0,0,0,0,0,0,0"/>
                  </v:shape>
                  <v:shape id="Freeform 51" o:spid="_x0000_s1056" style="position:absolute;left:2114;top:2770;width:1089;height:306;visibility:visible;mso-wrap-style:square;v-text-anchor:top" coordsize="2179,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ZwcUA&#10;AADbAAAADwAAAGRycy9kb3ducmV2LnhtbESP3WrCQBSE7wXfYTlC78ymBopNXaWIbbyyNO0DHLPH&#10;JDR7NmS3+enTu0LBy2FmvmE2u9E0oqfO1ZYVPEYxCOLC6ppLBd9fb8s1COeRNTaWScFEDnbb+WyD&#10;qbYDf1Kf+1IECLsUFVTet6mUrqjIoItsSxy8i+0M+iC7UuoOhwA3jVzF8ZM0WHNYqLClfUXFT/5r&#10;FLwfD5dnfRrKs//Q9eovz6bzKVPqYTG+voDwNPp7+L991AqSBG5fw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5nBxQAAANsAAAAPAAAAAAAAAAAAAAAAAJgCAABkcnMv&#10;ZG93bnJldi54bWxQSwUGAAAAAAQABAD1AAAAigMAAAAA&#10;" path="m,139l45,106,94,77,144,51,196,30,253,14,312,4,376,r68,5l505,18r59,17l617,59r52,30l718,122r47,36l808,196r45,40l895,279r43,42l980,363r43,39l1068,441r45,36l1162,508r50,28l1266,558r55,18l1382,586r64,4l1512,584r60,-13l1630,551r53,-26l1734,494r46,-34l1825,421r45,-39l1912,338r43,-43l1997,252r43,-42l2085,168r45,-38l2179,96r,27l2132,158r-43,38l2046,238r-44,41l1961,323r-42,43l1876,408r-44,39l1786,486r-47,33l1687,550r-54,24l1576,593r-63,14l1448,612r-68,-3l1319,598r-59,-15l1207,560r-52,-28l1106,499r-47,-36l1014,425,971,385,928,343,886,302,843,260,799,219,756,181,709,144,662,111,612,82,558,57,501,40,440,28,376,25r-64,1l253,37,196,54,144,75,94,103,45,134,,168,,139xe" fillcolor="#ffb200" stroked="f" strokecolor="#ffb200" strokeweight="0">
                    <v:path arrowok="t" o:connecttype="custom" o:connectlocs="22,53;72,26;126,7;188,0;252,9;308,30;359,61;404,98;447,140;490,182;534,221;581,254;633,279;691,293;756,292;815,276;867,247;912,211;956,169;998,126;1042,84;1089,48;1066,79;1023,119;980,162;938,204;893,243;843,275;788,297;724,306;659,299;603,280;553,250;507,213;464,172;421,130;378,91;331,56;279,29;220,14;156,13;98,27;47,52;0,84" o:connectangles="0,0,0,0,0,0,0,0,0,0,0,0,0,0,0,0,0,0,0,0,0,0,0,0,0,0,0,0,0,0,0,0,0,0,0,0,0,0,0,0,0,0,0,0"/>
                  </v:shape>
                </v:group>
                <v:group id="Group 52" o:spid="_x0000_s1057" style="position:absolute;left:2114;top:1980;width:1089;height:1096" coordorigin="2114,1980" coordsize="1089,1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3" o:spid="_x0000_s1058" style="position:absolute;left:2114;top:2217;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2cYA&#10;AADbAAAADwAAAGRycy9kb3ducmV2LnhtbESPzWrDMBCE74W8g9hAL6GRkzahOFGCWyi0hx7y00Nv&#10;i7SxTayVIym2+/ZVIdDjMDPfMOvtYBvRkQ+1YwWzaQaCWDtTc6ngeHh7eAYRIrLBxjEp+KEA283o&#10;bo25cT3vqNvHUiQIhxwVVDG2uZRBV2QxTF1LnLyT8xZjkr6UxmOf4LaR8yxbSos1p4UKW3qtSJ/3&#10;V6ugePn+LPrLB7Xafz1d51rOJodOqfvxUKxARBrif/jWfjcKHhfw9yX9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r2cYAAADbAAAADwAAAAAAAAAAAAAAAACYAgAAZHJz&#10;L2Rvd25yZXYueG1sUEsFBgAAAAAEAAQA9QAAAIsDAAAAAA==&#10;" path="m2179,529r-47,26l2082,578r-54,15l1971,604r-61,5l1844,605r-62,-10l1723,579r-54,-22l1619,529r-50,-33l1524,461r-45,-39l1435,382r-43,-42l1350,299r-43,-42l1264,215r-45,-38l1174,141r-49,-33l1075,78,1021,56,966,37,905,25,839,21r-64,4l713,35,655,52,602,75r-51,28l503,134r-47,36l411,208r-45,40l323,290r-44,43l236,375r-43,40l148,453r-47,36l50,522,,552,,527,50,500,97,467r47,-37l187,392r44,-41l274,309r43,-42l361,226r43,-40l451,148r47,-35l546,82,598,54,654,32,711,14,773,4,839,r68,6l967,16r59,19l1080,59r52,28l1181,120r46,36l1271,195r45,41l1357,278r44,41l1442,361r44,42l1531,441r45,34l1624,508r51,28l1728,559r56,17l1844,585r66,3l1971,583r57,-11l2082,555r50,-22l2179,505r,24xe" fillcolor="#a03033" stroked="f" strokecolor="#cc001a" strokeweight="0">
                    <v:path arrowok="t" o:connecttype="custom" o:connectlocs="1066,277;1014,296;955,304;891,297;834,278;784,248;739,211;696,170;653,128;609,88;562,54;510,28;452,12;387,12;327,26;275,51;228,85;183,124;139,166;96,207;50,244;0,276;25,250;72,215;115,175;158,133;202,93;249,56;299,27;355,7;419,0;483,8;540,29;590,60;635,97;678,139;721,180;765,220;812,254;864,279;922,292;985,291;1041,277;1089,252" o:connectangles="0,0,0,0,0,0,0,0,0,0,0,0,0,0,0,0,0,0,0,0,0,0,0,0,0,0,0,0,0,0,0,0,0,0,0,0,0,0,0,0,0,0,0,0"/>
                  </v:shape>
                  <v:shape id="Freeform 54" o:spid="_x0000_s1059" style="position:absolute;left:2114;top:2138;width:1089;height:304;visibility:visible;mso-wrap-style:square;v-text-anchor:top" coordsize="2179,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U58YA&#10;AADbAAAADwAAAGRycy9kb3ducmV2LnhtbESPQWvCQBSE7wX/w/KEXopuGkEkukpRSgsexKjg8XX3&#10;NQnNvg3Zjab99V1B8DjMzDfMYtXbWlyo9ZVjBa/jBASxdqbiQsHx8D6agfAB2WDtmBT8kofVcvC0&#10;wMy4K+/pkodCRAj7DBWUITSZlF6XZNGPXUMcvW/XWgxRtoU0LV4j3NYyTZKptFhxXCixoXVJ+ifv&#10;rIIq3510eDluunO67Sbpx/ag/76Ueh72b3MQgfrwCN/bn0bBZAq3L/EH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dU58YAAADbAAAADwAAAAAAAAAAAAAAAACYAgAAZHJz&#10;L2Rvd25yZXYueG1sUEsFBgAAAAAEAAQA9QAAAIsDAAAAAA==&#10;" path="m2179,528r-47,26l2082,575r-54,17l1971,603r-61,3l1844,605r-62,-11l1723,577r-54,-23l1619,527r-50,-32l1524,459r-45,-38l1435,381r-43,-42l1350,296r-43,-42l1264,215r-45,-40l1174,138r-49,-33l1075,78,1021,53,966,36,905,24,839,19r-64,3l713,33,655,50,602,72r-51,28l503,133r-47,37l411,208r-45,40l323,289r-44,42l236,372r-43,42l148,452r-47,36l50,521,,549,,527,50,497,97,464r47,-36l187,390r44,-40l274,308r43,-41l361,225r43,-40l451,147r47,-35l546,79,598,52,654,29,711,12,773,1,839,r68,3l967,15r59,18l1080,57r52,29l1181,119r46,37l1271,194r45,41l1357,277r44,42l1442,360r44,40l1531,438r45,37l1624,506r51,28l1728,558r56,15l1844,584r66,3l1971,582r57,-10l2082,554r50,-22l2179,504r,24xe" fillcolor="#a03033" stroked="f" strokecolor="#cc001a" strokeweight="0">
                    <v:path arrowok="t" o:connecttype="custom" o:connectlocs="1066,278;1014,297;955,304;891,298;834,278;784,248;739,211;696,170;653,127;609,88;562,53;510,27;452,12;387,11;327,25;275,50;228,85;183,124;139,166;96,208;50,245;0,275;25,249;72,215;115,176;158,134;202,93;249,56;299,26;355,6;419,0;483,8;540,29;590,60;635,97;678,139;721,181;765,220;812,254;864,280;922,293;985,292;1041,278;1089,253" o:connectangles="0,0,0,0,0,0,0,0,0,0,0,0,0,0,0,0,0,0,0,0,0,0,0,0,0,0,0,0,0,0,0,0,0,0,0,0,0,0,0,0,0,0,0,0"/>
                  </v:shape>
                  <v:shape id="Freeform 55" o:spid="_x0000_s1060" style="position:absolute;left:2114;top:2059;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QNcYA&#10;AADbAAAADwAAAGRycy9kb3ducmV2LnhtbESPzWrDMBCE74W8g9hAL6GRk5akOFGCWyi0hx7y00Nv&#10;i7SxTayVIym2+/ZVIdDjMDPfMOvtYBvRkQ+1YwWzaQaCWDtTc6ngeHh7eAYRIrLBxjEp+KEA283o&#10;bo25cT3vqNvHUiQIhxwVVDG2uZRBV2QxTF1LnLyT8xZjkr6UxmOf4LaR8yxbSIs1p4UKW3qtSJ/3&#10;V6ugePn+LPrLB7Xafz1d51rOJodOqfvxUKxARBrif/jWfjcKHpfw9yX9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HQNcYAAADbAAAADwAAAAAAAAAAAAAAAACYAgAAZHJz&#10;L2Rvd25yZXYueG1sUEsFBgAAAAAEAAQA9QAAAIsDAAAAAA==&#10;" path="m2179,531r-47,24l2082,577r-54,16l1971,603r-61,6l1844,605r-62,-9l1723,579r-54,-22l1619,529r-50,-33l1524,461r-45,-38l1435,382r-43,-42l1350,298r-43,-41l1264,215r-45,-38l1174,141r-49,-33l1075,78,1021,56,966,37,905,24,839,21r-64,3l713,35,655,52,602,75r-51,27l503,135r-47,35l411,208r-45,42l323,291r-44,42l236,375r-43,39l148,454r-47,35l50,522,,551,,529,50,499,97,466r47,-36l187,392r44,-42l274,309r43,-42l361,227r43,-41l451,149r47,-36l546,82,598,54,654,31,711,14,773,4,839,r68,5l967,16r59,19l1080,59r52,28l1181,120r46,36l1271,196r45,40l1357,278r44,43l1442,362r44,40l1531,440r45,37l1624,508r51,28l1728,558r56,18l1844,586r66,2l1971,584r57,-12l2082,555r50,-23l2179,506r,25xe" fillcolor="#a03033" stroked="f" strokecolor="#cc001a" strokeweight="0">
                    <v:path arrowok="t" o:connecttype="custom" o:connectlocs="1066,277;1014,296;955,304;891,298;834,278;784,248;739,211;696,170;653,128;609,88;562,54;510,28;452,12;387,12;327,26;275,51;228,85;183,125;139,166;96,207;50,244;0,275;25,249;72,215;115,175;158,133;202,93;249,56;299,27;355,7;419,0;483,8;540,29;590,60;635,98;678,139;721,181;765,220;812,254;864,279;922,293;985,292;1041,277;1089,253" o:connectangles="0,0,0,0,0,0,0,0,0,0,0,0,0,0,0,0,0,0,0,0,0,0,0,0,0,0,0,0,0,0,0,0,0,0,0,0,0,0,0,0,0,0,0,0"/>
                  </v:shape>
                  <v:shape id="Freeform 56" o:spid="_x0000_s1061" style="position:absolute;left:2114;top:1980;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ER8IA&#10;AADbAAAADwAAAGRycy9kb3ducmV2LnhtbERPTWvCMBi+D/wP4RW8DE11Q6QapRsI22GH+XHw9pK8&#10;tsXmTU1i2/375TDY8eH53uwG24iOfKgdK5jPMhDE2pmaSwWn4366AhEissHGMSn4oQC77ehpg7lx&#10;PX9Td4ilSCEcclRQxdjmUgZdkcUwcy1x4q7OW4wJ+lIaj30Kt41cZNlSWqw5NVTY0ntF+nZ4WAXF&#10;2+Wr6O+f1Gp/fn0stJw/HzulJuOhWIOINMR/8Z/7wyh4SWPTl/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kRHwgAAANsAAAAPAAAAAAAAAAAAAAAAAJgCAABkcnMvZG93&#10;bnJldi54bWxQSwUGAAAAAAQABAD1AAAAhwMAAAAA&#10;" path="m2179,529r-47,26l2082,576r-54,17l1971,604r-61,5l1844,605r-62,-10l1723,578r-54,-23l1619,527r-50,-31l1524,460r-45,-38l1435,382r-43,-42l1350,299r-43,-42l1264,215r-45,-38l1174,141r-49,-33l1075,78,1021,54,966,37,905,25,839,20r-64,3l713,33,655,51,602,75r-51,28l503,134r-47,36l411,208r-45,40l323,290r-44,42l236,373r-43,42l148,453r-47,36l50,522,,550,,527,50,498,97,467r47,-37l187,390r44,-39l274,309r43,-42l361,226r43,-40l451,148r47,-35l546,80,598,52,654,30,711,14,773,4,839,r68,4l967,16r59,19l1080,58r52,29l1181,120r46,36l1271,195r45,41l1357,278r44,41l1442,361r44,40l1531,441r45,34l1624,508r51,28l1728,559r56,15l1844,585r66,3l1971,583r57,-11l2082,555r50,-22l2179,505r,24xe" fillcolor="#a03033" stroked="f" strokecolor="#cc001a" strokeweight="0">
                    <v:path arrowok="t" o:connecttype="custom" o:connectlocs="1066,277;1014,296;955,304;891,297;834,277;784,248;739,211;696,170;653,128;609,88;562,54;510,27;452,12;387,11;327,25;275,51;228,85;183,124;139,166;96,207;50,244;0,275;25,249;72,215;115,175;158,133;202,93;249,56;299,26;355,7;419,0;483,8;540,29;590,60;635,97;678,139;721,180;765,220;812,254;864,279;922,292;985,291;1041,277;1089,252" o:connectangles="0,0,0,0,0,0,0,0,0,0,0,0,0,0,0,0,0,0,0,0,0,0,0,0,0,0,0,0,0,0,0,0,0,0,0,0,0,0,0,0,0,0,0,0"/>
                  </v:shape>
                  <v:shape id="Freeform 57" o:spid="_x0000_s1062" style="position:absolute;left:2114;top:2296;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h3MYA&#10;AADbAAAADwAAAGRycy9kb3ducmV2LnhtbESPzWrDMBCE74W8g9hAL6GRk5aQOlGCWyi0hx7y00Nv&#10;i7SxTayVIym2+/ZVIdDjMDPfMOvtYBvRkQ+1YwWzaQaCWDtTc6ngeHh7WIIIEdlg45gU/FCA7WZ0&#10;t8bcuJ531O1jKRKEQ44KqhjbXMqgK7IYpq4lTt7JeYsxSV9K47FPcNvIeZYtpMWa00KFLb1WpM/7&#10;q1VQvHx/Fv3lg1rtv56ucy1nk0On1P14KFYgIg3xP3xrvxsFj8/w9yX9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Lh3MYAAADbAAAADwAAAAAAAAAAAAAAAACYAgAAZHJz&#10;L2Rvd25yZXYueG1sUEsFBgAAAAAEAAQA9QAAAIsDAAAAAA==&#10;" path="m2179,531r-47,26l2082,577r-54,18l1971,605r-61,4l1844,607r-62,-11l1723,579r-54,-22l1619,529r-50,-31l1524,461r-45,-38l1435,383r-43,-41l1350,298r-43,-41l1264,217r-45,-40l1174,141r-49,-33l1075,80,1021,56,966,37,905,26,839,21r-64,3l713,35,655,52,602,75r-51,27l503,135r-47,35l411,210r-45,40l323,291r-44,42l236,375r-43,41l148,454r-47,37l50,524,,551,,529,50,499,97,466r47,-36l187,392r44,-40l274,310r43,-41l361,227r43,-40l451,149r47,-36l546,82,598,54,654,31,711,14,773,4,839,r68,5l967,17r59,18l1080,59r52,30l1181,121r46,35l1271,196r45,40l1357,279r44,42l1442,362r44,40l1531,440r45,37l1624,508r51,28l1728,558r56,18l1844,586r66,3l1971,584r57,-12l2082,555r50,-23l2179,506r,25xe" fillcolor="#a03033" stroked="f" strokecolor="#cc001a" strokeweight="0">
                    <v:path arrowok="t" o:connecttype="custom" o:connectlocs="1066,278;1014,297;955,304;891,298;834,278;784,249;739,211;696,171;653,128;609,88;562,54;510,28;452,13;387,12;327,26;275,51;228,85;183,125;139,166;96,208;50,245;0,275;25,249;72,215;115,176;158,134;202,93;249,56;299,27;355,7;419,0;483,8;540,29;590,60;635,98;678,139;721,181;765,220;812,254;864,279;922,293;985,292;1041,277;1089,253" o:connectangles="0,0,0,0,0,0,0,0,0,0,0,0,0,0,0,0,0,0,0,0,0,0,0,0,0,0,0,0,0,0,0,0,0,0,0,0,0,0,0,0,0,0,0,0"/>
                  </v:shape>
                  <v:shape id="Freeform 58" o:spid="_x0000_s1063" style="position:absolute;left:2114;top:2376;width:1089;height:304;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myMIA&#10;AADbAAAADwAAAGRycy9kb3ducmV2LnhtbERPz2vCMBS+C/sfwht4s+mGbKMaxbkJvewwHYK3R/Ns&#10;is1LTbJa/euXw8Djx/d7vhxsK3ryoXGs4CnLQRBXTjdcK/jZbSZvIEJE1tg6JgVXCrBcPIzmWGh3&#10;4W/qt7EWKYRDgQpMjF0hZagMWQyZ64gTd3TeYkzQ11J7vKRw28rnPH+RFhtODQY7WhuqTttfq+Dz&#10;qwzn176VH+Yw1O/78lZ5d1Nq/DisZiAiDfEu/neXWsE0rU9f0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bIwgAAANsAAAAPAAAAAAAAAAAAAAAAAJgCAABkcnMvZG93&#10;bnJldi54bWxQSwUGAAAAAAQABAD1AAAAhwMAAAAA&#10;" path="m2179,528r-47,26l2082,575r-54,17l1971,603r-61,5l1844,605r-62,-11l1723,579r-54,-25l1619,527r-50,-32l1524,459r-45,-38l1435,381r-43,-42l1350,298r-43,-42l1264,215r-45,-39l1174,140r-49,-33l1075,78,1021,53,966,36,905,24,839,20r-64,2l713,34,655,50,602,74r-51,28l503,133r-47,36l411,208r-45,39l323,289r-44,42l236,374r-43,40l148,452r-47,36l50,521,,549,,527,50,499,97,466r47,-37l187,390r44,-40l274,308r43,-41l361,225r43,-40l451,147r47,-35l546,79,598,52,654,29,711,13,773,3,839,r68,3l967,15r59,19l1080,57r52,29l1181,119r46,37l1271,194r45,41l1357,277r44,42l1442,360r44,42l1531,440r45,35l1624,507r51,28l1728,558r56,15l1844,584r66,3l1971,582r57,-10l2082,554r50,-22l2179,504r,24xe" fillcolor="#a03033" stroked="f" strokecolor="#cc001a" strokeweight="0">
                    <v:path arrowok="t" o:connecttype="custom" o:connectlocs="1066,277;1014,296;955,304;891,297;834,277;784,248;739,211;696,170;653,128;609,88;562,54;510,27;452,12;387,11;327,25;275,51;228,85;183,124;139,166;96,207;50,244;0,275;25,250;72,215;115,175;158,134;202,93;249,56;299,26;355,7;419,0;483,8;540,29;590,60;635,97;678,139;721,180;765,220;812,254;864,279;922,292;985,291;1041,277;1089,252" o:connectangles="0,0,0,0,0,0,0,0,0,0,0,0,0,0,0,0,0,0,0,0,0,0,0,0,0,0,0,0,0,0,0,0,0,0,0,0,0,0,0,0,0,0,0,0"/>
                  </v:shape>
                  <v:shape id="Freeform 59" o:spid="_x0000_s1064" style="position:absolute;left:2114;top:2455;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ep8UA&#10;AADbAAAADwAAAGRycy9kb3ducmV2LnhtbESPQWvCQBSE70L/w/KEXkQ3ESklukoqFNpDD1V78PbY&#10;fSbB7Nu4uybpv+8WCj0OM/MNs9mNthU9+dA4VpAvMhDE2pmGKwWn4+v8GUSIyAZbx6TgmwLstg+T&#10;DRbGDfxJ/SFWIkE4FKigjrErpAy6Joth4Tri5F2ctxiT9JU0HocEt61cZtmTtNhwWqixo31N+nq4&#10;WwXly/mjHG7v1Gn/tbovtcxnx16px+lYrkFEGuN/+K/9ZhSscvj9kn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p6nxQAAANsAAAAPAAAAAAAAAAAAAAAAAJgCAABkcnMv&#10;ZG93bnJldi54bWxQSwUGAAAAAAQABAD1AAAAigMAAAAA&#10;" path="m2179,531r-47,26l2082,578r-54,15l1971,605r-61,4l1844,607r-62,-10l1723,579r-54,-22l1619,529r-50,-33l1524,461r-45,-38l1435,382r-43,-42l1350,298r-43,-41l1264,217r-45,-40l1174,141r-49,-33l1075,80,1021,56,966,37,905,26,839,21r-64,4l713,35,655,52,602,75r-51,28l503,136r-47,34l411,208r-45,42l323,292r-44,41l236,375r-43,40l148,454r-47,37l50,522,,552,,529,50,500,97,467r47,-37l187,392r44,-40l274,311r43,-44l361,227r43,-39l451,149r47,-36l546,82,598,54,654,32,711,14,773,4,839,r68,6l967,18r59,17l1080,59r52,28l1181,120r46,36l1271,196r45,40l1357,278r44,43l1442,363r44,39l1531,441r45,36l1624,508r51,28l1728,558r56,18l1844,586r66,2l1971,584r57,-12l2082,555r50,-23l2179,506r,25xe" fillcolor="#a03033" stroked="f" strokecolor="#cc001a" strokeweight="0">
                    <v:path arrowok="t" o:connecttype="custom" o:connectlocs="1066,278;1014,296;955,304;891,298;834,278;784,248;739,211;696,170;653,128;609,88;562,54;510,28;452,13;387,12;327,26;275,51;228,85;183,125;139,166;96,207;50,245;0,276;25,250;72,215;115,176;158,133;202,94;249,56;299,27;355,7;419,0;483,9;540,29;590,60;635,98;678,139;721,181;765,220;812,254;864,279;922,293;985,292;1041,277;1089,253" o:connectangles="0,0,0,0,0,0,0,0,0,0,0,0,0,0,0,0,0,0,0,0,0,0,0,0,0,0,0,0,0,0,0,0,0,0,0,0,0,0,0,0,0,0,0,0"/>
                  </v:shape>
                  <v:shape id="Freeform 60" o:spid="_x0000_s1065" style="position:absolute;left:2114;top:2534;width:1089;height:305;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dJMQA&#10;AADbAAAADwAAAGRycy9kb3ducmV2LnhtbESPQWsCMRSE74L/ITyhN80qpZXVKGpb2EsPtSJ4e2ye&#10;m8XNy5qk69Zf3xQKPQ4z8w2zXPe2ER35UDtWMJ1kIIhLp2uuFBw+38ZzECEia2wck4JvCrBeDQdL&#10;zLW78Qd1+1iJBOGQowITY5tLGUpDFsPEtcTJOztvMSbpK6k93hLcNnKWZU/SYs1pwWBLO0PlZf9l&#10;Fby+F+H63DXyxZz6anss7qV3d6UeRv1mASJSH//Df+1CK3icwe+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F3STEAAAA2wAAAA8AAAAAAAAAAAAAAAAAmAIAAGRycy9k&#10;b3ducmV2LnhtbFBLBQYAAAAABAAEAPUAAACJAwAAAAA=&#10;" path="m2179,528r-47,26l2082,575r-54,18l1971,603r-61,5l1844,605r-62,-11l1723,577r-54,-23l1619,527r-50,-31l1524,459r-45,-38l1435,381r-43,-41l1350,298r-43,-43l1264,215r-45,-40l1174,140r-49,-33l1075,78,1021,54,966,36,905,24,839,19r-64,3l713,33,655,50,602,73r-51,29l503,133r-47,37l411,208r-45,40l323,289r-44,42l236,372r-43,42l148,452r-47,37l50,522,,549,,527,50,497,97,464r47,-34l187,390r44,-40l274,308r43,-41l361,225r43,-40l451,147r47,-35l546,80,598,52,654,29,711,12,773,2,839,r68,3l967,15r59,18l1080,57r52,29l1181,119r46,37l1271,194r45,42l1357,277r44,42l1442,360r44,40l1531,438r45,37l1624,508r51,27l1728,558r56,16l1844,584r66,3l1971,582r57,-10l2082,554r50,-22l2179,504r,24xe" fillcolor="#a03033" stroked="f" strokecolor="#cc001a" strokeweight="0">
                    <v:path arrowok="t" o:connecttype="custom" o:connectlocs="1066,278;1014,297;955,305;891,298;834,278;784,249;739,211;696,171;653,128;609,88;562,54;510,27;452,12;387,11;327,25;275,51;228,85;183,124;139,166;96,208;50,245;0,275;25,249;72,216;115,176;158,134;202,93;249,56;299,26;355,6;419,0;483,8;540,29;590,60;635,97;678,139;721,181;765,220;812,255;864,280;922,293;985,292;1041,278;1089,253" o:connectangles="0,0,0,0,0,0,0,0,0,0,0,0,0,0,0,0,0,0,0,0,0,0,0,0,0,0,0,0,0,0,0,0,0,0,0,0,0,0,0,0,0,0,0,0"/>
                  </v:shape>
                  <v:shape id="Freeform 61" o:spid="_x0000_s1066" style="position:absolute;left:2114;top:2692;width:1089;height:304;visibility:visible;mso-wrap-style:square;v-text-anchor:top" coordsize="2179,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lS8YA&#10;AADbAAAADwAAAGRycy9kb3ducmV2LnhtbESPzWrDMBCE74G8g9hAL6GR80MpbpTgBALtIYcm7aG3&#10;RdraptbKkRTbffsoUOhxmJlvmPV2sI3oyIfasYL5LANBrJ2puVTwcT48PoMIEdlg45gU/FKA7WY8&#10;WmNuXM/v1J1iKRKEQ44KqhjbXMqgK7IYZq4lTt638xZjkr6UxmOf4LaRiyx7khZrTgsVtrSvSP+c&#10;rlZBsfs6Fv3ljVrtP1fXhZbz6blT6mEyFC8gIg3xP/zXfjUKVku4f0k/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ylS8YAAADbAAAADwAAAAAAAAAAAAAAAACYAgAAZHJz&#10;L2Rvd25yZXYueG1sUEsFBgAAAAAEAAQA9QAAAIsDAAAAAA==&#10;" path="m2179,531r-47,26l2082,577r-54,18l1971,605r-61,4l1844,607r-62,-10l1723,579r-54,-22l1619,529r-50,-31l1524,461r-45,-38l1435,383r-43,-41l1350,298r-43,-41l1264,217r-45,-40l1174,141r-49,-33l1075,80,1021,56,966,38,905,26,839,21r-64,4l713,35,655,52,602,75r-51,28l503,135r-47,37l411,210r-45,40l323,291r-44,42l236,375r-43,41l148,454r-47,37l50,524,,551,,529,50,499,97,467r47,-37l187,392r44,-40l274,311r43,-42l361,227r43,-40l451,149r47,-36l546,82,598,54,654,31,711,14,773,4,839,r68,5l967,18r59,17l1080,59r52,30l1181,122r46,36l1271,196r45,40l1357,279r44,42l1442,363r44,39l1531,441r45,36l1624,508r51,28l1728,558r56,18l1844,586r66,4l1971,584r57,-12l2082,557r50,-23l2179,506r,25xe" fillcolor="#a03033" stroked="f" strokecolor="#cc001a" strokeweight="0">
                    <v:path arrowok="t" o:connecttype="custom" o:connectlocs="1066,278;1014,297;955,304;891,298;834,278;784,249;739,211;696,171;653,128;609,88;562,54;510,28;452,13;387,12;327,26;275,51;228,86;183,125;139,166;96,208;50,245;0,275;25,249;72,215;115,176;158,134;202,93;249,56;299,27;355,7;419,0;483,9;540,29;590,61;635,98;678,139;721,181;765,220;812,254;864,279;922,293;985,292;1041,278;1089,253" o:connectangles="0,0,0,0,0,0,0,0,0,0,0,0,0,0,0,0,0,0,0,0,0,0,0,0,0,0,0,0,0,0,0,0,0,0,0,0,0,0,0,0,0,0,0,0"/>
                  </v:shape>
                  <v:shape id="Freeform 62" o:spid="_x0000_s1067" style="position:absolute;left:2114;top:2772;width:1089;height:304;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gy8QA&#10;AADbAAAADwAAAGRycy9kb3ducmV2LnhtbESPQWsCMRSE70L/Q3iF3jRbkbasRmnVwl56UIvg7bF5&#10;bpZuXtYkrlt/fSMUPA4z8w0zW/S2ER35UDtW8DzKQBCXTtdcKfjefQ7fQISIrLFxTAp+KcBi/jCY&#10;Ya7dhTfUbWMlEoRDjgpMjG0uZSgNWQwj1xIn7+i8xZikr6T2eElw28hxlr1IizWnBYMtLQ2VP9uz&#10;VbD+KsLptWvkyhz66mNfXEvvrko9PfbvUxCR+ngP/7cLrWAygd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g4MvEAAAA2wAAAA8AAAAAAAAAAAAAAAAAmAIAAGRycy9k&#10;b3ducmV2LnhtbFBLBQYAAAAABAAEAPUAAACJAwAAAAA=&#10;" path="m2179,528r-47,26l2082,577r-54,16l1971,603r-61,5l1844,605r-62,-11l1723,579r-54,-23l1619,528r-50,-33l1524,461r-45,-40l1435,381r-43,-42l1350,298r-43,-42l1264,215r-45,-38l1174,140r-49,-33l1075,78,1021,53,966,36,905,24,839,21r-64,1l713,34,655,50,602,74r-51,28l503,133r-47,37l411,208r-45,40l323,289r-44,44l236,374r-43,40l148,452r-47,37l50,521,,551,,527,50,499,97,466r47,-36l187,391r44,-41l274,308r43,-41l361,225r43,-40l451,147r47,-35l546,81,598,53,654,29,711,14,773,3,839,r68,3l967,15r59,19l1080,57r52,29l1181,119r46,37l1271,194r45,41l1357,277r44,42l1442,360r44,42l1531,440r45,35l1624,508r51,27l1728,558r56,17l1844,584r66,3l1971,582r57,-10l2082,554r50,-22l2179,504r,24xe" fillcolor="#a03033" stroked="f" strokecolor="#cc001a" strokeweight="0">
                    <v:path arrowok="t" o:connecttype="custom" o:connectlocs="1066,277;1014,297;955,304;891,297;834,278;784,248;739,211;696,170;653,128;609,89;562,54;510,27;452,12;387,11;327,25;275,51;228,85;183,124;139,167;96,207;50,245;0,276;25,250;72,215;115,175;158,134;202,93;249,56;299,27;355,7;419,0;483,8;540,29;590,60;635,97;678,139;721,180;765,220;812,254;864,279;922,292;985,291;1041,277;1089,252" o:connectangles="0,0,0,0,0,0,0,0,0,0,0,0,0,0,0,0,0,0,0,0,0,0,0,0,0,0,0,0,0,0,0,0,0,0,0,0,0,0,0,0,0,0,0,0"/>
                  </v:shape>
                  <v:shape id="Freeform 63" o:spid="_x0000_s1068" style="position:absolute;left:2114;top:2613;width:1089;height:304;visibility:visible;mso-wrap-style:square;v-text-anchor:top" coordsize="2179,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FUMQA&#10;AADbAAAADwAAAGRycy9kb3ducmV2LnhtbESPT2sCMRTE74V+h/AK3mq2YqusRulf2IuHqgjeHpvn&#10;ZunmZU3SdfXTG6HQ4zAzv2Hmy942oiMfascKnoYZCOLS6ZorBdvN1+MURIjIGhvHpOBMAZaL+7s5&#10;5tqd+Ju6daxEgnDIUYGJsc2lDKUhi2HoWuLkHZy3GJP0ldQeTwluGznKshdpsea0YLCld0Plz/rX&#10;KvhcFeE46Rr5YfZ99bYrLqV3F6UGD/3rDESkPv6H/9qFVjB+htu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sRVDEAAAA2wAAAA8AAAAAAAAAAAAAAAAAmAIAAGRycy9k&#10;b3ducmV2LnhtbFBLBQYAAAAABAAEAPUAAACJAwAAAAA=&#10;" path="m2179,528r-47,26l2082,577r-54,15l1971,603r-61,5l1844,604r-62,-10l1723,578r-54,-22l1619,528r-50,-33l1524,461r-45,-39l1435,381r-43,-42l1350,298r-43,-42l1264,214r-45,-38l1174,140r-49,-33l1075,78,1021,55,966,36,905,24,839,20r-64,4l713,34,655,52,602,74r-51,28l503,135r-47,34l411,208r-45,41l323,291r-44,41l236,374r-43,40l148,454r-47,34l50,521,,551,,526,50,499,97,466r47,-37l187,391r44,-41l274,308r43,-42l361,227r43,-42l451,147r47,-35l546,81,598,53,654,31,711,13,773,3,839,r68,5l967,15r59,19l1080,58r52,28l1181,119r46,37l1271,195r45,40l1357,277r44,41l1442,360r44,42l1531,440r45,34l1624,507r51,28l1728,558r56,17l1844,585r66,2l1971,584r57,-12l2082,554r50,-22l2179,506r,22xe" fillcolor="#a03033" stroked="f" strokecolor="#cc001a" strokeweight="0">
                    <v:path arrowok="t" o:connecttype="custom" o:connectlocs="1066,277;1014,296;955,304;891,297;834,278;784,248;739,211;696,170;653,128;609,88;562,54;510,28;452,12;387,12;327,26;275,51;228,85;183,125;139,166;96,207;50,244;0,276;25,250;72,215;115,175;158,133;202,93;249,56;299,27;355,7;419,0;483,8;540,29;590,60;635,98;678,139;721,180;765,220;812,254;864,279;922,293;985,292;1041,277;1089,253" o:connectangles="0,0,0,0,0,0,0,0,0,0,0,0,0,0,0,0,0,0,0,0,0,0,0,0,0,0,0,0,0,0,0,0,0,0,0,0,0,0,0,0,0,0,0,0"/>
                  </v:shape>
                </v:group>
              </v:group>
              <w10:wrap anchorx="page" anchory="page"/>
            </v:group>
          </w:pict>
        </mc:Fallback>
      </mc:AlternateContent>
    </w:r>
    <w:r w:rsidR="008440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6" type="#_x0000_t136" style="position:absolute;margin-left:0;margin-top:0;width:425pt;height:94.45pt;rotation:315;z-index:-251658752;visibility:hidden;mso-position-horizontal:center;mso-position-horizontal-relative:margin;mso-position-vertical:center;mso-position-vertical-relative:margin" wrapcoords="21410 4971 20457 1543 20076 1543 20000 2400 19695 4971 19619 5314 19848 9429 18895 6000 18057 3600 17867 4457 17105 4971 16914 5314 16914 7200 16305 5143 15848 4114 15505 5486 14286 343 13829 171 12914 857 12724 857 12381 857 12229 2400 12800 4971 11581 686 11086 -514 10933 343 10895 8057 9333 4286 8571 4971 7695 4971 7657 9086 6743 4800 6286 4971 6248 10286 4914 4971 4457 4971 4381 5829 2590 1543 2095 1200 686 857 495 1029 419 2057 457 16457 571 16971 1714 17143 2438 16457 3086 15429 3505 13543 5181 17314 5981 16971 7848 21429 8114 21943 8229 21257 8267 19371 8610 17143 9371 17143 9410 16971 9981 15600 11162 17143 11352 17657 11467 16971 11505 14571 11771 15771 12838 17657 12914 16971 12914 13200 13829 16971 14286 17314 14476 12514 15048 14914 16229 17829 16381 17143 17219 17143 18933 16971 19086 17314 19162 14229 20724 17314 21486 16971 21638 16286 21486 14914 20533 8571 20990 6857 21257 7371 21486 6686 21524 5314 21410 4971" fillcolor="silver" stroked="f">
          <v:fill opacity=".5"/>
          <v:textpath style="font-family:&quot;Verdana&quot;;font-size:1pt" string="Duplikat"/>
          <w10:wrap anchorx="margin" anchory="margin"/>
        </v:shape>
      </w:pict>
    </w:r>
    <w:r>
      <w:rPr>
        <w:noProof/>
      </w:rPr>
      <w:drawing>
        <wp:anchor distT="0" distB="0" distL="114300" distR="114300" simplePos="0" relativeHeight="251656704" behindDoc="0" locked="0" layoutInCell="1" allowOverlap="1">
          <wp:simplePos x="0" y="0"/>
          <wp:positionH relativeFrom="page">
            <wp:posOffset>900430</wp:posOffset>
          </wp:positionH>
          <wp:positionV relativeFrom="page">
            <wp:posOffset>864235</wp:posOffset>
          </wp:positionV>
          <wp:extent cx="1866900" cy="304800"/>
          <wp:effectExtent l="0" t="0" r="0" b="0"/>
          <wp:wrapNone/>
          <wp:docPr id="16" name="BafinSchriftzugDeutsch" descr="BaFin-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finSchriftzugDeutsch" descr="BaFin-Image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0" allowOverlap="1">
              <wp:simplePos x="0" y="0"/>
              <wp:positionH relativeFrom="page">
                <wp:posOffset>900430</wp:posOffset>
              </wp:positionH>
              <wp:positionV relativeFrom="page">
                <wp:posOffset>1836420</wp:posOffset>
              </wp:positionV>
              <wp:extent cx="2122805" cy="1244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2B" w:rsidRDefault="00284851">
                          <w:pPr>
                            <w:pStyle w:val="Rcksendeadresszeile"/>
                          </w:pPr>
                          <w:bookmarkStart w:id="13" w:name="BackaddressAuthority"/>
                          <w:bookmarkEnd w:id="13"/>
                          <w:r>
                            <w:t>BaFin</w:t>
                          </w:r>
                          <w:r w:rsidR="0088392B">
                            <w:t xml:space="preserve"> | Postfach </w:t>
                          </w:r>
                          <w:bookmarkStart w:id="14" w:name="BackaddressPOB"/>
                          <w:bookmarkEnd w:id="14"/>
                          <w:r>
                            <w:t>12 53</w:t>
                          </w:r>
                          <w:r w:rsidR="0088392B">
                            <w:t xml:space="preserve"> | </w:t>
                          </w:r>
                          <w:bookmarkStart w:id="15" w:name="BackaddressZip"/>
                          <w:bookmarkEnd w:id="15"/>
                          <w:r>
                            <w:t>53002</w:t>
                          </w:r>
                          <w:r w:rsidR="0088392B">
                            <w:t xml:space="preserve"> </w:t>
                          </w:r>
                          <w:bookmarkStart w:id="16" w:name="BackaddressPlace"/>
                          <w:bookmarkEnd w:id="16"/>
                          <w:r>
                            <w:t>Bonn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0.9pt;margin-top:144.6pt;width:167.15pt;height:9.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3irQIAAKk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" o:allowincell="f" filled="f" stroked="f">
              <v:textbox inset="0,0,0,0">
                <w:txbxContent>
                  <w:p w:rsidR="0088392B" w:rsidRDefault="00284851">
                    <w:pPr>
                      <w:pStyle w:val="Rcksendeadresszeile"/>
                    </w:pPr>
                    <w:bookmarkStart w:id="18" w:name="BackaddressAuthority"/>
                    <w:bookmarkEnd w:id="18"/>
                    <w:r>
                      <w:t>BaFin</w:t>
                    </w:r>
                    <w:r w:rsidR="0088392B">
                      <w:t xml:space="preserve"> | Postfach </w:t>
                    </w:r>
                    <w:bookmarkStart w:id="19" w:name="BackaddressPOB"/>
                    <w:bookmarkEnd w:id="19"/>
                    <w:r>
                      <w:t>12 53</w:t>
                    </w:r>
                    <w:r w:rsidR="0088392B">
                      <w:t xml:space="preserve"> | </w:t>
                    </w:r>
                    <w:bookmarkStart w:id="20" w:name="BackaddressZip"/>
                    <w:bookmarkEnd w:id="20"/>
                    <w:r>
                      <w:t>53002</w:t>
                    </w:r>
                    <w:r w:rsidR="0088392B">
                      <w:t xml:space="preserve"> </w:t>
                    </w:r>
                    <w:bookmarkStart w:id="21" w:name="BackaddressPlace"/>
                    <w:bookmarkEnd w:id="21"/>
                    <w:r>
                      <w:t>Bonn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D3F8833A"/>
    <w:lvl w:ilvl="0">
      <w:start w:val="1"/>
      <w:numFmt w:val="upperLetter"/>
      <w:pStyle w:val="Listennummer4"/>
      <w:lvlText w:val="%1."/>
      <w:lvlJc w:val="left"/>
      <w:pPr>
        <w:tabs>
          <w:tab w:val="num" w:pos="1440"/>
        </w:tabs>
        <w:ind w:left="1440" w:hanging="360"/>
      </w:pPr>
      <w:rPr>
        <w:rFonts w:hint="default"/>
      </w:rPr>
    </w:lvl>
  </w:abstractNum>
  <w:abstractNum w:abstractNumId="1">
    <w:nsid w:val="FFFFFF7E"/>
    <w:multiLevelType w:val="singleLevel"/>
    <w:tmpl w:val="5E3EF772"/>
    <w:lvl w:ilvl="0">
      <w:start w:val="1"/>
      <w:numFmt w:val="lowerRoman"/>
      <w:pStyle w:val="Listennummer3"/>
      <w:lvlText w:val="%1."/>
      <w:lvlJc w:val="left"/>
      <w:pPr>
        <w:tabs>
          <w:tab w:val="num" w:pos="1080"/>
        </w:tabs>
        <w:ind w:left="1080" w:hanging="360"/>
      </w:pPr>
      <w:rPr>
        <w:rFonts w:hint="default"/>
      </w:rPr>
    </w:lvl>
  </w:abstractNum>
  <w:abstractNum w:abstractNumId="2">
    <w:nsid w:val="FFFFFF7F"/>
    <w:multiLevelType w:val="singleLevel"/>
    <w:tmpl w:val="EB22F958"/>
    <w:lvl w:ilvl="0">
      <w:start w:val="1"/>
      <w:numFmt w:val="lowerLetter"/>
      <w:pStyle w:val="Listennummer2"/>
      <w:lvlText w:val="%1)"/>
      <w:lvlJc w:val="left"/>
      <w:pPr>
        <w:tabs>
          <w:tab w:val="num" w:pos="717"/>
        </w:tabs>
        <w:ind w:left="720" w:hanging="363"/>
      </w:pPr>
      <w:rPr>
        <w:rFonts w:hint="default"/>
      </w:rPr>
    </w:lvl>
  </w:abstractNum>
  <w:abstractNum w:abstractNumId="3">
    <w:nsid w:val="FFFFFF81"/>
    <w:multiLevelType w:val="singleLevel"/>
    <w:tmpl w:val="3586D1C6"/>
    <w:lvl w:ilvl="0">
      <w:start w:val="1"/>
      <w:numFmt w:val="bullet"/>
      <w:pStyle w:val="Aufzhlungszeichen4"/>
      <w:lvlText w:val="·"/>
      <w:lvlJc w:val="left"/>
      <w:pPr>
        <w:tabs>
          <w:tab w:val="num" w:pos="1440"/>
        </w:tabs>
        <w:ind w:left="1440" w:hanging="360"/>
      </w:pPr>
      <w:rPr>
        <w:rFonts w:ascii="Verdana" w:hAnsi="Verdana" w:hint="default"/>
      </w:rPr>
    </w:lvl>
  </w:abstractNum>
  <w:abstractNum w:abstractNumId="4">
    <w:nsid w:val="FFFFFF82"/>
    <w:multiLevelType w:val="singleLevel"/>
    <w:tmpl w:val="FBD839C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5">
    <w:nsid w:val="FFFFFF83"/>
    <w:multiLevelType w:val="singleLevel"/>
    <w:tmpl w:val="779C1DF0"/>
    <w:lvl w:ilvl="0">
      <w:start w:val="1"/>
      <w:numFmt w:val="bullet"/>
      <w:pStyle w:val="Aufzhlungszeichen2"/>
      <w:lvlText w:val="–"/>
      <w:lvlJc w:val="left"/>
      <w:pPr>
        <w:tabs>
          <w:tab w:val="num" w:pos="720"/>
        </w:tabs>
        <w:ind w:left="720" w:hanging="360"/>
      </w:pPr>
      <w:rPr>
        <w:rFonts w:hint="default"/>
      </w:rPr>
    </w:lvl>
  </w:abstractNum>
  <w:abstractNum w:abstractNumId="6">
    <w:nsid w:val="FFFFFF88"/>
    <w:multiLevelType w:val="singleLevel"/>
    <w:tmpl w:val="7098E8D8"/>
    <w:lvl w:ilvl="0">
      <w:start w:val="1"/>
      <w:numFmt w:val="decimal"/>
      <w:pStyle w:val="Listennummer"/>
      <w:lvlText w:val="%1."/>
      <w:lvlJc w:val="left"/>
      <w:pPr>
        <w:tabs>
          <w:tab w:val="num" w:pos="360"/>
        </w:tabs>
        <w:ind w:left="360" w:hanging="360"/>
      </w:pPr>
      <w:rPr>
        <w:rFonts w:hint="default"/>
      </w:rPr>
    </w:lvl>
  </w:abstractNum>
  <w:abstractNum w:abstractNumId="7">
    <w:nsid w:val="FFFFFF89"/>
    <w:multiLevelType w:val="singleLevel"/>
    <w:tmpl w:val="E69461B4"/>
    <w:lvl w:ilvl="0">
      <w:start w:val="1"/>
      <w:numFmt w:val="bullet"/>
      <w:pStyle w:val="Aufzhlungszeichen"/>
      <w:lvlText w:val=""/>
      <w:lvlJc w:val="left"/>
      <w:pPr>
        <w:tabs>
          <w:tab w:val="num" w:pos="360"/>
        </w:tabs>
        <w:ind w:left="360" w:hanging="360"/>
      </w:pPr>
      <w:rPr>
        <w:rFonts w:ascii="Symbol" w:hAnsi="Symbol" w:hint="default"/>
      </w:rPr>
    </w:lvl>
  </w:abstractNum>
  <w:abstractNum w:abstractNumId="8">
    <w:nsid w:val="6A30127E"/>
    <w:multiLevelType w:val="multilevel"/>
    <w:tmpl w:val="DBFC134A"/>
    <w:lvl w:ilvl="0">
      <w:start w:val="1"/>
      <w:numFmt w:val="decimal"/>
      <w:pStyle w:val="berschrift1"/>
      <w:lvlText w:val="%1"/>
      <w:lvlJc w:val="left"/>
      <w:pPr>
        <w:tabs>
          <w:tab w:val="num" w:pos="720"/>
        </w:tabs>
        <w:ind w:left="720" w:hanging="720"/>
      </w:pPr>
      <w:rPr>
        <w:rFonts w:hint="default"/>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abstractNumId w:val="8"/>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LZ" w:val=" "/>
    <w:docVar w:name="PARTID" w:val="2"/>
  </w:docVars>
  <w:rsids>
    <w:rsidRoot w:val="00284851"/>
    <w:rsid w:val="000302A3"/>
    <w:rsid w:val="00030BB0"/>
    <w:rsid w:val="00031817"/>
    <w:rsid w:val="000462AA"/>
    <w:rsid w:val="000A7B69"/>
    <w:rsid w:val="000C5BAF"/>
    <w:rsid w:val="000F0F56"/>
    <w:rsid w:val="001012B2"/>
    <w:rsid w:val="001173DB"/>
    <w:rsid w:val="0016356C"/>
    <w:rsid w:val="001B5BBD"/>
    <w:rsid w:val="001D7041"/>
    <w:rsid w:val="00261784"/>
    <w:rsid w:val="00284851"/>
    <w:rsid w:val="002E3122"/>
    <w:rsid w:val="002F289E"/>
    <w:rsid w:val="00301B08"/>
    <w:rsid w:val="00321905"/>
    <w:rsid w:val="003272E4"/>
    <w:rsid w:val="00344695"/>
    <w:rsid w:val="0035700C"/>
    <w:rsid w:val="003638B0"/>
    <w:rsid w:val="00363F67"/>
    <w:rsid w:val="00373D52"/>
    <w:rsid w:val="003A0F46"/>
    <w:rsid w:val="003C5806"/>
    <w:rsid w:val="003D4B91"/>
    <w:rsid w:val="004277E1"/>
    <w:rsid w:val="0045797D"/>
    <w:rsid w:val="00474F84"/>
    <w:rsid w:val="00483C66"/>
    <w:rsid w:val="00486AA1"/>
    <w:rsid w:val="00490914"/>
    <w:rsid w:val="004C36DF"/>
    <w:rsid w:val="005529AC"/>
    <w:rsid w:val="005C0C3A"/>
    <w:rsid w:val="00650B31"/>
    <w:rsid w:val="00666E4D"/>
    <w:rsid w:val="006B3036"/>
    <w:rsid w:val="00706719"/>
    <w:rsid w:val="00766E21"/>
    <w:rsid w:val="00792126"/>
    <w:rsid w:val="00794B3B"/>
    <w:rsid w:val="007D2CEC"/>
    <w:rsid w:val="007E79EB"/>
    <w:rsid w:val="00836259"/>
    <w:rsid w:val="008440B3"/>
    <w:rsid w:val="008509BC"/>
    <w:rsid w:val="00880577"/>
    <w:rsid w:val="0088392B"/>
    <w:rsid w:val="00890F2C"/>
    <w:rsid w:val="008D7F91"/>
    <w:rsid w:val="008F470A"/>
    <w:rsid w:val="00904CAE"/>
    <w:rsid w:val="009101AF"/>
    <w:rsid w:val="00912B6A"/>
    <w:rsid w:val="00915FA9"/>
    <w:rsid w:val="00941114"/>
    <w:rsid w:val="00970785"/>
    <w:rsid w:val="0099104D"/>
    <w:rsid w:val="009A05C1"/>
    <w:rsid w:val="009B5A7E"/>
    <w:rsid w:val="009D60E1"/>
    <w:rsid w:val="009E6E0D"/>
    <w:rsid w:val="00A313CF"/>
    <w:rsid w:val="00A32041"/>
    <w:rsid w:val="00A92F65"/>
    <w:rsid w:val="00AB3FCC"/>
    <w:rsid w:val="00AD0D32"/>
    <w:rsid w:val="00B14564"/>
    <w:rsid w:val="00B55BCB"/>
    <w:rsid w:val="00B754DB"/>
    <w:rsid w:val="00B80FAB"/>
    <w:rsid w:val="00BC58A1"/>
    <w:rsid w:val="00C66CE6"/>
    <w:rsid w:val="00C75129"/>
    <w:rsid w:val="00CA378A"/>
    <w:rsid w:val="00CB07BC"/>
    <w:rsid w:val="00CD4750"/>
    <w:rsid w:val="00D71C72"/>
    <w:rsid w:val="00DC49E0"/>
    <w:rsid w:val="00DC65FB"/>
    <w:rsid w:val="00E07478"/>
    <w:rsid w:val="00E1472F"/>
    <w:rsid w:val="00EA1884"/>
    <w:rsid w:val="00EA40F8"/>
    <w:rsid w:val="00ED1859"/>
    <w:rsid w:val="00F15703"/>
    <w:rsid w:val="00F3218C"/>
    <w:rsid w:val="00F451CC"/>
    <w:rsid w:val="00F9793F"/>
    <w:rsid w:val="00FB1097"/>
    <w:rsid w:val="00FC628B"/>
    <w:rsid w:val="00FE3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5:docId w15:val="{379F5881-1B3B-4E46-AA3D-157381B0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D7F91"/>
    <w:pPr>
      <w:spacing w:line="260" w:lineRule="atLeast"/>
    </w:pPr>
    <w:rPr>
      <w:rFonts w:ascii="Verdana" w:hAnsi="Verdana"/>
      <w:kern w:val="10"/>
    </w:rPr>
  </w:style>
  <w:style w:type="paragraph" w:styleId="berschrift1">
    <w:name w:val="heading 1"/>
    <w:basedOn w:val="Standard"/>
    <w:next w:val="Textkrper"/>
    <w:qFormat/>
    <w:rsid w:val="00FB1097"/>
    <w:pPr>
      <w:keepNext/>
      <w:numPr>
        <w:numId w:val="1"/>
      </w:numPr>
      <w:tabs>
        <w:tab w:val="clear" w:pos="720"/>
        <w:tab w:val="num" w:pos="360"/>
      </w:tabs>
      <w:spacing w:before="100" w:beforeAutospacing="1" w:after="100" w:afterAutospacing="1" w:line="312" w:lineRule="auto"/>
      <w:ind w:left="0" w:firstLine="0"/>
      <w:outlineLvl w:val="0"/>
    </w:pPr>
    <w:rPr>
      <w:rFonts w:eastAsia="Times New Roman"/>
      <w:b/>
      <w:kern w:val="28"/>
      <w:sz w:val="34"/>
      <w:szCs w:val="34"/>
    </w:rPr>
  </w:style>
  <w:style w:type="paragraph" w:styleId="berschrift2">
    <w:name w:val="heading 2"/>
    <w:basedOn w:val="berschrift1"/>
    <w:next w:val="Textkrper"/>
    <w:qFormat/>
    <w:rsid w:val="00FB1097"/>
    <w:pPr>
      <w:numPr>
        <w:ilvl w:val="1"/>
      </w:numPr>
      <w:tabs>
        <w:tab w:val="clear" w:pos="720"/>
        <w:tab w:val="num" w:pos="360"/>
      </w:tabs>
      <w:ind w:left="0" w:firstLine="0"/>
      <w:outlineLvl w:val="1"/>
    </w:pPr>
    <w:rPr>
      <w:sz w:val="28"/>
      <w:szCs w:val="28"/>
    </w:rPr>
  </w:style>
  <w:style w:type="paragraph" w:styleId="berschrift3">
    <w:name w:val="heading 3"/>
    <w:basedOn w:val="berschrift1"/>
    <w:next w:val="Textkrper"/>
    <w:qFormat/>
    <w:rsid w:val="00FB1097"/>
    <w:pPr>
      <w:numPr>
        <w:ilvl w:val="2"/>
      </w:numPr>
      <w:tabs>
        <w:tab w:val="clear" w:pos="720"/>
        <w:tab w:val="num" w:pos="360"/>
      </w:tabs>
      <w:ind w:left="0" w:firstLine="0"/>
      <w:outlineLvl w:val="2"/>
    </w:pPr>
    <w:rPr>
      <w:sz w:val="24"/>
      <w:szCs w:val="24"/>
    </w:rPr>
  </w:style>
  <w:style w:type="paragraph" w:styleId="berschrift4">
    <w:name w:val="heading 4"/>
    <w:basedOn w:val="berschrift1"/>
    <w:next w:val="Textkrper"/>
    <w:qFormat/>
    <w:rsid w:val="00FB1097"/>
    <w:pPr>
      <w:numPr>
        <w:ilvl w:val="3"/>
      </w:numPr>
      <w:tabs>
        <w:tab w:val="clear" w:pos="864"/>
        <w:tab w:val="num" w:pos="360"/>
      </w:tabs>
      <w:spacing w:line="260" w:lineRule="atLeast"/>
      <w:ind w:left="0" w:firstLine="0"/>
      <w:outlineLvl w:val="3"/>
    </w:pPr>
    <w:rPr>
      <w:sz w:val="20"/>
      <w:szCs w:val="22"/>
    </w:rPr>
  </w:style>
  <w:style w:type="paragraph" w:styleId="berschrift5">
    <w:name w:val="heading 5"/>
    <w:basedOn w:val="Standard"/>
    <w:next w:val="Standard"/>
    <w:qFormat/>
    <w:rsid w:val="00FB1097"/>
    <w:pPr>
      <w:numPr>
        <w:ilvl w:val="4"/>
        <w:numId w:val="1"/>
      </w:numPr>
      <w:tabs>
        <w:tab w:val="clear" w:pos="1008"/>
        <w:tab w:val="num" w:pos="360"/>
      </w:tabs>
      <w:spacing w:before="240" w:after="60"/>
      <w:ind w:left="0" w:firstLine="0"/>
      <w:outlineLvl w:val="4"/>
    </w:pPr>
    <w:rPr>
      <w:rFonts w:eastAsia="Times New Roman"/>
      <w:b/>
    </w:rPr>
  </w:style>
  <w:style w:type="paragraph" w:styleId="berschrift6">
    <w:name w:val="heading 6"/>
    <w:basedOn w:val="Standard"/>
    <w:next w:val="Standard"/>
    <w:qFormat/>
    <w:rsid w:val="00FB1097"/>
    <w:pPr>
      <w:numPr>
        <w:ilvl w:val="5"/>
        <w:numId w:val="1"/>
      </w:numPr>
      <w:tabs>
        <w:tab w:val="clear" w:pos="1152"/>
        <w:tab w:val="num" w:pos="360"/>
      </w:tabs>
      <w:spacing w:before="240" w:after="60"/>
      <w:ind w:left="0" w:firstLine="0"/>
      <w:outlineLvl w:val="5"/>
    </w:pPr>
    <w:rPr>
      <w:rFonts w:eastAsia="Times New Roman"/>
      <w:i/>
    </w:rPr>
  </w:style>
  <w:style w:type="paragraph" w:styleId="berschrift7">
    <w:name w:val="heading 7"/>
    <w:basedOn w:val="Standard"/>
    <w:next w:val="Standard"/>
    <w:qFormat/>
    <w:rsid w:val="00FB1097"/>
    <w:pPr>
      <w:numPr>
        <w:ilvl w:val="6"/>
        <w:numId w:val="1"/>
      </w:numPr>
      <w:tabs>
        <w:tab w:val="clear" w:pos="1296"/>
        <w:tab w:val="num" w:pos="360"/>
      </w:tabs>
      <w:spacing w:before="240" w:after="60"/>
      <w:ind w:left="0" w:firstLine="0"/>
      <w:outlineLvl w:val="6"/>
    </w:pPr>
    <w:rPr>
      <w:rFonts w:eastAsia="Times New Roman"/>
    </w:rPr>
  </w:style>
  <w:style w:type="paragraph" w:styleId="berschrift8">
    <w:name w:val="heading 8"/>
    <w:basedOn w:val="Standard"/>
    <w:next w:val="Standard"/>
    <w:qFormat/>
    <w:rsid w:val="00FB1097"/>
    <w:pPr>
      <w:numPr>
        <w:ilvl w:val="7"/>
        <w:numId w:val="1"/>
      </w:numPr>
      <w:tabs>
        <w:tab w:val="clear" w:pos="1440"/>
        <w:tab w:val="num" w:pos="360"/>
      </w:tabs>
      <w:spacing w:before="240" w:after="60"/>
      <w:ind w:left="0" w:firstLine="0"/>
      <w:outlineLvl w:val="7"/>
    </w:pPr>
    <w:rPr>
      <w:rFonts w:eastAsia="Times New Roman"/>
      <w:i/>
    </w:rPr>
  </w:style>
  <w:style w:type="paragraph" w:styleId="berschrift9">
    <w:name w:val="heading 9"/>
    <w:basedOn w:val="Standard"/>
    <w:next w:val="Standard"/>
    <w:qFormat/>
    <w:rsid w:val="00FB1097"/>
    <w:pPr>
      <w:numPr>
        <w:ilvl w:val="8"/>
        <w:numId w:val="1"/>
      </w:numPr>
      <w:tabs>
        <w:tab w:val="clear" w:pos="1584"/>
        <w:tab w:val="num" w:pos="360"/>
      </w:tabs>
      <w:spacing w:before="240" w:after="60"/>
      <w:ind w:left="0" w:firstLine="0"/>
      <w:outlineLvl w:val="8"/>
    </w:pPr>
    <w:rPr>
      <w:rFonts w:eastAsia="Times New Roman"/>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D7F91"/>
    <w:pPr>
      <w:tabs>
        <w:tab w:val="center" w:pos="4536"/>
        <w:tab w:val="right" w:pos="9072"/>
      </w:tabs>
    </w:pPr>
  </w:style>
  <w:style w:type="paragraph" w:styleId="Fuzeile">
    <w:name w:val="footer"/>
    <w:basedOn w:val="Standard"/>
    <w:rsid w:val="008D7F91"/>
    <w:pPr>
      <w:tabs>
        <w:tab w:val="center" w:pos="4536"/>
        <w:tab w:val="right" w:pos="9072"/>
      </w:tabs>
    </w:pPr>
  </w:style>
  <w:style w:type="character" w:styleId="Seitenzahl">
    <w:name w:val="page number"/>
    <w:basedOn w:val="Absatz-Standardschriftart"/>
    <w:rsid w:val="008D7F91"/>
  </w:style>
  <w:style w:type="character" w:styleId="Kommentarzeichen">
    <w:name w:val="annotation reference"/>
    <w:basedOn w:val="Absatz-Standardschriftart"/>
    <w:semiHidden/>
    <w:rsid w:val="008D7F91"/>
    <w:rPr>
      <w:sz w:val="16"/>
    </w:rPr>
  </w:style>
  <w:style w:type="paragraph" w:styleId="Kommentartext">
    <w:name w:val="annotation text"/>
    <w:basedOn w:val="Standard"/>
    <w:semiHidden/>
    <w:rsid w:val="008D7F91"/>
  </w:style>
  <w:style w:type="paragraph" w:customStyle="1" w:styleId="Behrdenuntertitel">
    <w:name w:val="Behördenuntertitel"/>
    <w:basedOn w:val="Standard"/>
    <w:rsid w:val="00373D52"/>
    <w:pPr>
      <w:suppressAutoHyphens/>
      <w:spacing w:after="720"/>
    </w:pPr>
    <w:rPr>
      <w:rFonts w:eastAsia="Times New Roman"/>
      <w:b/>
    </w:rPr>
  </w:style>
  <w:style w:type="paragraph" w:customStyle="1" w:styleId="Betreff">
    <w:name w:val="Betreff"/>
    <w:basedOn w:val="Standard"/>
    <w:rsid w:val="008D7F91"/>
    <w:pPr>
      <w:keepNext/>
      <w:spacing w:after="260"/>
      <w:contextualSpacing/>
    </w:pPr>
    <w:rPr>
      <w:rFonts w:eastAsia="Times New Roman"/>
    </w:rPr>
  </w:style>
  <w:style w:type="paragraph" w:customStyle="1" w:styleId="Bezug">
    <w:name w:val="Bezug"/>
    <w:basedOn w:val="Standard"/>
    <w:rsid w:val="008D7F91"/>
    <w:pPr>
      <w:keepNext/>
      <w:spacing w:after="260"/>
      <w:contextualSpacing/>
    </w:pPr>
    <w:rPr>
      <w:rFonts w:eastAsia="Times New Roman"/>
    </w:rPr>
  </w:style>
  <w:style w:type="paragraph" w:customStyle="1" w:styleId="Geschftszeichenzeile">
    <w:name w:val="Geschäftszeichenzeile"/>
    <w:basedOn w:val="Standard"/>
    <w:rsid w:val="008509BC"/>
    <w:pPr>
      <w:tabs>
        <w:tab w:val="left" w:pos="1980"/>
      </w:tabs>
      <w:contextualSpacing/>
    </w:pPr>
    <w:rPr>
      <w:rFonts w:eastAsia="Times New Roman"/>
    </w:rPr>
  </w:style>
  <w:style w:type="paragraph" w:customStyle="1" w:styleId="Anlagen">
    <w:name w:val="Anlagen"/>
    <w:basedOn w:val="Standard"/>
    <w:rsid w:val="00483C66"/>
    <w:pPr>
      <w:keepNext/>
      <w:spacing w:after="260"/>
      <w:ind w:left="992" w:hanging="992"/>
    </w:pPr>
    <w:rPr>
      <w:rFonts w:eastAsia="Times New Roman"/>
    </w:rPr>
  </w:style>
  <w:style w:type="paragraph" w:customStyle="1" w:styleId="Absender">
    <w:name w:val="Absender"/>
    <w:basedOn w:val="Standard"/>
    <w:rsid w:val="008D7F91"/>
    <w:pPr>
      <w:framePr w:hSpace="142" w:wrap="around" w:vAnchor="page" w:hAnchor="page" w:x="6182" w:y="2648"/>
      <w:spacing w:line="200" w:lineRule="atLeast"/>
    </w:pPr>
    <w:rPr>
      <w:rFonts w:eastAsia="Times New Roman"/>
      <w:sz w:val="14"/>
    </w:rPr>
  </w:style>
  <w:style w:type="paragraph" w:customStyle="1" w:styleId="AbsenderBeschriftung">
    <w:name w:val="Absender Beschriftung"/>
    <w:basedOn w:val="Absender"/>
    <w:rsid w:val="008D7F91"/>
    <w:pPr>
      <w:framePr w:wrap="around" w:vAnchor="margin" w:hAnchor="margin" w:xAlign="right" w:y="2649"/>
      <w:ind w:right="238"/>
      <w:jc w:val="right"/>
    </w:pPr>
  </w:style>
  <w:style w:type="paragraph" w:styleId="Umschlagabsenderadresse">
    <w:name w:val="envelope return"/>
    <w:basedOn w:val="Standard"/>
    <w:rsid w:val="008D7F91"/>
    <w:pPr>
      <w:spacing w:line="250" w:lineRule="atLeast"/>
    </w:pPr>
    <w:rPr>
      <w:rFonts w:ascii="Arial" w:eastAsia="Times New Roman" w:hAnsi="Arial"/>
      <w:sz w:val="19"/>
    </w:rPr>
  </w:style>
  <w:style w:type="paragraph" w:styleId="Anrede">
    <w:name w:val="Salutation"/>
    <w:basedOn w:val="Standard"/>
    <w:next w:val="Textkrper"/>
    <w:rsid w:val="008D7F91"/>
    <w:pPr>
      <w:keepNext/>
      <w:spacing w:after="260"/>
    </w:pPr>
    <w:rPr>
      <w:rFonts w:eastAsia="Times New Roman"/>
    </w:rPr>
  </w:style>
  <w:style w:type="paragraph" w:styleId="Textkrper">
    <w:name w:val="Body Text"/>
    <w:basedOn w:val="Standard"/>
    <w:qFormat/>
    <w:rsid w:val="008D7F91"/>
    <w:pPr>
      <w:spacing w:after="260"/>
    </w:pPr>
  </w:style>
  <w:style w:type="paragraph" w:styleId="Aufzhlungszeichen">
    <w:name w:val="List Bullet"/>
    <w:basedOn w:val="Standard"/>
    <w:rsid w:val="007E79EB"/>
    <w:pPr>
      <w:numPr>
        <w:numId w:val="2"/>
      </w:numPr>
      <w:spacing w:after="260"/>
      <w:ind w:left="357" w:hanging="357"/>
    </w:pPr>
    <w:rPr>
      <w:rFonts w:eastAsia="Times New Roman"/>
    </w:rPr>
  </w:style>
  <w:style w:type="paragraph" w:styleId="Aufzhlungszeichen2">
    <w:name w:val="List Bullet 2"/>
    <w:basedOn w:val="Aufzhlungszeichen"/>
    <w:rsid w:val="007E79EB"/>
    <w:pPr>
      <w:numPr>
        <w:numId w:val="3"/>
      </w:numPr>
      <w:tabs>
        <w:tab w:val="clear" w:pos="720"/>
        <w:tab w:val="num" w:pos="360"/>
      </w:tabs>
      <w:ind w:left="717" w:hanging="357"/>
    </w:pPr>
  </w:style>
  <w:style w:type="paragraph" w:styleId="Aufzhlungszeichen3">
    <w:name w:val="List Bullet 3"/>
    <w:basedOn w:val="Aufzhlungszeichen"/>
    <w:rsid w:val="007E79EB"/>
    <w:pPr>
      <w:numPr>
        <w:numId w:val="4"/>
      </w:numPr>
      <w:tabs>
        <w:tab w:val="clear" w:pos="1080"/>
        <w:tab w:val="num" w:pos="360"/>
      </w:tabs>
      <w:ind w:left="1077" w:hanging="357"/>
    </w:pPr>
  </w:style>
  <w:style w:type="paragraph" w:styleId="Aufzhlungszeichen4">
    <w:name w:val="List Bullet 4"/>
    <w:basedOn w:val="Aufzhlungszeichen"/>
    <w:rsid w:val="007E79EB"/>
    <w:pPr>
      <w:numPr>
        <w:numId w:val="5"/>
      </w:numPr>
      <w:tabs>
        <w:tab w:val="clear" w:pos="1440"/>
        <w:tab w:val="num" w:pos="360"/>
      </w:tabs>
      <w:ind w:left="1437" w:hanging="357"/>
    </w:pPr>
  </w:style>
  <w:style w:type="paragraph" w:customStyle="1" w:styleId="Beglaubigt">
    <w:name w:val="Beglaubigt"/>
    <w:basedOn w:val="Standard"/>
    <w:rsid w:val="00CB07BC"/>
    <w:pPr>
      <w:keepNext/>
      <w:spacing w:after="520"/>
      <w:ind w:left="3686"/>
    </w:pPr>
    <w:rPr>
      <w:rFonts w:eastAsia="Times New Roman"/>
    </w:rPr>
  </w:style>
  <w:style w:type="paragraph" w:customStyle="1" w:styleId="Beglaubigtvon">
    <w:name w:val="Beglaubigt von"/>
    <w:basedOn w:val="Beglaubigt"/>
    <w:rsid w:val="00030BB0"/>
    <w:pPr>
      <w:spacing w:after="0"/>
    </w:pPr>
  </w:style>
  <w:style w:type="paragraph" w:customStyle="1" w:styleId="Behrdentitel">
    <w:name w:val="Behördentitel"/>
    <w:rsid w:val="008D7F91"/>
    <w:pPr>
      <w:suppressAutoHyphens/>
      <w:spacing w:before="100" w:after="100" w:line="360" w:lineRule="atLeast"/>
      <w:jc w:val="center"/>
    </w:pPr>
    <w:rPr>
      <w:rFonts w:ascii="Verdana" w:eastAsia="Times New Roman" w:hAnsi="Verdana"/>
      <w:b/>
      <w:kern w:val="16"/>
      <w:sz w:val="28"/>
    </w:rPr>
  </w:style>
  <w:style w:type="character" w:customStyle="1" w:styleId="Dokumentennummer">
    <w:name w:val="Dokumentennummer"/>
    <w:basedOn w:val="Absatz-Standardschriftart"/>
    <w:rsid w:val="008D7F91"/>
  </w:style>
  <w:style w:type="paragraph" w:customStyle="1" w:styleId="Dokumentennummernzeile">
    <w:name w:val="Dokumentennummernzeile"/>
    <w:basedOn w:val="Standard"/>
    <w:rsid w:val="00912B6A"/>
    <w:pPr>
      <w:tabs>
        <w:tab w:val="left" w:pos="1980"/>
      </w:tabs>
      <w:spacing w:after="260"/>
    </w:pPr>
    <w:rPr>
      <w:rFonts w:eastAsia="Times New Roman"/>
    </w:rPr>
  </w:style>
  <w:style w:type="paragraph" w:styleId="Dokumentstruktur">
    <w:name w:val="Document Map"/>
    <w:basedOn w:val="Standard"/>
    <w:semiHidden/>
    <w:rsid w:val="008D7F91"/>
    <w:pPr>
      <w:shd w:val="clear" w:color="auto" w:fill="000080"/>
      <w:spacing w:line="250" w:lineRule="atLeast"/>
    </w:pPr>
    <w:rPr>
      <w:rFonts w:eastAsia="Times New Roman"/>
      <w:sz w:val="19"/>
    </w:rPr>
  </w:style>
  <w:style w:type="paragraph" w:customStyle="1" w:styleId="Marginalbox">
    <w:name w:val="Marginalbox"/>
    <w:basedOn w:val="Standard"/>
    <w:rsid w:val="008D7F91"/>
    <w:pPr>
      <w:framePr w:w="567" w:h="14175" w:hRule="exact" w:hSpace="142" w:vSpace="142" w:wrap="around" w:vAnchor="page" w:hAnchor="page" w:xAlign="right" w:yAlign="center"/>
      <w:shd w:val="pct15" w:color="auto" w:fill="FFFFFF"/>
      <w:spacing w:after="520"/>
      <w:jc w:val="center"/>
    </w:pPr>
    <w:rPr>
      <w:rFonts w:eastAsia="Times New Roman"/>
      <w:noProof/>
      <w:sz w:val="56"/>
    </w:rPr>
  </w:style>
  <w:style w:type="paragraph" w:customStyle="1" w:styleId="Duplikat">
    <w:name w:val="Duplikat"/>
    <w:basedOn w:val="Marginalbox"/>
    <w:rsid w:val="00AB3FCC"/>
    <w:pPr>
      <w:framePr w:w="0" w:hRule="auto" w:hSpace="0" w:vSpace="0" w:wrap="around" w:x="9271" w:y="2836"/>
      <w:shd w:val="clear" w:color="auto" w:fill="auto"/>
      <w:spacing w:after="0"/>
    </w:pPr>
    <w:rPr>
      <w:b/>
      <w:sz w:val="20"/>
    </w:rPr>
  </w:style>
  <w:style w:type="paragraph" w:customStyle="1" w:styleId="Empfngeradresse">
    <w:name w:val="Empfängeradresse"/>
    <w:basedOn w:val="Standard"/>
    <w:rsid w:val="008D7F91"/>
    <w:pPr>
      <w:keepNext/>
    </w:pPr>
    <w:rPr>
      <w:rFonts w:eastAsia="Times New Roman"/>
    </w:rPr>
  </w:style>
  <w:style w:type="paragraph" w:customStyle="1" w:styleId="EmpfngerAnsprechpartner">
    <w:name w:val="Empfänger Ansprechpartner"/>
    <w:basedOn w:val="Empfngeradresse"/>
    <w:rsid w:val="008D7F91"/>
  </w:style>
  <w:style w:type="paragraph" w:customStyle="1" w:styleId="EmpfngerPLZOrt">
    <w:name w:val="Empfänger PLZ/Ort"/>
    <w:basedOn w:val="Empfngeradresse"/>
    <w:rsid w:val="008D7F91"/>
  </w:style>
  <w:style w:type="paragraph" w:customStyle="1" w:styleId="EmpfngerReferate">
    <w:name w:val="Empfänger Referate"/>
    <w:basedOn w:val="Empfngeradresse"/>
    <w:rsid w:val="008D7F91"/>
  </w:style>
  <w:style w:type="paragraph" w:customStyle="1" w:styleId="Empfngerland">
    <w:name w:val="Empfängerland"/>
    <w:basedOn w:val="Empfngeradresse"/>
    <w:rsid w:val="008D7F91"/>
    <w:rPr>
      <w:caps/>
      <w:spacing w:val="20"/>
    </w:rPr>
  </w:style>
  <w:style w:type="character" w:customStyle="1" w:styleId="EmpfngerortAusland">
    <w:name w:val="Empfängerort Ausland"/>
    <w:basedOn w:val="Absatz-Standardschriftart"/>
    <w:rsid w:val="008D7F91"/>
    <w:rPr>
      <w:caps/>
      <w:spacing w:val="10"/>
      <w:kern w:val="2"/>
    </w:rPr>
  </w:style>
  <w:style w:type="paragraph" w:styleId="Endnotentext">
    <w:name w:val="endnote text"/>
    <w:basedOn w:val="Standard"/>
    <w:semiHidden/>
    <w:rsid w:val="008D7F91"/>
    <w:pPr>
      <w:spacing w:line="200" w:lineRule="atLeast"/>
    </w:pPr>
    <w:rPr>
      <w:rFonts w:eastAsia="Times New Roman"/>
      <w:sz w:val="14"/>
    </w:rPr>
  </w:style>
  <w:style w:type="paragraph" w:styleId="Funotentext">
    <w:name w:val="footnote text"/>
    <w:basedOn w:val="Standard"/>
    <w:semiHidden/>
    <w:rsid w:val="008D7F91"/>
    <w:pPr>
      <w:spacing w:line="200" w:lineRule="atLeast"/>
    </w:pPr>
    <w:rPr>
      <w:rFonts w:eastAsia="Times New Roman"/>
      <w:sz w:val="14"/>
    </w:rPr>
  </w:style>
  <w:style w:type="paragraph" w:customStyle="1" w:styleId="Fuzeilenadresse">
    <w:name w:val="Fußzeilenadresse"/>
    <w:basedOn w:val="Fuzeile"/>
    <w:autoRedefine/>
    <w:rsid w:val="008D7F91"/>
    <w:pPr>
      <w:tabs>
        <w:tab w:val="clear" w:pos="4536"/>
        <w:tab w:val="clear" w:pos="9072"/>
      </w:tabs>
      <w:spacing w:line="200" w:lineRule="atLeast"/>
    </w:pPr>
    <w:rPr>
      <w:rFonts w:eastAsia="Times New Roman"/>
      <w:sz w:val="14"/>
    </w:rPr>
  </w:style>
  <w:style w:type="paragraph" w:customStyle="1" w:styleId="GenehmigungsurkundeTitel">
    <w:name w:val="Genehmigungsurkunde Titel"/>
    <w:basedOn w:val="Standard"/>
    <w:next w:val="Textkrper"/>
    <w:rsid w:val="008D7F91"/>
    <w:rPr>
      <w:rFonts w:eastAsia="Times New Roman"/>
      <w:b/>
    </w:rPr>
  </w:style>
  <w:style w:type="paragraph" w:customStyle="1" w:styleId="Geschftsgang">
    <w:name w:val="Geschäftsgang"/>
    <w:basedOn w:val="Standard"/>
    <w:rsid w:val="008D7F91"/>
    <w:rPr>
      <w:rFonts w:eastAsia="Times New Roman"/>
    </w:rPr>
  </w:style>
  <w:style w:type="character" w:customStyle="1" w:styleId="Geschftszeichen">
    <w:name w:val="Geschäftszeichen"/>
    <w:basedOn w:val="Absatz-Standardschriftart"/>
    <w:rsid w:val="008D7F91"/>
    <w:rPr>
      <w:b/>
    </w:rPr>
  </w:style>
  <w:style w:type="paragraph" w:styleId="Gruformel">
    <w:name w:val="Closing"/>
    <w:basedOn w:val="Standard"/>
    <w:rsid w:val="008D7F91"/>
    <w:pPr>
      <w:spacing w:after="260"/>
    </w:pPr>
    <w:rPr>
      <w:rFonts w:eastAsia="Times New Roman"/>
    </w:rPr>
  </w:style>
  <w:style w:type="character" w:styleId="Hyperlink">
    <w:name w:val="Hyperlink"/>
    <w:basedOn w:val="Absatz-Standardschriftart"/>
    <w:rsid w:val="008D7F91"/>
    <w:rPr>
      <w:color w:val="0000FF"/>
      <w:u w:val="single"/>
    </w:rPr>
  </w:style>
  <w:style w:type="paragraph" w:customStyle="1" w:styleId="KurzbriefBemerkung">
    <w:name w:val="Kurzbrief Bemerkung"/>
    <w:basedOn w:val="Standard"/>
    <w:rsid w:val="003272E4"/>
    <w:pPr>
      <w:spacing w:before="520" w:after="260"/>
    </w:pPr>
    <w:rPr>
      <w:rFonts w:eastAsia="Times New Roman"/>
    </w:rPr>
  </w:style>
  <w:style w:type="paragraph" w:customStyle="1" w:styleId="KurzbriefEinleitung">
    <w:name w:val="Kurzbrief Einleitung"/>
    <w:basedOn w:val="Standard"/>
    <w:rsid w:val="008D7F91"/>
    <w:pPr>
      <w:spacing w:after="260"/>
    </w:pPr>
    <w:rPr>
      <w:rFonts w:eastAsia="Times New Roman"/>
    </w:rPr>
  </w:style>
  <w:style w:type="character" w:customStyle="1" w:styleId="Kurzbriefkstchen">
    <w:name w:val="Kurzbriefkästchen"/>
    <w:basedOn w:val="Absatz-Standardschriftart"/>
    <w:rsid w:val="008D7F91"/>
    <w:rPr>
      <w:position w:val="0"/>
      <w:sz w:val="20"/>
    </w:rPr>
  </w:style>
  <w:style w:type="paragraph" w:styleId="Liste">
    <w:name w:val="List"/>
    <w:basedOn w:val="Standard"/>
    <w:rsid w:val="00766E21"/>
    <w:pPr>
      <w:spacing w:after="260"/>
      <w:ind w:left="357" w:hanging="357"/>
    </w:pPr>
    <w:rPr>
      <w:rFonts w:eastAsia="Times New Roman"/>
    </w:rPr>
  </w:style>
  <w:style w:type="paragraph" w:styleId="Liste2">
    <w:name w:val="List 2"/>
    <w:basedOn w:val="Liste"/>
    <w:rsid w:val="00766E21"/>
    <w:pPr>
      <w:ind w:left="714"/>
    </w:pPr>
  </w:style>
  <w:style w:type="paragraph" w:styleId="Liste3">
    <w:name w:val="List 3"/>
    <w:basedOn w:val="Liste"/>
    <w:rsid w:val="00766E21"/>
    <w:pPr>
      <w:ind w:left="1077"/>
    </w:pPr>
  </w:style>
  <w:style w:type="paragraph" w:styleId="Liste4">
    <w:name w:val="List 4"/>
    <w:basedOn w:val="Liste"/>
    <w:rsid w:val="00766E21"/>
    <w:pPr>
      <w:ind w:left="1434"/>
    </w:pPr>
  </w:style>
  <w:style w:type="paragraph" w:styleId="Listenfortsetzung">
    <w:name w:val="List Continue"/>
    <w:basedOn w:val="Standard"/>
    <w:rsid w:val="00766E21"/>
    <w:pPr>
      <w:spacing w:after="260"/>
      <w:ind w:left="357"/>
    </w:pPr>
    <w:rPr>
      <w:rFonts w:eastAsia="Times New Roman"/>
    </w:rPr>
  </w:style>
  <w:style w:type="paragraph" w:styleId="Listenfortsetzung2">
    <w:name w:val="List Continue 2"/>
    <w:basedOn w:val="Listenfortsetzung"/>
    <w:rsid w:val="00766E21"/>
    <w:pPr>
      <w:ind w:left="720"/>
    </w:pPr>
  </w:style>
  <w:style w:type="paragraph" w:styleId="Listenfortsetzung3">
    <w:name w:val="List Continue 3"/>
    <w:basedOn w:val="Listenfortsetzung"/>
    <w:rsid w:val="00766E21"/>
    <w:pPr>
      <w:ind w:left="1077"/>
    </w:pPr>
  </w:style>
  <w:style w:type="paragraph" w:styleId="Listenfortsetzung4">
    <w:name w:val="List Continue 4"/>
    <w:basedOn w:val="Listenfortsetzung"/>
    <w:rsid w:val="00766E21"/>
    <w:pPr>
      <w:ind w:left="1440"/>
    </w:pPr>
  </w:style>
  <w:style w:type="paragraph" w:styleId="Listennummer">
    <w:name w:val="List Number"/>
    <w:basedOn w:val="Standard"/>
    <w:rsid w:val="007E79EB"/>
    <w:pPr>
      <w:numPr>
        <w:numId w:val="6"/>
      </w:numPr>
      <w:spacing w:after="260"/>
      <w:ind w:left="357" w:hanging="357"/>
    </w:pPr>
    <w:rPr>
      <w:rFonts w:eastAsia="Times New Roman"/>
    </w:rPr>
  </w:style>
  <w:style w:type="paragraph" w:styleId="Listennummer2">
    <w:name w:val="List Number 2"/>
    <w:basedOn w:val="Listennummer"/>
    <w:rsid w:val="007E79EB"/>
    <w:pPr>
      <w:numPr>
        <w:numId w:val="7"/>
      </w:numPr>
      <w:tabs>
        <w:tab w:val="clear" w:pos="717"/>
        <w:tab w:val="num" w:pos="360"/>
      </w:tabs>
      <w:ind w:left="717" w:hanging="357"/>
    </w:pPr>
  </w:style>
  <w:style w:type="paragraph" w:styleId="Listennummer3">
    <w:name w:val="List Number 3"/>
    <w:basedOn w:val="Listennummer"/>
    <w:rsid w:val="007E79EB"/>
    <w:pPr>
      <w:numPr>
        <w:numId w:val="8"/>
      </w:numPr>
      <w:tabs>
        <w:tab w:val="clear" w:pos="1080"/>
        <w:tab w:val="num" w:pos="360"/>
      </w:tabs>
      <w:ind w:left="1077" w:hanging="357"/>
    </w:pPr>
  </w:style>
  <w:style w:type="paragraph" w:styleId="Listennummer4">
    <w:name w:val="List Number 4"/>
    <w:basedOn w:val="Listennummer"/>
    <w:rsid w:val="007E79EB"/>
    <w:pPr>
      <w:numPr>
        <w:numId w:val="9"/>
      </w:numPr>
      <w:tabs>
        <w:tab w:val="clear" w:pos="1440"/>
        <w:tab w:val="num" w:pos="360"/>
      </w:tabs>
      <w:ind w:left="1437" w:hanging="357"/>
    </w:pPr>
  </w:style>
  <w:style w:type="paragraph" w:customStyle="1" w:styleId="Marginalie">
    <w:name w:val="Marginalie"/>
    <w:basedOn w:val="Standard"/>
    <w:rsid w:val="00A313CF"/>
    <w:pPr>
      <w:framePr w:w="2268" w:wrap="around" w:vAnchor="text" w:hAnchor="page" w:x="9215" w:y="-197" w:anchorLock="1"/>
      <w:shd w:val="clear" w:color="FFFFFF" w:fill="auto"/>
      <w:tabs>
        <w:tab w:val="left" w:pos="340"/>
      </w:tabs>
      <w:spacing w:line="200" w:lineRule="atLeast"/>
    </w:pPr>
    <w:rPr>
      <w:rFonts w:eastAsia="Times New Roman"/>
      <w:sz w:val="14"/>
      <w:szCs w:val="14"/>
    </w:rPr>
  </w:style>
  <w:style w:type="paragraph" w:customStyle="1" w:styleId="Mitzeichnungsleiste">
    <w:name w:val="Mitzeichnungsleiste"/>
    <w:basedOn w:val="Standard"/>
    <w:rsid w:val="008D7F91"/>
    <w:pPr>
      <w:framePr w:wrap="around" w:vAnchor="text" w:hAnchor="text" w:xAlign="right" w:y="1"/>
    </w:pPr>
    <w:rPr>
      <w:rFonts w:eastAsia="Times New Roman"/>
    </w:rPr>
  </w:style>
  <w:style w:type="paragraph" w:styleId="Nachrichtenkopf">
    <w:name w:val="Message Header"/>
    <w:basedOn w:val="Standard"/>
    <w:rsid w:val="008D7F91"/>
    <w:pPr>
      <w:pBdr>
        <w:top w:val="single" w:sz="6" w:space="1" w:color="auto"/>
        <w:left w:val="single" w:sz="6" w:space="1" w:color="auto"/>
        <w:bottom w:val="single" w:sz="6" w:space="1" w:color="auto"/>
        <w:right w:val="single" w:sz="6" w:space="1" w:color="auto"/>
      </w:pBdr>
      <w:shd w:val="pct20" w:color="auto" w:fill="auto"/>
      <w:spacing w:line="250" w:lineRule="atLeast"/>
      <w:ind w:left="1134" w:hanging="1134"/>
    </w:pPr>
    <w:rPr>
      <w:rFonts w:ascii="Arial" w:eastAsia="Times New Roman" w:hAnsi="Arial"/>
      <w:sz w:val="19"/>
    </w:rPr>
  </w:style>
  <w:style w:type="paragraph" w:customStyle="1" w:styleId="Paginierung">
    <w:name w:val="Paginierung"/>
    <w:basedOn w:val="Standard"/>
    <w:rsid w:val="008D7F91"/>
    <w:pPr>
      <w:framePr w:wrap="around" w:vAnchor="text" w:hAnchor="text" w:y="1"/>
      <w:jc w:val="center"/>
    </w:pPr>
    <w:rPr>
      <w:rFonts w:eastAsia="Times New Roman"/>
    </w:rPr>
  </w:style>
  <w:style w:type="paragraph" w:customStyle="1" w:styleId="Rcksendeadresszeile">
    <w:name w:val="Rücksendeadresszeile"/>
    <w:basedOn w:val="Standard"/>
    <w:rsid w:val="008D7F91"/>
    <w:pPr>
      <w:spacing w:line="200" w:lineRule="atLeast"/>
    </w:pPr>
    <w:rPr>
      <w:rFonts w:eastAsia="Times New Roman"/>
      <w:sz w:val="14"/>
    </w:rPr>
  </w:style>
  <w:style w:type="paragraph" w:customStyle="1" w:styleId="Schluformel">
    <w:name w:val="Schlußformel"/>
    <w:basedOn w:val="Standard"/>
    <w:next w:val="Standard"/>
    <w:rsid w:val="004277E1"/>
    <w:pPr>
      <w:keepNext/>
      <w:spacing w:after="520"/>
    </w:pPr>
    <w:rPr>
      <w:rFonts w:eastAsia="Times New Roman"/>
    </w:rPr>
  </w:style>
  <w:style w:type="paragraph" w:customStyle="1" w:styleId="Schluzeichner">
    <w:name w:val="Schlußzeichner"/>
    <w:basedOn w:val="Standard"/>
    <w:rsid w:val="008D7F91"/>
    <w:pPr>
      <w:keepNext/>
      <w:spacing w:after="260"/>
    </w:pPr>
    <w:rPr>
      <w:rFonts w:eastAsia="Times New Roman"/>
    </w:rPr>
  </w:style>
  <w:style w:type="paragraph" w:styleId="Standardeinzug">
    <w:name w:val="Normal Indent"/>
    <w:basedOn w:val="Standard"/>
    <w:rsid w:val="008D7F91"/>
    <w:pPr>
      <w:ind w:left="499"/>
    </w:pPr>
    <w:rPr>
      <w:rFonts w:eastAsia="Times New Roman"/>
    </w:rPr>
  </w:style>
  <w:style w:type="character" w:styleId="Fett">
    <w:name w:val="Strong"/>
    <w:basedOn w:val="Absatz-Standardschriftart"/>
    <w:qFormat/>
    <w:rsid w:val="008D7F91"/>
    <w:rPr>
      <w:b/>
      <w:bCs/>
    </w:rPr>
  </w:style>
  <w:style w:type="paragraph" w:styleId="Textkrper-Zeileneinzug">
    <w:name w:val="Body Text Indent"/>
    <w:basedOn w:val="Standard"/>
    <w:rsid w:val="008D7F91"/>
    <w:pPr>
      <w:spacing w:before="240" w:line="250" w:lineRule="atLeast"/>
      <w:ind w:left="357"/>
    </w:pPr>
    <w:rPr>
      <w:rFonts w:eastAsia="Times New Roman"/>
      <w:sz w:val="19"/>
    </w:rPr>
  </w:style>
  <w:style w:type="paragraph" w:styleId="Textkrper-Erstzeileneinzug">
    <w:name w:val="Body Text First Indent"/>
    <w:basedOn w:val="Textkrper"/>
    <w:rsid w:val="008D7F91"/>
    <w:pPr>
      <w:spacing w:line="250" w:lineRule="atLeast"/>
      <w:ind w:firstLine="250"/>
    </w:pPr>
    <w:rPr>
      <w:rFonts w:eastAsia="Times New Roman"/>
      <w:sz w:val="19"/>
    </w:rPr>
  </w:style>
  <w:style w:type="paragraph" w:styleId="Textkrper-Erstzeileneinzug2">
    <w:name w:val="Body Text First Indent 2"/>
    <w:basedOn w:val="Textkrper-Zeileneinzug"/>
    <w:rsid w:val="008D7F91"/>
    <w:pPr>
      <w:spacing w:before="100" w:after="100"/>
      <w:ind w:left="0" w:firstLine="238"/>
    </w:pPr>
  </w:style>
  <w:style w:type="paragraph" w:styleId="Titel">
    <w:name w:val="Title"/>
    <w:basedOn w:val="Standard"/>
    <w:qFormat/>
    <w:rsid w:val="008D7F91"/>
    <w:pPr>
      <w:spacing w:before="240" w:after="60" w:line="440" w:lineRule="atLeast"/>
      <w:jc w:val="center"/>
      <w:outlineLvl w:val="0"/>
    </w:pPr>
    <w:rPr>
      <w:rFonts w:eastAsia="Times New Roman"/>
      <w:b/>
      <w:kern w:val="28"/>
      <w:sz w:val="34"/>
    </w:rPr>
  </w:style>
  <w:style w:type="paragraph" w:styleId="Umschlagadresse">
    <w:name w:val="envelope address"/>
    <w:basedOn w:val="Standard"/>
    <w:rsid w:val="008D7F91"/>
    <w:pPr>
      <w:framePr w:w="4320" w:h="2160" w:hRule="exact" w:hSpace="141" w:wrap="auto" w:hAnchor="page" w:xAlign="center" w:yAlign="bottom"/>
      <w:spacing w:line="250" w:lineRule="atLeast"/>
    </w:pPr>
    <w:rPr>
      <w:rFonts w:eastAsia="Times New Roman"/>
      <w:sz w:val="19"/>
    </w:rPr>
  </w:style>
  <w:style w:type="paragraph" w:styleId="Unterschrift">
    <w:name w:val="Signature"/>
    <w:basedOn w:val="Standard"/>
    <w:rsid w:val="008D7F91"/>
    <w:rPr>
      <w:rFonts w:eastAsia="Times New Roman"/>
    </w:rPr>
  </w:style>
  <w:style w:type="paragraph" w:styleId="Untertitel">
    <w:name w:val="Subtitle"/>
    <w:basedOn w:val="Standard"/>
    <w:qFormat/>
    <w:rsid w:val="008D7F91"/>
    <w:pPr>
      <w:spacing w:after="60" w:line="360" w:lineRule="atLeast"/>
      <w:jc w:val="center"/>
      <w:outlineLvl w:val="1"/>
    </w:pPr>
    <w:rPr>
      <w:rFonts w:eastAsia="Times New Roman"/>
      <w:sz w:val="28"/>
    </w:rPr>
  </w:style>
  <w:style w:type="paragraph" w:customStyle="1" w:styleId="Verfgungspunkt">
    <w:name w:val="Verfügungspunkt"/>
    <w:basedOn w:val="Standard"/>
    <w:rsid w:val="008D7F91"/>
    <w:pPr>
      <w:keepNext/>
      <w:framePr w:wrap="notBeside" w:vAnchor="text" w:hAnchor="text" w:x="-566" w:y="1" w:anchorLock="1"/>
      <w:spacing w:after="260"/>
    </w:pPr>
    <w:rPr>
      <w:rFonts w:eastAsia="Times New Roman"/>
    </w:rPr>
  </w:style>
  <w:style w:type="paragraph" w:customStyle="1" w:styleId="VerfgungspunktFrei">
    <w:name w:val="Verfügungspunkt Frei"/>
    <w:basedOn w:val="Standard"/>
    <w:rsid w:val="008D7F91"/>
    <w:rPr>
      <w:rFonts w:eastAsia="Times New Roman"/>
    </w:rPr>
  </w:style>
  <w:style w:type="paragraph" w:customStyle="1" w:styleId="VerfgungspunktZwischenraum">
    <w:name w:val="Verfügungspunkt Zwischenraum"/>
    <w:basedOn w:val="Standard"/>
    <w:rsid w:val="008D7F91"/>
    <w:pPr>
      <w:keepNext/>
    </w:pPr>
    <w:rPr>
      <w:rFonts w:eastAsia="Times New Roman"/>
    </w:rPr>
  </w:style>
  <w:style w:type="paragraph" w:customStyle="1" w:styleId="Verfgungstitel">
    <w:name w:val="Verfügungstitel"/>
    <w:basedOn w:val="Standard"/>
    <w:rsid w:val="008D7F91"/>
    <w:pPr>
      <w:spacing w:after="260"/>
      <w:jc w:val="center"/>
    </w:pPr>
    <w:rPr>
      <w:rFonts w:eastAsia="Times New Roman"/>
      <w:b/>
    </w:rPr>
  </w:style>
  <w:style w:type="paragraph" w:customStyle="1" w:styleId="VermerkTitel">
    <w:name w:val="Vermerk Titel"/>
    <w:basedOn w:val="Standard"/>
    <w:next w:val="Textkrper"/>
    <w:rsid w:val="008D7F91"/>
    <w:pPr>
      <w:keepNext/>
    </w:pPr>
    <w:rPr>
      <w:rFonts w:eastAsia="Times New Roman"/>
      <w:b/>
    </w:rPr>
  </w:style>
  <w:style w:type="paragraph" w:customStyle="1" w:styleId="Versandart">
    <w:name w:val="Versandart"/>
    <w:basedOn w:val="Empfngeradresse"/>
    <w:rsid w:val="008D7F91"/>
    <w:rPr>
      <w:b/>
      <w:noProof/>
    </w:rPr>
  </w:style>
  <w:style w:type="paragraph" w:styleId="Verzeichnis5">
    <w:name w:val="toc 5"/>
    <w:basedOn w:val="Standard"/>
    <w:next w:val="Standard"/>
    <w:autoRedefine/>
    <w:semiHidden/>
    <w:rsid w:val="008D7F91"/>
    <w:pPr>
      <w:spacing w:line="250" w:lineRule="atLeast"/>
      <w:ind w:left="760"/>
    </w:pPr>
    <w:rPr>
      <w:rFonts w:eastAsia="Times New Roman"/>
      <w:sz w:val="19"/>
    </w:rPr>
  </w:style>
  <w:style w:type="paragraph" w:styleId="RGV-berschrift">
    <w:name w:val="toa heading"/>
    <w:basedOn w:val="Standard"/>
    <w:next w:val="Standard"/>
    <w:semiHidden/>
    <w:rsid w:val="008D7F91"/>
    <w:pPr>
      <w:spacing w:before="120" w:line="250" w:lineRule="atLeast"/>
    </w:pPr>
    <w:rPr>
      <w:rFonts w:eastAsia="Times New Roman"/>
      <w:b/>
      <w:sz w:val="19"/>
    </w:rPr>
  </w:style>
  <w:style w:type="paragraph" w:customStyle="1" w:styleId="Kurzbriefkstchenzeile">
    <w:name w:val="Kurzbriefkästchenzeile"/>
    <w:basedOn w:val="Standard"/>
    <w:rsid w:val="00A32041"/>
    <w:pPr>
      <w:spacing w:after="260" w:line="260" w:lineRule="exact"/>
      <w:ind w:left="454" w:hanging="454"/>
    </w:pPr>
    <w:rPr>
      <w:rFonts w:eastAsia="Times New Roman"/>
    </w:rPr>
  </w:style>
  <w:style w:type="character" w:customStyle="1" w:styleId="Spatium">
    <w:name w:val="Spatium"/>
    <w:basedOn w:val="Absatz-Standardschriftart"/>
    <w:rsid w:val="008D7F91"/>
    <w:rPr>
      <w:w w:val="50"/>
      <w:kern w:val="10"/>
    </w:rPr>
  </w:style>
  <w:style w:type="paragraph" w:customStyle="1" w:styleId="FreeDuplicateTextBox">
    <w:name w:val="FreeDuplicateTextBox"/>
    <w:basedOn w:val="Standard"/>
    <w:rsid w:val="001B5BBD"/>
    <w:pPr>
      <w:framePr w:w="2268" w:wrap="around" w:hAnchor="page" w:x="9271" w:y="1" w:anchorLock="1"/>
    </w:pPr>
    <w:rPr>
      <w:i/>
    </w:rPr>
  </w:style>
  <w:style w:type="paragraph" w:customStyle="1" w:styleId="BeglaubigtRahmen">
    <w:name w:val="Beglaubigt Rahmen"/>
    <w:basedOn w:val="Standard"/>
    <w:rsid w:val="004277E1"/>
    <w:pPr>
      <w:framePr w:w="3686" w:wrap="around" w:vAnchor="text" w:hAnchor="margin" w:x="3687" w:y="1" w:anchorLock="1"/>
      <w:spacing w:after="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5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v:\vorlagen\Reinschriftvorlagen\BAFinNormal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252B7-1FE4-4B7F-BE43-9EC2E463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BAFinNormal_de.dotx</Template>
  <TotalTime>0</TotalTime>
  <Pages>3</Pages>
  <Words>641</Words>
  <Characters>3823</Characters>
  <Application>Microsoft Office Word</Application>
  <DocSecurity>0</DocSecurity>
  <Lines>109</Lines>
  <Paragraphs>65</Paragraphs>
  <ScaleCrop>false</ScaleCrop>
  <HeadingPairs>
    <vt:vector size="2" baseType="variant">
      <vt:variant>
        <vt:lpstr>Titel</vt:lpstr>
      </vt:variant>
      <vt:variant>
        <vt:i4>1</vt:i4>
      </vt:variant>
    </vt:vector>
  </HeadingPairs>
  <TitlesOfParts>
    <vt:vector size="1" baseType="lpstr">
      <vt:lpstr/>
    </vt:vector>
  </TitlesOfParts>
  <Company>Computertraining</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cp:lastPrinted>2003-10-08T17:49:00Z</cp:lastPrinted>
  <dcterms:created xsi:type="dcterms:W3CDTF">2015-03-18T14:31:00Z</dcterms:created>
  <dcterms:modified xsi:type="dcterms:W3CDTF">2015-03-18T14:33:00Z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PagesBin">
    <vt:i4>2</vt:i4>
  </property>
  <property fmtid="{D5CDD505-2E9C-101B-9397-08002B2CF9AE}" pid="3" name="FirstPageBin">
    <vt:i4>2</vt:i4>
  </property>
</Properties>
</file>